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0AA257" w14:textId="17A7665B" w:rsidR="00DE7F4A" w:rsidRPr="00D62235" w:rsidRDefault="00DE7F4A" w:rsidP="00DE7F4A">
      <w:pPr>
        <w:spacing w:before="120" w:after="120"/>
        <w:jc w:val="center"/>
        <w:rPr>
          <w:rFonts w:cstheme="minorHAnsi"/>
          <w:b/>
          <w:sz w:val="20"/>
          <w:szCs w:val="20"/>
        </w:rPr>
      </w:pPr>
      <w:r w:rsidRPr="002C4DDE">
        <w:rPr>
          <w:rFonts w:cstheme="minorHAnsi"/>
          <w:b/>
          <w:sz w:val="20"/>
          <w:szCs w:val="20"/>
        </w:rPr>
        <w:t xml:space="preserve">CYSTINOSIS IRELAND SEEDCORN FUNDING PROGRAMME </w:t>
      </w:r>
    </w:p>
    <w:p w14:paraId="7D02C84E" w14:textId="77777777" w:rsidR="00DE7F4A" w:rsidRPr="002C4DDE" w:rsidRDefault="00DE7F4A" w:rsidP="00DE7F4A">
      <w:pPr>
        <w:spacing w:before="120" w:after="120"/>
        <w:jc w:val="center"/>
        <w:rPr>
          <w:rFonts w:cstheme="minorHAnsi"/>
          <w:b/>
          <w:sz w:val="20"/>
          <w:szCs w:val="20"/>
          <w:u w:val="single"/>
        </w:rPr>
      </w:pPr>
      <w:r w:rsidRPr="002C4DDE">
        <w:rPr>
          <w:rFonts w:cstheme="minorHAnsi"/>
          <w:b/>
          <w:sz w:val="20"/>
          <w:szCs w:val="20"/>
          <w:u w:val="single"/>
        </w:rPr>
        <w:t>APPLICATION FORM</w:t>
      </w:r>
    </w:p>
    <w:p w14:paraId="6ECB5D55" w14:textId="77777777" w:rsidR="00DE7F4A" w:rsidRPr="00D62235" w:rsidRDefault="00DE7F4A" w:rsidP="00DE7F4A">
      <w:pPr>
        <w:spacing w:before="120" w:after="120"/>
        <w:jc w:val="center"/>
        <w:rPr>
          <w:rFonts w:cstheme="minorHAnsi"/>
          <w:b/>
          <w:i/>
          <w:sz w:val="20"/>
          <w:szCs w:val="20"/>
        </w:rPr>
      </w:pPr>
      <w:r w:rsidRPr="002C4DDE">
        <w:rPr>
          <w:rFonts w:cstheme="minorHAnsi"/>
          <w:b/>
          <w:i/>
          <w:sz w:val="20"/>
          <w:szCs w:val="20"/>
        </w:rPr>
        <w:t xml:space="preserve">Please return this form to </w:t>
      </w:r>
      <w:hyperlink r:id="rId10" w:history="1">
        <w:r w:rsidRPr="002C4DDE">
          <w:rPr>
            <w:rStyle w:val="Hyperlink"/>
            <w:rFonts w:cstheme="minorHAnsi"/>
            <w:b/>
            <w:i/>
            <w:sz w:val="20"/>
            <w:szCs w:val="20"/>
          </w:rPr>
          <w:t>research@cystinosis.ie</w:t>
        </w:r>
      </w:hyperlink>
    </w:p>
    <w:tbl>
      <w:tblPr>
        <w:tblStyle w:val="TableGrid"/>
        <w:tblW w:w="9351" w:type="dxa"/>
        <w:tblInd w:w="0" w:type="dxa"/>
        <w:tblLayout w:type="fixed"/>
        <w:tblLook w:val="04A0" w:firstRow="1" w:lastRow="0" w:firstColumn="1" w:lastColumn="0" w:noHBand="0" w:noVBand="1"/>
      </w:tblPr>
      <w:tblGrid>
        <w:gridCol w:w="4503"/>
        <w:gridCol w:w="118"/>
        <w:gridCol w:w="4385"/>
        <w:gridCol w:w="345"/>
      </w:tblGrid>
      <w:tr w:rsidR="00DE7F4A" w:rsidRPr="00323E40" w14:paraId="106D1D09" w14:textId="77777777" w:rsidTr="009976E2">
        <w:trPr>
          <w:trHeight w:val="57"/>
        </w:trPr>
        <w:tc>
          <w:tcPr>
            <w:tcW w:w="4621" w:type="dxa"/>
            <w:gridSpan w:val="2"/>
            <w:shd w:val="clear" w:color="auto" w:fill="8DB3E2" w:themeFill="text2" w:themeFillTint="66"/>
            <w:vAlign w:val="center"/>
          </w:tcPr>
          <w:p w14:paraId="0AC86F9B" w14:textId="77777777" w:rsidR="00DE7F4A" w:rsidRPr="00CD5A69" w:rsidRDefault="00DE7F4A" w:rsidP="009976E2">
            <w:pPr>
              <w:spacing w:before="120" w:after="120"/>
              <w:rPr>
                <w:rFonts w:cstheme="minorHAnsi"/>
                <w:b/>
                <w:sz w:val="20"/>
                <w:szCs w:val="20"/>
              </w:rPr>
            </w:pPr>
            <w:r w:rsidRPr="00CD5A69">
              <w:rPr>
                <w:rFonts w:cstheme="minorHAnsi"/>
                <w:b/>
                <w:sz w:val="20"/>
                <w:szCs w:val="20"/>
              </w:rPr>
              <w:t>Name of applicant</w:t>
            </w:r>
          </w:p>
        </w:tc>
        <w:tc>
          <w:tcPr>
            <w:tcW w:w="4730" w:type="dxa"/>
            <w:gridSpan w:val="2"/>
            <w:vAlign w:val="center"/>
          </w:tcPr>
          <w:p w14:paraId="466E4C2C" w14:textId="77777777" w:rsidR="00DE7F4A" w:rsidRPr="00323E40" w:rsidRDefault="00DE7F4A" w:rsidP="009976E2">
            <w:pPr>
              <w:spacing w:before="120" w:after="120"/>
              <w:rPr>
                <w:rFonts w:cstheme="minorHAnsi"/>
                <w:bCs/>
                <w:sz w:val="20"/>
                <w:szCs w:val="20"/>
              </w:rPr>
            </w:pPr>
          </w:p>
        </w:tc>
      </w:tr>
      <w:tr w:rsidR="00DE7F4A" w:rsidRPr="00323E40" w14:paraId="4187F1E2" w14:textId="77777777" w:rsidTr="009976E2">
        <w:trPr>
          <w:trHeight w:val="57"/>
        </w:trPr>
        <w:tc>
          <w:tcPr>
            <w:tcW w:w="4621" w:type="dxa"/>
            <w:gridSpan w:val="2"/>
            <w:shd w:val="clear" w:color="auto" w:fill="8DB3E2" w:themeFill="text2" w:themeFillTint="66"/>
            <w:vAlign w:val="center"/>
          </w:tcPr>
          <w:p w14:paraId="44FFAF12" w14:textId="77777777" w:rsidR="00DE7F4A" w:rsidRPr="00CD5A69" w:rsidRDefault="00DE7F4A" w:rsidP="009976E2">
            <w:pPr>
              <w:spacing w:before="120" w:after="120"/>
              <w:rPr>
                <w:rFonts w:cstheme="minorHAnsi"/>
                <w:b/>
                <w:sz w:val="20"/>
                <w:szCs w:val="20"/>
              </w:rPr>
            </w:pPr>
            <w:r w:rsidRPr="00CD5A69">
              <w:rPr>
                <w:rFonts w:cstheme="minorHAnsi"/>
                <w:b/>
                <w:sz w:val="20"/>
                <w:szCs w:val="20"/>
              </w:rPr>
              <w:t>Email address &amp; telephone number for applicant</w:t>
            </w:r>
          </w:p>
        </w:tc>
        <w:tc>
          <w:tcPr>
            <w:tcW w:w="4730" w:type="dxa"/>
            <w:gridSpan w:val="2"/>
            <w:vAlign w:val="center"/>
          </w:tcPr>
          <w:p w14:paraId="1FEC2659" w14:textId="77777777" w:rsidR="00DE7F4A" w:rsidRPr="00323E40" w:rsidRDefault="00DE7F4A" w:rsidP="009976E2">
            <w:pPr>
              <w:spacing w:before="120" w:after="120"/>
              <w:rPr>
                <w:rFonts w:cstheme="minorHAnsi"/>
                <w:bCs/>
                <w:sz w:val="20"/>
                <w:szCs w:val="20"/>
              </w:rPr>
            </w:pPr>
          </w:p>
        </w:tc>
      </w:tr>
      <w:tr w:rsidR="00DE7F4A" w:rsidRPr="00323E40" w14:paraId="4DC83135" w14:textId="77777777" w:rsidTr="009976E2">
        <w:trPr>
          <w:trHeight w:val="57"/>
        </w:trPr>
        <w:tc>
          <w:tcPr>
            <w:tcW w:w="4621" w:type="dxa"/>
            <w:gridSpan w:val="2"/>
            <w:shd w:val="clear" w:color="auto" w:fill="8DB3E2" w:themeFill="text2" w:themeFillTint="66"/>
            <w:vAlign w:val="center"/>
          </w:tcPr>
          <w:p w14:paraId="175744DE" w14:textId="77777777" w:rsidR="00DE7F4A" w:rsidRPr="00CD5A69" w:rsidRDefault="00DE7F4A" w:rsidP="009976E2">
            <w:pPr>
              <w:spacing w:before="120" w:after="120"/>
              <w:rPr>
                <w:rFonts w:cstheme="minorHAnsi"/>
                <w:b/>
                <w:sz w:val="20"/>
                <w:szCs w:val="20"/>
              </w:rPr>
            </w:pPr>
            <w:r w:rsidRPr="00CD5A69">
              <w:rPr>
                <w:rFonts w:cstheme="minorHAnsi"/>
                <w:b/>
                <w:sz w:val="20"/>
                <w:szCs w:val="20"/>
              </w:rPr>
              <w:t>Name and address of Host Institution</w:t>
            </w:r>
          </w:p>
        </w:tc>
        <w:tc>
          <w:tcPr>
            <w:tcW w:w="4730" w:type="dxa"/>
            <w:gridSpan w:val="2"/>
            <w:vAlign w:val="center"/>
          </w:tcPr>
          <w:p w14:paraId="09F9C35B" w14:textId="77777777" w:rsidR="00DE7F4A" w:rsidRPr="00323E40" w:rsidRDefault="00DE7F4A" w:rsidP="009976E2">
            <w:pPr>
              <w:spacing w:before="120" w:after="120"/>
              <w:rPr>
                <w:rFonts w:cstheme="minorHAnsi"/>
                <w:bCs/>
                <w:sz w:val="20"/>
                <w:szCs w:val="20"/>
              </w:rPr>
            </w:pPr>
          </w:p>
        </w:tc>
      </w:tr>
      <w:tr w:rsidR="00DE7F4A" w:rsidRPr="00323E40" w14:paraId="542F8136" w14:textId="77777777" w:rsidTr="009976E2">
        <w:trPr>
          <w:trHeight w:val="57"/>
        </w:trPr>
        <w:tc>
          <w:tcPr>
            <w:tcW w:w="4621" w:type="dxa"/>
            <w:gridSpan w:val="2"/>
            <w:shd w:val="clear" w:color="auto" w:fill="8DB3E2" w:themeFill="text2" w:themeFillTint="66"/>
            <w:vAlign w:val="center"/>
          </w:tcPr>
          <w:p w14:paraId="14148C1B" w14:textId="77777777" w:rsidR="00DE7F4A" w:rsidRPr="00CD5A69" w:rsidRDefault="00DE7F4A" w:rsidP="009976E2">
            <w:pPr>
              <w:spacing w:before="120" w:after="120"/>
              <w:rPr>
                <w:rFonts w:cstheme="minorHAnsi"/>
                <w:b/>
                <w:sz w:val="20"/>
                <w:szCs w:val="20"/>
              </w:rPr>
            </w:pPr>
            <w:r w:rsidRPr="00CD5A69">
              <w:rPr>
                <w:rFonts w:cstheme="minorHAnsi"/>
                <w:b/>
                <w:sz w:val="20"/>
                <w:szCs w:val="20"/>
              </w:rPr>
              <w:t>Title of project</w:t>
            </w:r>
          </w:p>
        </w:tc>
        <w:tc>
          <w:tcPr>
            <w:tcW w:w="4730" w:type="dxa"/>
            <w:gridSpan w:val="2"/>
            <w:vAlign w:val="center"/>
          </w:tcPr>
          <w:p w14:paraId="734FB714" w14:textId="77777777" w:rsidR="00DE7F4A" w:rsidRPr="00323E40" w:rsidRDefault="00DE7F4A" w:rsidP="009976E2">
            <w:pPr>
              <w:spacing w:before="120" w:after="120"/>
              <w:rPr>
                <w:rFonts w:cstheme="minorHAnsi"/>
                <w:bCs/>
                <w:sz w:val="20"/>
                <w:szCs w:val="20"/>
              </w:rPr>
            </w:pPr>
          </w:p>
        </w:tc>
      </w:tr>
      <w:tr w:rsidR="00DE7F4A" w:rsidRPr="00323E40" w14:paraId="3ACAFC16" w14:textId="77777777" w:rsidTr="009976E2">
        <w:trPr>
          <w:trHeight w:val="57"/>
        </w:trPr>
        <w:tc>
          <w:tcPr>
            <w:tcW w:w="4621" w:type="dxa"/>
            <w:gridSpan w:val="2"/>
            <w:shd w:val="clear" w:color="auto" w:fill="8DB3E2" w:themeFill="text2" w:themeFillTint="66"/>
            <w:vAlign w:val="center"/>
          </w:tcPr>
          <w:p w14:paraId="3D7CD3B4" w14:textId="77777777" w:rsidR="00DE7F4A" w:rsidRPr="00CD5A69" w:rsidRDefault="00DE7F4A" w:rsidP="009976E2">
            <w:pPr>
              <w:spacing w:before="120" w:after="120"/>
              <w:rPr>
                <w:rFonts w:cstheme="minorHAnsi"/>
                <w:b/>
                <w:sz w:val="20"/>
                <w:szCs w:val="20"/>
              </w:rPr>
            </w:pPr>
            <w:r w:rsidRPr="00CD5A69">
              <w:rPr>
                <w:rFonts w:cstheme="minorHAnsi"/>
                <w:b/>
                <w:sz w:val="20"/>
                <w:szCs w:val="20"/>
              </w:rPr>
              <w:t>Proposed start date of project</w:t>
            </w:r>
          </w:p>
        </w:tc>
        <w:tc>
          <w:tcPr>
            <w:tcW w:w="4730" w:type="dxa"/>
            <w:gridSpan w:val="2"/>
            <w:vAlign w:val="center"/>
          </w:tcPr>
          <w:p w14:paraId="78D2671F" w14:textId="77777777" w:rsidR="00DE7F4A" w:rsidRPr="00323E40" w:rsidRDefault="00DE7F4A" w:rsidP="009976E2">
            <w:pPr>
              <w:spacing w:before="120" w:after="120"/>
              <w:rPr>
                <w:rFonts w:cstheme="minorHAnsi"/>
                <w:bCs/>
                <w:sz w:val="20"/>
                <w:szCs w:val="20"/>
              </w:rPr>
            </w:pPr>
          </w:p>
        </w:tc>
      </w:tr>
      <w:tr w:rsidR="00DE7F4A" w:rsidRPr="00323E40" w14:paraId="3447B8AA" w14:textId="77777777" w:rsidTr="009976E2">
        <w:trPr>
          <w:trHeight w:val="57"/>
        </w:trPr>
        <w:tc>
          <w:tcPr>
            <w:tcW w:w="4621" w:type="dxa"/>
            <w:gridSpan w:val="2"/>
            <w:shd w:val="clear" w:color="auto" w:fill="8DB3E2" w:themeFill="text2" w:themeFillTint="66"/>
            <w:vAlign w:val="center"/>
          </w:tcPr>
          <w:p w14:paraId="18359A28" w14:textId="77777777" w:rsidR="00DE7F4A" w:rsidRPr="00CD5A69" w:rsidRDefault="00DE7F4A" w:rsidP="009976E2">
            <w:pPr>
              <w:spacing w:before="120" w:after="120"/>
              <w:rPr>
                <w:rFonts w:cstheme="minorHAnsi"/>
                <w:b/>
                <w:sz w:val="20"/>
                <w:szCs w:val="20"/>
              </w:rPr>
            </w:pPr>
            <w:r w:rsidRPr="00CD5A69">
              <w:rPr>
                <w:rFonts w:cstheme="minorHAnsi"/>
                <w:b/>
                <w:sz w:val="20"/>
                <w:szCs w:val="20"/>
              </w:rPr>
              <w:t>Proposed end date of project</w:t>
            </w:r>
          </w:p>
        </w:tc>
        <w:tc>
          <w:tcPr>
            <w:tcW w:w="4730" w:type="dxa"/>
            <w:gridSpan w:val="2"/>
            <w:vAlign w:val="center"/>
          </w:tcPr>
          <w:p w14:paraId="5B67B2EB" w14:textId="77777777" w:rsidR="00DE7F4A" w:rsidRPr="00323E40" w:rsidRDefault="00DE7F4A" w:rsidP="009976E2">
            <w:pPr>
              <w:spacing w:before="120" w:after="120"/>
              <w:rPr>
                <w:rFonts w:cstheme="minorHAnsi"/>
                <w:bCs/>
                <w:sz w:val="20"/>
                <w:szCs w:val="20"/>
              </w:rPr>
            </w:pPr>
          </w:p>
        </w:tc>
      </w:tr>
      <w:tr w:rsidR="00DE7F4A" w:rsidRPr="00323E40" w14:paraId="4B356CC3" w14:textId="77777777" w:rsidTr="009976E2">
        <w:trPr>
          <w:trHeight w:val="57"/>
        </w:trPr>
        <w:tc>
          <w:tcPr>
            <w:tcW w:w="4621" w:type="dxa"/>
            <w:gridSpan w:val="2"/>
            <w:shd w:val="clear" w:color="auto" w:fill="8DB3E2" w:themeFill="text2" w:themeFillTint="66"/>
            <w:vAlign w:val="center"/>
          </w:tcPr>
          <w:p w14:paraId="3E841CB0" w14:textId="77777777" w:rsidR="00DE7F4A" w:rsidRPr="00CD5A69" w:rsidRDefault="00DE7F4A" w:rsidP="009976E2">
            <w:pPr>
              <w:spacing w:before="120" w:after="120"/>
              <w:rPr>
                <w:rFonts w:cstheme="minorHAnsi"/>
                <w:b/>
                <w:sz w:val="20"/>
                <w:szCs w:val="20"/>
              </w:rPr>
            </w:pPr>
            <w:r w:rsidRPr="00CD5A69">
              <w:rPr>
                <w:rFonts w:cstheme="minorHAnsi"/>
                <w:b/>
                <w:sz w:val="20"/>
                <w:szCs w:val="20"/>
              </w:rPr>
              <w:t>Date of when report detailing results/outcomes of project will issue to Cystinosis Ireland</w:t>
            </w:r>
          </w:p>
        </w:tc>
        <w:tc>
          <w:tcPr>
            <w:tcW w:w="4730" w:type="dxa"/>
            <w:gridSpan w:val="2"/>
            <w:vAlign w:val="center"/>
          </w:tcPr>
          <w:p w14:paraId="6D4D57FD" w14:textId="77777777" w:rsidR="00DE7F4A" w:rsidRPr="00323E40" w:rsidRDefault="00DE7F4A" w:rsidP="009976E2">
            <w:pPr>
              <w:spacing w:before="120" w:after="120"/>
              <w:rPr>
                <w:rFonts w:cstheme="minorHAnsi"/>
                <w:bCs/>
                <w:sz w:val="20"/>
                <w:szCs w:val="20"/>
              </w:rPr>
            </w:pPr>
          </w:p>
        </w:tc>
      </w:tr>
      <w:tr w:rsidR="00DE7F4A" w:rsidRPr="00CD5A69" w14:paraId="5DC97F0C" w14:textId="77777777" w:rsidTr="009976E2">
        <w:trPr>
          <w:trHeight w:val="57"/>
        </w:trPr>
        <w:tc>
          <w:tcPr>
            <w:tcW w:w="9006" w:type="dxa"/>
            <w:gridSpan w:val="3"/>
            <w:tcBorders>
              <w:bottom w:val="single" w:sz="4" w:space="0" w:color="auto"/>
              <w:right w:val="nil"/>
            </w:tcBorders>
            <w:shd w:val="clear" w:color="auto" w:fill="8DB3E2" w:themeFill="text2" w:themeFillTint="66"/>
            <w:vAlign w:val="center"/>
          </w:tcPr>
          <w:p w14:paraId="5B9A4563" w14:textId="77777777" w:rsidR="00DE7F4A" w:rsidRPr="00CD5A69" w:rsidRDefault="00DE7F4A" w:rsidP="009976E2">
            <w:pPr>
              <w:spacing w:before="120" w:after="120"/>
              <w:rPr>
                <w:rFonts w:cstheme="minorHAnsi"/>
                <w:b/>
                <w:sz w:val="20"/>
                <w:szCs w:val="20"/>
              </w:rPr>
            </w:pPr>
            <w:r w:rsidRPr="00CD5A69">
              <w:rPr>
                <w:rFonts w:cstheme="minorHAnsi"/>
                <w:b/>
                <w:sz w:val="20"/>
                <w:szCs w:val="20"/>
              </w:rPr>
              <w:t xml:space="preserve">Lay abstract: Please describe your proposed project in </w:t>
            </w:r>
            <w:r w:rsidRPr="00CD5A69">
              <w:rPr>
                <w:rFonts w:cstheme="minorHAnsi"/>
                <w:b/>
                <w:i/>
                <w:sz w:val="20"/>
                <w:szCs w:val="20"/>
                <w:u w:val="single"/>
              </w:rPr>
              <w:t>lay-person’s</w:t>
            </w:r>
            <w:r w:rsidRPr="00CD5A69">
              <w:rPr>
                <w:rFonts w:cstheme="minorHAnsi"/>
                <w:b/>
                <w:sz w:val="20"/>
                <w:szCs w:val="20"/>
                <w:u w:val="single"/>
              </w:rPr>
              <w:t xml:space="preserve"> terms (one paragraph)</w:t>
            </w:r>
          </w:p>
        </w:tc>
        <w:tc>
          <w:tcPr>
            <w:tcW w:w="345" w:type="dxa"/>
            <w:tcBorders>
              <w:left w:val="nil"/>
              <w:bottom w:val="single" w:sz="4" w:space="0" w:color="auto"/>
            </w:tcBorders>
            <w:shd w:val="clear" w:color="auto" w:fill="8DB3E2" w:themeFill="text2" w:themeFillTint="66"/>
            <w:vAlign w:val="center"/>
          </w:tcPr>
          <w:p w14:paraId="4864CAEB" w14:textId="77777777" w:rsidR="00DE7F4A" w:rsidRPr="00CD5A69" w:rsidRDefault="00DE7F4A" w:rsidP="009976E2">
            <w:pPr>
              <w:spacing w:before="120" w:after="120"/>
              <w:rPr>
                <w:rFonts w:cstheme="minorHAnsi"/>
                <w:b/>
                <w:sz w:val="20"/>
                <w:szCs w:val="20"/>
              </w:rPr>
            </w:pPr>
          </w:p>
        </w:tc>
      </w:tr>
      <w:tr w:rsidR="00DE7F4A" w:rsidRPr="00323E40" w14:paraId="682B0415" w14:textId="77777777" w:rsidTr="009976E2">
        <w:trPr>
          <w:trHeight w:val="57"/>
        </w:trPr>
        <w:tc>
          <w:tcPr>
            <w:tcW w:w="9006" w:type="dxa"/>
            <w:gridSpan w:val="3"/>
            <w:tcBorders>
              <w:bottom w:val="nil"/>
              <w:right w:val="nil"/>
            </w:tcBorders>
            <w:vAlign w:val="center"/>
          </w:tcPr>
          <w:p w14:paraId="161BDBDC" w14:textId="77777777" w:rsidR="00DE7F4A" w:rsidRDefault="00DE7F4A" w:rsidP="009976E2">
            <w:pPr>
              <w:spacing w:before="120" w:after="120"/>
              <w:jc w:val="both"/>
              <w:rPr>
                <w:rFonts w:cstheme="minorHAnsi"/>
                <w:bCs/>
                <w:sz w:val="20"/>
                <w:szCs w:val="20"/>
              </w:rPr>
            </w:pPr>
            <w:r>
              <w:rPr>
                <w:rFonts w:cstheme="minorHAnsi"/>
                <w:bCs/>
                <w:sz w:val="20"/>
                <w:szCs w:val="20"/>
              </w:rPr>
              <w:t xml:space="preserve">This should be aimed at the </w:t>
            </w:r>
            <w:proofErr w:type="gramStart"/>
            <w:r>
              <w:rPr>
                <w:rFonts w:cstheme="minorHAnsi"/>
                <w:bCs/>
                <w:sz w:val="20"/>
                <w:szCs w:val="20"/>
              </w:rPr>
              <w:t>general public</w:t>
            </w:r>
            <w:proofErr w:type="gramEnd"/>
            <w:r>
              <w:rPr>
                <w:rFonts w:cstheme="minorHAnsi"/>
                <w:bCs/>
                <w:sz w:val="20"/>
                <w:szCs w:val="20"/>
              </w:rPr>
              <w:t xml:space="preserve"> who may not be scientifically knowledgeable and may not have heard of the cystinosis disease.  </w:t>
            </w:r>
          </w:p>
          <w:p w14:paraId="45CE3AFF" w14:textId="77777777" w:rsidR="00DE7F4A" w:rsidRPr="00323E40" w:rsidRDefault="00DE7F4A" w:rsidP="009976E2">
            <w:pPr>
              <w:spacing w:before="120" w:after="120"/>
              <w:jc w:val="both"/>
              <w:rPr>
                <w:rFonts w:cstheme="minorHAnsi"/>
                <w:bCs/>
                <w:sz w:val="20"/>
                <w:szCs w:val="20"/>
              </w:rPr>
            </w:pPr>
            <w:r>
              <w:rPr>
                <w:rFonts w:cstheme="minorHAnsi"/>
                <w:bCs/>
                <w:sz w:val="20"/>
                <w:szCs w:val="20"/>
              </w:rPr>
              <w:t>It is strongly recommended that researchers engage with members of the public when writing the lay abstract.</w:t>
            </w:r>
          </w:p>
        </w:tc>
        <w:tc>
          <w:tcPr>
            <w:tcW w:w="345" w:type="dxa"/>
            <w:tcBorders>
              <w:top w:val="nil"/>
              <w:left w:val="nil"/>
              <w:bottom w:val="nil"/>
            </w:tcBorders>
            <w:vAlign w:val="center"/>
          </w:tcPr>
          <w:p w14:paraId="13BA2BB2" w14:textId="77777777" w:rsidR="00DE7F4A" w:rsidRPr="00323E40" w:rsidRDefault="00DE7F4A" w:rsidP="009976E2">
            <w:pPr>
              <w:spacing w:before="120" w:after="120"/>
              <w:rPr>
                <w:rFonts w:cstheme="minorHAnsi"/>
                <w:bCs/>
                <w:sz w:val="20"/>
                <w:szCs w:val="20"/>
              </w:rPr>
            </w:pPr>
          </w:p>
        </w:tc>
      </w:tr>
      <w:tr w:rsidR="00DE7F4A" w:rsidRPr="00CD5A69" w14:paraId="4AB104AF" w14:textId="77777777" w:rsidTr="009976E2">
        <w:trPr>
          <w:trHeight w:val="57"/>
        </w:trPr>
        <w:tc>
          <w:tcPr>
            <w:tcW w:w="9006" w:type="dxa"/>
            <w:gridSpan w:val="3"/>
            <w:tcBorders>
              <w:bottom w:val="single" w:sz="4" w:space="0" w:color="auto"/>
              <w:right w:val="nil"/>
            </w:tcBorders>
            <w:shd w:val="clear" w:color="auto" w:fill="8DB3E2" w:themeFill="text2" w:themeFillTint="66"/>
            <w:vAlign w:val="center"/>
          </w:tcPr>
          <w:p w14:paraId="55489137" w14:textId="77777777" w:rsidR="00DE7F4A" w:rsidRPr="00CD5A69" w:rsidRDefault="00DE7F4A" w:rsidP="009976E2">
            <w:pPr>
              <w:spacing w:before="120" w:after="120"/>
              <w:rPr>
                <w:rFonts w:cstheme="minorHAnsi"/>
                <w:b/>
                <w:sz w:val="20"/>
                <w:szCs w:val="20"/>
              </w:rPr>
            </w:pPr>
            <w:r w:rsidRPr="00CD5A69">
              <w:rPr>
                <w:rFonts w:cstheme="minorHAnsi"/>
                <w:b/>
                <w:sz w:val="20"/>
                <w:szCs w:val="20"/>
              </w:rPr>
              <w:t>Scientific abstract: Please give a short scientific summary of the proposed project</w:t>
            </w:r>
          </w:p>
        </w:tc>
        <w:tc>
          <w:tcPr>
            <w:tcW w:w="345" w:type="dxa"/>
            <w:tcBorders>
              <w:left w:val="nil"/>
              <w:bottom w:val="single" w:sz="4" w:space="0" w:color="auto"/>
            </w:tcBorders>
            <w:shd w:val="clear" w:color="auto" w:fill="8DB3E2" w:themeFill="text2" w:themeFillTint="66"/>
            <w:vAlign w:val="center"/>
          </w:tcPr>
          <w:p w14:paraId="5BF7C0EC" w14:textId="77777777" w:rsidR="00DE7F4A" w:rsidRPr="00CD5A69" w:rsidRDefault="00DE7F4A" w:rsidP="009976E2">
            <w:pPr>
              <w:spacing w:before="120" w:after="120"/>
              <w:rPr>
                <w:rFonts w:cstheme="minorHAnsi"/>
                <w:b/>
                <w:sz w:val="20"/>
                <w:szCs w:val="20"/>
              </w:rPr>
            </w:pPr>
          </w:p>
        </w:tc>
      </w:tr>
      <w:tr w:rsidR="00DE7F4A" w:rsidRPr="00323E40" w14:paraId="4060BCF5" w14:textId="77777777" w:rsidTr="009976E2">
        <w:trPr>
          <w:trHeight w:val="57"/>
        </w:trPr>
        <w:tc>
          <w:tcPr>
            <w:tcW w:w="9006" w:type="dxa"/>
            <w:gridSpan w:val="3"/>
            <w:tcBorders>
              <w:bottom w:val="nil"/>
              <w:right w:val="nil"/>
            </w:tcBorders>
            <w:vAlign w:val="center"/>
          </w:tcPr>
          <w:p w14:paraId="040D9D72" w14:textId="77777777" w:rsidR="00DE7F4A" w:rsidRPr="00323E40" w:rsidRDefault="00DE7F4A" w:rsidP="009976E2">
            <w:pPr>
              <w:spacing w:before="120" w:after="120"/>
              <w:jc w:val="both"/>
              <w:rPr>
                <w:rFonts w:cstheme="minorHAnsi"/>
                <w:bCs/>
                <w:sz w:val="20"/>
                <w:szCs w:val="20"/>
              </w:rPr>
            </w:pPr>
          </w:p>
        </w:tc>
        <w:tc>
          <w:tcPr>
            <w:tcW w:w="345" w:type="dxa"/>
            <w:tcBorders>
              <w:top w:val="nil"/>
              <w:left w:val="nil"/>
              <w:bottom w:val="nil"/>
            </w:tcBorders>
            <w:vAlign w:val="center"/>
          </w:tcPr>
          <w:p w14:paraId="195DD929" w14:textId="77777777" w:rsidR="00DE7F4A" w:rsidRPr="00323E40" w:rsidRDefault="00DE7F4A" w:rsidP="009976E2">
            <w:pPr>
              <w:spacing w:before="120" w:after="120"/>
              <w:rPr>
                <w:rFonts w:cstheme="minorHAnsi"/>
                <w:bCs/>
                <w:sz w:val="20"/>
                <w:szCs w:val="20"/>
              </w:rPr>
            </w:pPr>
          </w:p>
        </w:tc>
      </w:tr>
      <w:tr w:rsidR="00DE7F4A" w:rsidRPr="00CD5A69" w14:paraId="26D100A2" w14:textId="77777777" w:rsidTr="009976E2">
        <w:trPr>
          <w:trHeight w:val="57"/>
        </w:trPr>
        <w:tc>
          <w:tcPr>
            <w:tcW w:w="9006" w:type="dxa"/>
            <w:gridSpan w:val="3"/>
            <w:tcBorders>
              <w:top w:val="single" w:sz="4" w:space="0" w:color="auto"/>
              <w:left w:val="single" w:sz="4" w:space="0" w:color="auto"/>
              <w:bottom w:val="single" w:sz="4" w:space="0" w:color="auto"/>
              <w:right w:val="nil"/>
            </w:tcBorders>
            <w:shd w:val="clear" w:color="auto" w:fill="8DB3E2" w:themeFill="text2" w:themeFillTint="66"/>
            <w:vAlign w:val="center"/>
          </w:tcPr>
          <w:p w14:paraId="5A3DCC48" w14:textId="77777777" w:rsidR="00DE7F4A" w:rsidRPr="00CD5A69" w:rsidRDefault="00DE7F4A" w:rsidP="009976E2">
            <w:pPr>
              <w:spacing w:before="120" w:after="120"/>
              <w:rPr>
                <w:rFonts w:cstheme="minorHAnsi"/>
                <w:b/>
                <w:sz w:val="20"/>
                <w:szCs w:val="20"/>
              </w:rPr>
            </w:pPr>
            <w:r w:rsidRPr="00CD5A69">
              <w:rPr>
                <w:rFonts w:cstheme="minorHAnsi"/>
                <w:b/>
                <w:sz w:val="20"/>
                <w:szCs w:val="20"/>
              </w:rPr>
              <w:t>Detailed scientific description of the proposed project</w:t>
            </w:r>
          </w:p>
        </w:tc>
        <w:tc>
          <w:tcPr>
            <w:tcW w:w="345" w:type="dxa"/>
            <w:tcBorders>
              <w:top w:val="single" w:sz="4" w:space="0" w:color="auto"/>
              <w:left w:val="nil"/>
              <w:bottom w:val="single" w:sz="4" w:space="0" w:color="auto"/>
              <w:right w:val="single" w:sz="4" w:space="0" w:color="auto"/>
            </w:tcBorders>
            <w:shd w:val="clear" w:color="auto" w:fill="8DB3E2" w:themeFill="text2" w:themeFillTint="66"/>
            <w:vAlign w:val="center"/>
          </w:tcPr>
          <w:p w14:paraId="0FD2D8BA" w14:textId="77777777" w:rsidR="00DE7F4A" w:rsidRPr="00CD5A69" w:rsidRDefault="00DE7F4A" w:rsidP="009976E2">
            <w:pPr>
              <w:spacing w:before="120" w:after="120"/>
              <w:rPr>
                <w:rFonts w:cstheme="minorHAnsi"/>
                <w:b/>
                <w:sz w:val="20"/>
                <w:szCs w:val="20"/>
                <w:u w:val="single"/>
              </w:rPr>
            </w:pPr>
          </w:p>
        </w:tc>
      </w:tr>
      <w:tr w:rsidR="00DE7F4A" w:rsidRPr="00323E40" w14:paraId="45A1724D" w14:textId="77777777" w:rsidTr="009976E2">
        <w:trPr>
          <w:trHeight w:val="57"/>
        </w:trPr>
        <w:tc>
          <w:tcPr>
            <w:tcW w:w="9006" w:type="dxa"/>
            <w:gridSpan w:val="3"/>
            <w:tcBorders>
              <w:bottom w:val="single" w:sz="4" w:space="0" w:color="auto"/>
              <w:right w:val="nil"/>
            </w:tcBorders>
            <w:vAlign w:val="center"/>
          </w:tcPr>
          <w:p w14:paraId="3B120F02" w14:textId="77777777" w:rsidR="00DE7F4A" w:rsidRPr="00323E40" w:rsidRDefault="00DE7F4A" w:rsidP="009976E2">
            <w:pPr>
              <w:spacing w:before="120" w:after="120"/>
              <w:jc w:val="both"/>
              <w:rPr>
                <w:rFonts w:cstheme="minorHAnsi"/>
                <w:bCs/>
                <w:sz w:val="20"/>
                <w:szCs w:val="20"/>
              </w:rPr>
            </w:pPr>
            <w:r w:rsidRPr="00323E40">
              <w:rPr>
                <w:rFonts w:cstheme="minorHAnsi"/>
                <w:bCs/>
                <w:sz w:val="20"/>
                <w:szCs w:val="20"/>
              </w:rPr>
              <w:t xml:space="preserve">Please provide information on the following: </w:t>
            </w:r>
          </w:p>
          <w:p w14:paraId="3ED6967E" w14:textId="77777777" w:rsidR="00DE7F4A" w:rsidRPr="00323E40" w:rsidRDefault="00DE7F4A" w:rsidP="00DE7F4A">
            <w:pPr>
              <w:pStyle w:val="ListParagraph"/>
              <w:numPr>
                <w:ilvl w:val="0"/>
                <w:numId w:val="36"/>
              </w:numPr>
              <w:spacing w:before="120" w:after="120"/>
              <w:contextualSpacing w:val="0"/>
              <w:jc w:val="both"/>
              <w:rPr>
                <w:rFonts w:cstheme="minorHAnsi"/>
                <w:bCs/>
                <w:sz w:val="20"/>
                <w:szCs w:val="20"/>
              </w:rPr>
            </w:pPr>
            <w:r w:rsidRPr="00323E40">
              <w:rPr>
                <w:rFonts w:cstheme="minorHAnsi"/>
                <w:bCs/>
                <w:sz w:val="20"/>
                <w:szCs w:val="20"/>
              </w:rPr>
              <w:t xml:space="preserve">the aims/objectives of the proposed research and the relevant scientific background </w:t>
            </w:r>
          </w:p>
          <w:p w14:paraId="495846A6" w14:textId="77777777" w:rsidR="00DE7F4A" w:rsidRPr="00323E40" w:rsidRDefault="00DE7F4A" w:rsidP="00DE7F4A">
            <w:pPr>
              <w:pStyle w:val="ListParagraph"/>
              <w:numPr>
                <w:ilvl w:val="0"/>
                <w:numId w:val="36"/>
              </w:numPr>
              <w:spacing w:before="120" w:after="120"/>
              <w:contextualSpacing w:val="0"/>
              <w:jc w:val="both"/>
              <w:rPr>
                <w:rFonts w:cstheme="minorHAnsi"/>
                <w:bCs/>
                <w:sz w:val="20"/>
                <w:szCs w:val="20"/>
              </w:rPr>
            </w:pPr>
            <w:r w:rsidRPr="00323E40">
              <w:rPr>
                <w:rFonts w:cstheme="minorHAnsi"/>
                <w:bCs/>
                <w:sz w:val="20"/>
                <w:szCs w:val="20"/>
              </w:rPr>
              <w:t>please give sufficient detail to show that the aims are scientifically justified, and to show that the proposed research will add distinct value to what is already known, or in progress</w:t>
            </w:r>
          </w:p>
          <w:p w14:paraId="5A9B3734" w14:textId="77777777" w:rsidR="00DE7F4A" w:rsidRPr="00323E40" w:rsidRDefault="00DE7F4A" w:rsidP="00DE7F4A">
            <w:pPr>
              <w:pStyle w:val="ListParagraph"/>
              <w:numPr>
                <w:ilvl w:val="0"/>
                <w:numId w:val="36"/>
              </w:numPr>
              <w:spacing w:before="120" w:after="120"/>
              <w:contextualSpacing w:val="0"/>
              <w:jc w:val="both"/>
              <w:rPr>
                <w:rFonts w:cstheme="minorHAnsi"/>
                <w:bCs/>
                <w:sz w:val="20"/>
                <w:szCs w:val="20"/>
              </w:rPr>
            </w:pPr>
            <w:r w:rsidRPr="00323E40">
              <w:rPr>
                <w:rFonts w:cstheme="minorHAnsi"/>
                <w:bCs/>
                <w:sz w:val="20"/>
                <w:szCs w:val="20"/>
              </w:rPr>
              <w:t>where relevant, please state if the research proposed is proof of concept or a pilot study</w:t>
            </w:r>
          </w:p>
          <w:p w14:paraId="0FA1AB1F" w14:textId="77777777" w:rsidR="00DE7F4A" w:rsidRPr="00323E40" w:rsidRDefault="00DE7F4A" w:rsidP="00DE7F4A">
            <w:pPr>
              <w:pStyle w:val="ListParagraph"/>
              <w:numPr>
                <w:ilvl w:val="0"/>
                <w:numId w:val="36"/>
              </w:numPr>
              <w:spacing w:before="120" w:after="120"/>
              <w:contextualSpacing w:val="0"/>
              <w:jc w:val="both"/>
              <w:rPr>
                <w:rFonts w:cstheme="minorHAnsi"/>
                <w:bCs/>
                <w:sz w:val="20"/>
                <w:szCs w:val="20"/>
              </w:rPr>
            </w:pPr>
            <w:r w:rsidRPr="00323E40">
              <w:rPr>
                <w:rFonts w:cstheme="minorHAnsi"/>
                <w:bCs/>
                <w:sz w:val="20"/>
                <w:szCs w:val="20"/>
              </w:rPr>
              <w:t xml:space="preserve">describe the research plan for the proposed project including information on the experimental technique(s) and/or </w:t>
            </w:r>
            <w:r>
              <w:rPr>
                <w:rFonts w:cstheme="minorHAnsi"/>
                <w:bCs/>
                <w:sz w:val="20"/>
                <w:szCs w:val="20"/>
              </w:rPr>
              <w:t xml:space="preserve">research </w:t>
            </w:r>
            <w:r w:rsidRPr="00323E40">
              <w:rPr>
                <w:rFonts w:cstheme="minorHAnsi"/>
                <w:bCs/>
                <w:sz w:val="20"/>
                <w:szCs w:val="20"/>
              </w:rPr>
              <w:t>methodolog</w:t>
            </w:r>
            <w:r>
              <w:rPr>
                <w:rFonts w:cstheme="minorHAnsi"/>
                <w:bCs/>
                <w:sz w:val="20"/>
                <w:szCs w:val="20"/>
              </w:rPr>
              <w:t>ies</w:t>
            </w:r>
            <w:r w:rsidRPr="00323E40">
              <w:rPr>
                <w:rFonts w:cstheme="minorHAnsi"/>
                <w:bCs/>
                <w:sz w:val="20"/>
                <w:szCs w:val="20"/>
              </w:rPr>
              <w:t xml:space="preserve"> proposed and why you believe your proposed plan should work  </w:t>
            </w:r>
          </w:p>
          <w:p w14:paraId="482E86F3" w14:textId="77777777" w:rsidR="00DE7F4A" w:rsidRPr="00323E40" w:rsidRDefault="00DE7F4A" w:rsidP="00DE7F4A">
            <w:pPr>
              <w:pStyle w:val="ListParagraph"/>
              <w:numPr>
                <w:ilvl w:val="0"/>
                <w:numId w:val="36"/>
              </w:numPr>
              <w:spacing w:before="120" w:after="120"/>
              <w:contextualSpacing w:val="0"/>
              <w:jc w:val="both"/>
              <w:rPr>
                <w:rFonts w:cstheme="minorHAnsi"/>
                <w:bCs/>
                <w:sz w:val="20"/>
                <w:szCs w:val="20"/>
              </w:rPr>
            </w:pPr>
            <w:r w:rsidRPr="00323E40">
              <w:rPr>
                <w:rFonts w:cstheme="minorHAnsi"/>
                <w:bCs/>
                <w:sz w:val="20"/>
                <w:szCs w:val="20"/>
              </w:rPr>
              <w:t>where appropriate, describe alternative approaches should the proposed research plan/techniques/methodology not work</w:t>
            </w:r>
          </w:p>
          <w:p w14:paraId="3BFBE514" w14:textId="77777777" w:rsidR="00DE7F4A" w:rsidRPr="00323E40" w:rsidRDefault="00DE7F4A" w:rsidP="00DE7F4A">
            <w:pPr>
              <w:pStyle w:val="ListParagraph"/>
              <w:numPr>
                <w:ilvl w:val="0"/>
                <w:numId w:val="36"/>
              </w:numPr>
              <w:spacing w:before="120" w:after="120"/>
              <w:contextualSpacing w:val="0"/>
              <w:jc w:val="both"/>
              <w:rPr>
                <w:rFonts w:cstheme="minorHAnsi"/>
                <w:bCs/>
                <w:sz w:val="20"/>
                <w:szCs w:val="20"/>
              </w:rPr>
            </w:pPr>
            <w:r w:rsidRPr="00323E40">
              <w:rPr>
                <w:rFonts w:cstheme="minorHAnsi"/>
                <w:bCs/>
                <w:sz w:val="20"/>
                <w:szCs w:val="20"/>
              </w:rPr>
              <w:lastRenderedPageBreak/>
              <w:t xml:space="preserve">describe the expected results/outcomes </w:t>
            </w:r>
          </w:p>
          <w:p w14:paraId="49901113" w14:textId="77777777" w:rsidR="00DE7F4A" w:rsidRPr="00323E40" w:rsidRDefault="00DE7F4A" w:rsidP="00DE7F4A">
            <w:pPr>
              <w:pStyle w:val="ListParagraph"/>
              <w:numPr>
                <w:ilvl w:val="0"/>
                <w:numId w:val="36"/>
              </w:numPr>
              <w:spacing w:before="120" w:after="120"/>
              <w:contextualSpacing w:val="0"/>
              <w:jc w:val="both"/>
              <w:rPr>
                <w:rFonts w:cstheme="minorHAnsi"/>
                <w:bCs/>
                <w:sz w:val="20"/>
                <w:szCs w:val="20"/>
              </w:rPr>
            </w:pPr>
            <w:r w:rsidRPr="00323E40">
              <w:rPr>
                <w:rFonts w:cstheme="minorHAnsi"/>
                <w:bCs/>
                <w:sz w:val="20"/>
                <w:szCs w:val="20"/>
              </w:rPr>
              <w:t>if the proposed research involves partners, please state how these partners will contribute to the research plan</w:t>
            </w:r>
          </w:p>
          <w:p w14:paraId="36EBD374" w14:textId="77777777" w:rsidR="00DE7F4A" w:rsidRDefault="00DE7F4A" w:rsidP="00DE7F4A">
            <w:pPr>
              <w:pStyle w:val="ListParagraph"/>
              <w:numPr>
                <w:ilvl w:val="0"/>
                <w:numId w:val="36"/>
              </w:numPr>
              <w:spacing w:before="120" w:after="120"/>
              <w:contextualSpacing w:val="0"/>
              <w:jc w:val="both"/>
              <w:rPr>
                <w:rFonts w:cstheme="minorHAnsi"/>
                <w:bCs/>
                <w:sz w:val="20"/>
                <w:szCs w:val="20"/>
              </w:rPr>
            </w:pPr>
            <w:r w:rsidRPr="00323E40">
              <w:rPr>
                <w:rFonts w:cstheme="minorHAnsi"/>
                <w:bCs/>
                <w:sz w:val="20"/>
                <w:szCs w:val="20"/>
              </w:rPr>
              <w:t>please describe how the expected results/outcomes will be used in future research activities</w:t>
            </w:r>
          </w:p>
          <w:p w14:paraId="101BE2E8" w14:textId="77777777" w:rsidR="00DE7F4A" w:rsidRPr="00583B0E" w:rsidRDefault="00DE7F4A" w:rsidP="00DE7F4A">
            <w:pPr>
              <w:pStyle w:val="ListParagraph"/>
              <w:numPr>
                <w:ilvl w:val="0"/>
                <w:numId w:val="36"/>
              </w:numPr>
              <w:spacing w:before="120" w:after="120"/>
              <w:contextualSpacing w:val="0"/>
              <w:jc w:val="both"/>
              <w:outlineLvl w:val="0"/>
              <w:rPr>
                <w:rFonts w:cstheme="minorHAnsi"/>
                <w:bCs/>
                <w:sz w:val="20"/>
                <w:szCs w:val="20"/>
              </w:rPr>
            </w:pPr>
            <w:r>
              <w:rPr>
                <w:rFonts w:cstheme="minorHAnsi"/>
                <w:bCs/>
                <w:sz w:val="20"/>
                <w:szCs w:val="20"/>
              </w:rPr>
              <w:t xml:space="preserve">please describe your </w:t>
            </w:r>
            <w:r w:rsidRPr="0084612A">
              <w:rPr>
                <w:rFonts w:cstheme="minorHAnsi"/>
                <w:bCs/>
                <w:sz w:val="20"/>
                <w:szCs w:val="20"/>
              </w:rPr>
              <w:t>plan</w:t>
            </w:r>
            <w:r>
              <w:rPr>
                <w:rFonts w:cstheme="minorHAnsi"/>
                <w:bCs/>
                <w:sz w:val="20"/>
                <w:szCs w:val="20"/>
              </w:rPr>
              <w:t>s</w:t>
            </w:r>
            <w:r w:rsidRPr="0084612A">
              <w:rPr>
                <w:rFonts w:cstheme="minorHAnsi"/>
                <w:bCs/>
                <w:sz w:val="20"/>
                <w:szCs w:val="20"/>
              </w:rPr>
              <w:t xml:space="preserve"> for using and disseminating the </w:t>
            </w:r>
            <w:r>
              <w:rPr>
                <w:rFonts w:cstheme="minorHAnsi"/>
                <w:bCs/>
                <w:sz w:val="20"/>
                <w:szCs w:val="20"/>
              </w:rPr>
              <w:t xml:space="preserve">knowledge generated </w:t>
            </w:r>
            <w:r w:rsidRPr="0084612A">
              <w:rPr>
                <w:rFonts w:cstheme="minorHAnsi"/>
                <w:bCs/>
                <w:sz w:val="20"/>
                <w:szCs w:val="20"/>
              </w:rPr>
              <w:t>to ensure optimal use of the project results</w:t>
            </w:r>
            <w:r>
              <w:rPr>
                <w:rFonts w:cstheme="minorHAnsi"/>
                <w:bCs/>
                <w:sz w:val="20"/>
                <w:szCs w:val="20"/>
              </w:rPr>
              <w:t>/outputs</w:t>
            </w:r>
            <w:r w:rsidRPr="0084612A">
              <w:rPr>
                <w:rFonts w:cstheme="minorHAnsi"/>
                <w:bCs/>
                <w:sz w:val="20"/>
                <w:szCs w:val="20"/>
              </w:rPr>
              <w:t xml:space="preserve"> </w:t>
            </w:r>
            <w:r>
              <w:rPr>
                <w:rFonts w:cstheme="minorHAnsi"/>
                <w:bCs/>
                <w:sz w:val="20"/>
                <w:szCs w:val="20"/>
              </w:rPr>
              <w:t>in</w:t>
            </w:r>
            <w:r w:rsidRPr="0084612A">
              <w:rPr>
                <w:rFonts w:cstheme="minorHAnsi"/>
                <w:bCs/>
                <w:sz w:val="20"/>
                <w:szCs w:val="20"/>
              </w:rPr>
              <w:t xml:space="preserve"> </w:t>
            </w:r>
            <w:r>
              <w:rPr>
                <w:rFonts w:cstheme="minorHAnsi"/>
                <w:bCs/>
                <w:sz w:val="20"/>
                <w:szCs w:val="20"/>
              </w:rPr>
              <w:t xml:space="preserve">future research activities and in </w:t>
            </w:r>
            <w:r w:rsidRPr="0084612A">
              <w:rPr>
                <w:rFonts w:cstheme="minorHAnsi"/>
                <w:bCs/>
                <w:sz w:val="20"/>
                <w:szCs w:val="20"/>
              </w:rPr>
              <w:t>the patient and the healthcare system</w:t>
            </w:r>
            <w:r>
              <w:rPr>
                <w:rFonts w:cstheme="minorHAnsi"/>
                <w:bCs/>
                <w:sz w:val="20"/>
                <w:szCs w:val="20"/>
              </w:rPr>
              <w:t xml:space="preserve"> (include if relevant, any </w:t>
            </w:r>
            <w:r w:rsidRPr="0084612A">
              <w:rPr>
                <w:rFonts w:cstheme="minorHAnsi"/>
                <w:bCs/>
                <w:sz w:val="20"/>
                <w:szCs w:val="20"/>
              </w:rPr>
              <w:t>plans for the management of intellectual property</w:t>
            </w:r>
            <w:r>
              <w:rPr>
                <w:rFonts w:cstheme="minorHAnsi"/>
                <w:bCs/>
                <w:sz w:val="20"/>
                <w:szCs w:val="20"/>
              </w:rPr>
              <w:t>)</w:t>
            </w:r>
            <w:r w:rsidRPr="0084612A">
              <w:rPr>
                <w:rFonts w:cstheme="minorHAnsi"/>
                <w:bCs/>
                <w:sz w:val="20"/>
                <w:szCs w:val="20"/>
              </w:rPr>
              <w:t>.</w:t>
            </w:r>
          </w:p>
          <w:p w14:paraId="18DCA8FD" w14:textId="77777777" w:rsidR="00DE7F4A" w:rsidRPr="00323E40" w:rsidRDefault="00DE7F4A" w:rsidP="009976E2">
            <w:pPr>
              <w:spacing w:before="120" w:after="120"/>
              <w:jc w:val="both"/>
              <w:rPr>
                <w:rFonts w:cstheme="minorHAnsi"/>
                <w:bCs/>
                <w:sz w:val="20"/>
                <w:szCs w:val="20"/>
              </w:rPr>
            </w:pPr>
            <w:r w:rsidRPr="00323E40">
              <w:rPr>
                <w:rFonts w:cstheme="minorHAnsi"/>
                <w:bCs/>
                <w:sz w:val="20"/>
                <w:szCs w:val="20"/>
              </w:rPr>
              <w:t xml:space="preserve">Please include scientific references where relevant.  Include a </w:t>
            </w:r>
            <w:proofErr w:type="spellStart"/>
            <w:r w:rsidRPr="00323E40">
              <w:rPr>
                <w:rFonts w:cstheme="minorHAnsi"/>
                <w:bCs/>
                <w:sz w:val="20"/>
                <w:szCs w:val="20"/>
              </w:rPr>
              <w:t>gantt</w:t>
            </w:r>
            <w:proofErr w:type="spellEnd"/>
            <w:r w:rsidRPr="00323E40">
              <w:rPr>
                <w:rFonts w:cstheme="minorHAnsi"/>
                <w:bCs/>
                <w:sz w:val="20"/>
                <w:szCs w:val="20"/>
              </w:rPr>
              <w:t xml:space="preserve"> chart</w:t>
            </w:r>
            <w:r>
              <w:rPr>
                <w:rFonts w:cstheme="minorHAnsi"/>
                <w:bCs/>
                <w:sz w:val="20"/>
                <w:szCs w:val="20"/>
              </w:rPr>
              <w:t xml:space="preserve"> and/or scientific figures/diagrams</w:t>
            </w:r>
            <w:r w:rsidRPr="00323E40">
              <w:rPr>
                <w:rFonts w:cstheme="minorHAnsi"/>
                <w:bCs/>
                <w:sz w:val="20"/>
                <w:szCs w:val="20"/>
              </w:rPr>
              <w:t xml:space="preserve"> </w:t>
            </w:r>
            <w:r>
              <w:rPr>
                <w:rFonts w:cstheme="minorHAnsi"/>
                <w:bCs/>
                <w:sz w:val="20"/>
                <w:szCs w:val="20"/>
              </w:rPr>
              <w:t>in</w:t>
            </w:r>
            <w:r w:rsidRPr="00323E40">
              <w:rPr>
                <w:rFonts w:cstheme="minorHAnsi"/>
                <w:bCs/>
                <w:sz w:val="20"/>
                <w:szCs w:val="20"/>
              </w:rPr>
              <w:t xml:space="preserve"> an appendix </w:t>
            </w:r>
            <w:r>
              <w:rPr>
                <w:rFonts w:cstheme="minorHAnsi"/>
                <w:bCs/>
                <w:sz w:val="20"/>
                <w:szCs w:val="20"/>
              </w:rPr>
              <w:t>where</w:t>
            </w:r>
            <w:r w:rsidRPr="00323E40">
              <w:rPr>
                <w:rFonts w:cstheme="minorHAnsi"/>
                <w:bCs/>
                <w:sz w:val="20"/>
                <w:szCs w:val="20"/>
              </w:rPr>
              <w:t xml:space="preserve"> appropriate. </w:t>
            </w:r>
          </w:p>
        </w:tc>
        <w:tc>
          <w:tcPr>
            <w:tcW w:w="345" w:type="dxa"/>
            <w:tcBorders>
              <w:top w:val="nil"/>
              <w:left w:val="nil"/>
              <w:bottom w:val="single" w:sz="4" w:space="0" w:color="auto"/>
            </w:tcBorders>
            <w:vAlign w:val="center"/>
          </w:tcPr>
          <w:p w14:paraId="644BA90E" w14:textId="77777777" w:rsidR="00DE7F4A" w:rsidRPr="00323E40" w:rsidRDefault="00DE7F4A" w:rsidP="009976E2">
            <w:pPr>
              <w:spacing w:before="120" w:after="120"/>
              <w:rPr>
                <w:rFonts w:cstheme="minorHAnsi"/>
                <w:bCs/>
                <w:sz w:val="20"/>
                <w:szCs w:val="20"/>
              </w:rPr>
            </w:pPr>
          </w:p>
        </w:tc>
      </w:tr>
      <w:tr w:rsidR="00DE7F4A" w:rsidRPr="00CD5A69" w14:paraId="5C4A629A" w14:textId="77777777" w:rsidTr="009976E2">
        <w:trPr>
          <w:trHeight w:val="57"/>
        </w:trPr>
        <w:tc>
          <w:tcPr>
            <w:tcW w:w="9006" w:type="dxa"/>
            <w:gridSpan w:val="3"/>
            <w:tcBorders>
              <w:top w:val="single" w:sz="4" w:space="0" w:color="auto"/>
              <w:left w:val="single" w:sz="4" w:space="0" w:color="auto"/>
              <w:bottom w:val="single" w:sz="4" w:space="0" w:color="auto"/>
              <w:right w:val="nil"/>
            </w:tcBorders>
            <w:shd w:val="clear" w:color="auto" w:fill="8DB3E2" w:themeFill="text2" w:themeFillTint="66"/>
            <w:vAlign w:val="center"/>
          </w:tcPr>
          <w:p w14:paraId="5DAAC33F" w14:textId="77777777" w:rsidR="00DE7F4A" w:rsidRPr="00CD5A69" w:rsidRDefault="00DE7F4A" w:rsidP="009976E2">
            <w:pPr>
              <w:spacing w:before="120" w:after="120"/>
              <w:rPr>
                <w:rFonts w:cstheme="minorHAnsi"/>
                <w:b/>
                <w:sz w:val="20"/>
                <w:szCs w:val="20"/>
              </w:rPr>
            </w:pPr>
            <w:r w:rsidRPr="00CD5A69">
              <w:rPr>
                <w:rFonts w:cstheme="minorHAnsi"/>
                <w:b/>
                <w:sz w:val="20"/>
                <w:szCs w:val="20"/>
              </w:rPr>
              <w:t>Resubmission statement (if relevant)</w:t>
            </w:r>
          </w:p>
        </w:tc>
        <w:tc>
          <w:tcPr>
            <w:tcW w:w="345" w:type="dxa"/>
            <w:tcBorders>
              <w:top w:val="single" w:sz="4" w:space="0" w:color="auto"/>
              <w:left w:val="nil"/>
              <w:bottom w:val="single" w:sz="4" w:space="0" w:color="auto"/>
              <w:right w:val="single" w:sz="4" w:space="0" w:color="auto"/>
            </w:tcBorders>
            <w:shd w:val="clear" w:color="auto" w:fill="8DB3E2" w:themeFill="text2" w:themeFillTint="66"/>
            <w:vAlign w:val="center"/>
          </w:tcPr>
          <w:p w14:paraId="7B112877" w14:textId="77777777" w:rsidR="00DE7F4A" w:rsidRPr="00CD5A69" w:rsidRDefault="00DE7F4A" w:rsidP="009976E2">
            <w:pPr>
              <w:spacing w:before="120" w:after="120"/>
              <w:rPr>
                <w:rFonts w:cstheme="minorHAnsi"/>
                <w:b/>
                <w:sz w:val="20"/>
                <w:szCs w:val="20"/>
                <w:u w:val="single"/>
              </w:rPr>
            </w:pPr>
          </w:p>
        </w:tc>
      </w:tr>
      <w:tr w:rsidR="00DE7F4A" w:rsidRPr="00A322EE" w14:paraId="7B5C4BC7" w14:textId="77777777" w:rsidTr="009976E2">
        <w:trPr>
          <w:trHeight w:val="57"/>
        </w:trPr>
        <w:tc>
          <w:tcPr>
            <w:tcW w:w="9006" w:type="dxa"/>
            <w:gridSpan w:val="3"/>
            <w:tcBorders>
              <w:bottom w:val="single" w:sz="4" w:space="0" w:color="auto"/>
              <w:right w:val="nil"/>
            </w:tcBorders>
            <w:vAlign w:val="center"/>
          </w:tcPr>
          <w:p w14:paraId="2CB59413" w14:textId="77777777" w:rsidR="00DE7F4A" w:rsidRPr="00A322EE" w:rsidRDefault="00DE7F4A" w:rsidP="009976E2">
            <w:pPr>
              <w:spacing w:before="120" w:after="120"/>
              <w:jc w:val="both"/>
              <w:rPr>
                <w:rFonts w:cstheme="minorHAnsi"/>
                <w:bCs/>
                <w:sz w:val="20"/>
                <w:szCs w:val="20"/>
              </w:rPr>
            </w:pPr>
            <w:r w:rsidRPr="00A322EE">
              <w:rPr>
                <w:rFonts w:cstheme="minorHAnsi"/>
                <w:bCs/>
                <w:sz w:val="20"/>
                <w:szCs w:val="20"/>
              </w:rPr>
              <w:t xml:space="preserve">If the application is a resubmission, please provide a statement referencing the previous application and explaining the differences between it and this current application. </w:t>
            </w:r>
          </w:p>
          <w:p w14:paraId="4CFE667B" w14:textId="77777777" w:rsidR="00DE7F4A" w:rsidRPr="00A322EE" w:rsidRDefault="00DE7F4A" w:rsidP="009976E2">
            <w:pPr>
              <w:spacing w:before="120" w:after="120"/>
              <w:jc w:val="both"/>
              <w:rPr>
                <w:rFonts w:eastAsia="Times New Roman"/>
                <w:bCs/>
                <w:sz w:val="20"/>
                <w:szCs w:val="20"/>
                <w:lang w:eastAsia="en-GB"/>
              </w:rPr>
            </w:pPr>
            <w:r w:rsidRPr="00A322EE">
              <w:rPr>
                <w:rFonts w:cstheme="minorHAnsi"/>
                <w:bCs/>
                <w:sz w:val="20"/>
                <w:szCs w:val="20"/>
              </w:rPr>
              <w:t xml:space="preserve">The statement should </w:t>
            </w:r>
            <w:proofErr w:type="gramStart"/>
            <w:r w:rsidRPr="00A322EE">
              <w:rPr>
                <w:rFonts w:cstheme="minorHAnsi"/>
                <w:bCs/>
                <w:sz w:val="20"/>
                <w:szCs w:val="20"/>
              </w:rPr>
              <w:t>make reference</w:t>
            </w:r>
            <w:proofErr w:type="gramEnd"/>
            <w:r w:rsidRPr="00A322EE">
              <w:rPr>
                <w:rFonts w:cstheme="minorHAnsi"/>
                <w:bCs/>
                <w:sz w:val="20"/>
                <w:szCs w:val="20"/>
              </w:rPr>
              <w:t xml:space="preserve"> to previous reviewer comments where appropriate. </w:t>
            </w:r>
          </w:p>
        </w:tc>
        <w:tc>
          <w:tcPr>
            <w:tcW w:w="345" w:type="dxa"/>
            <w:tcBorders>
              <w:top w:val="nil"/>
              <w:left w:val="nil"/>
              <w:bottom w:val="single" w:sz="4" w:space="0" w:color="auto"/>
            </w:tcBorders>
            <w:vAlign w:val="center"/>
          </w:tcPr>
          <w:p w14:paraId="56AE64C2" w14:textId="77777777" w:rsidR="00DE7F4A" w:rsidRPr="00A322EE" w:rsidRDefault="00DE7F4A" w:rsidP="009976E2">
            <w:pPr>
              <w:spacing w:before="120" w:after="120"/>
              <w:rPr>
                <w:rFonts w:cstheme="minorHAnsi"/>
                <w:bCs/>
                <w:sz w:val="20"/>
                <w:szCs w:val="20"/>
              </w:rPr>
            </w:pPr>
          </w:p>
        </w:tc>
      </w:tr>
      <w:tr w:rsidR="00DE7F4A" w:rsidRPr="00CD5A69" w14:paraId="189B9414" w14:textId="77777777" w:rsidTr="009976E2">
        <w:trPr>
          <w:trHeight w:val="57"/>
        </w:trPr>
        <w:tc>
          <w:tcPr>
            <w:tcW w:w="9006" w:type="dxa"/>
            <w:gridSpan w:val="3"/>
            <w:tcBorders>
              <w:top w:val="single" w:sz="4" w:space="0" w:color="auto"/>
              <w:left w:val="single" w:sz="4" w:space="0" w:color="auto"/>
              <w:bottom w:val="single" w:sz="4" w:space="0" w:color="auto"/>
              <w:right w:val="nil"/>
            </w:tcBorders>
            <w:shd w:val="clear" w:color="auto" w:fill="8DB3E2" w:themeFill="text2" w:themeFillTint="66"/>
            <w:vAlign w:val="center"/>
          </w:tcPr>
          <w:p w14:paraId="1ED40150" w14:textId="77777777" w:rsidR="00DE7F4A" w:rsidRPr="00CD5A69" w:rsidRDefault="00DE7F4A" w:rsidP="009976E2">
            <w:pPr>
              <w:spacing w:before="120" w:after="120"/>
              <w:rPr>
                <w:rFonts w:cstheme="minorHAnsi"/>
                <w:b/>
                <w:sz w:val="20"/>
                <w:szCs w:val="20"/>
              </w:rPr>
            </w:pPr>
            <w:r w:rsidRPr="00CD5A69">
              <w:rPr>
                <w:rFonts w:cstheme="minorHAnsi"/>
                <w:b/>
                <w:sz w:val="20"/>
                <w:szCs w:val="20"/>
              </w:rPr>
              <w:t xml:space="preserve">What will be the impact of the proposed research? </w:t>
            </w:r>
          </w:p>
        </w:tc>
        <w:tc>
          <w:tcPr>
            <w:tcW w:w="345" w:type="dxa"/>
            <w:tcBorders>
              <w:top w:val="single" w:sz="4" w:space="0" w:color="auto"/>
              <w:left w:val="nil"/>
              <w:bottom w:val="single" w:sz="4" w:space="0" w:color="auto"/>
              <w:right w:val="single" w:sz="4" w:space="0" w:color="auto"/>
            </w:tcBorders>
            <w:shd w:val="clear" w:color="auto" w:fill="8DB3E2" w:themeFill="text2" w:themeFillTint="66"/>
            <w:vAlign w:val="center"/>
          </w:tcPr>
          <w:p w14:paraId="464322D1" w14:textId="77777777" w:rsidR="00DE7F4A" w:rsidRPr="00CD5A69" w:rsidRDefault="00DE7F4A" w:rsidP="009976E2">
            <w:pPr>
              <w:spacing w:before="120" w:after="120"/>
              <w:rPr>
                <w:rFonts w:cstheme="minorHAnsi"/>
                <w:b/>
                <w:sz w:val="20"/>
                <w:szCs w:val="20"/>
                <w:u w:val="single"/>
              </w:rPr>
            </w:pPr>
          </w:p>
        </w:tc>
      </w:tr>
      <w:tr w:rsidR="00DE7F4A" w:rsidRPr="00323E40" w14:paraId="369F0F31" w14:textId="77777777" w:rsidTr="009976E2">
        <w:trPr>
          <w:trHeight w:val="57"/>
        </w:trPr>
        <w:tc>
          <w:tcPr>
            <w:tcW w:w="9006" w:type="dxa"/>
            <w:gridSpan w:val="3"/>
            <w:tcBorders>
              <w:top w:val="single" w:sz="4" w:space="0" w:color="auto"/>
              <w:bottom w:val="nil"/>
              <w:right w:val="nil"/>
            </w:tcBorders>
            <w:vAlign w:val="center"/>
          </w:tcPr>
          <w:p w14:paraId="238C892D" w14:textId="77777777" w:rsidR="00DE7F4A" w:rsidRPr="00A535DE" w:rsidRDefault="00DE7F4A" w:rsidP="009976E2">
            <w:pPr>
              <w:spacing w:before="120" w:after="120"/>
              <w:jc w:val="both"/>
              <w:rPr>
                <w:rFonts w:cstheme="minorHAnsi"/>
                <w:bCs/>
                <w:sz w:val="20"/>
                <w:szCs w:val="20"/>
              </w:rPr>
            </w:pPr>
            <w:r w:rsidRPr="00A535DE">
              <w:rPr>
                <w:rFonts w:cstheme="minorHAnsi"/>
                <w:bCs/>
                <w:sz w:val="20"/>
                <w:szCs w:val="20"/>
              </w:rPr>
              <w:t>Please explain how the proposed research will benefit patients and/or families living with cystino</w:t>
            </w:r>
            <w:r>
              <w:rPr>
                <w:rFonts w:cstheme="minorHAnsi"/>
                <w:bCs/>
                <w:sz w:val="20"/>
                <w:szCs w:val="20"/>
              </w:rPr>
              <w:t>sis.</w:t>
            </w:r>
          </w:p>
          <w:p w14:paraId="617748E1" w14:textId="77777777" w:rsidR="00DE7F4A" w:rsidRPr="00A535DE" w:rsidRDefault="00DE7F4A" w:rsidP="009976E2">
            <w:pPr>
              <w:spacing w:before="120" w:after="120"/>
              <w:jc w:val="both"/>
              <w:rPr>
                <w:rFonts w:cstheme="minorHAnsi"/>
                <w:bCs/>
                <w:sz w:val="20"/>
                <w:szCs w:val="20"/>
              </w:rPr>
            </w:pPr>
            <w:r w:rsidRPr="00A535DE">
              <w:rPr>
                <w:rFonts w:cstheme="minorHAnsi"/>
                <w:bCs/>
                <w:sz w:val="20"/>
                <w:szCs w:val="20"/>
              </w:rPr>
              <w:t>Please explain how you feel the proposed research aligns with Cystinosis Ireland’s research strategy.</w:t>
            </w:r>
          </w:p>
        </w:tc>
        <w:tc>
          <w:tcPr>
            <w:tcW w:w="345" w:type="dxa"/>
            <w:tcBorders>
              <w:top w:val="single" w:sz="4" w:space="0" w:color="auto"/>
              <w:left w:val="nil"/>
              <w:bottom w:val="nil"/>
              <w:right w:val="single" w:sz="4" w:space="0" w:color="auto"/>
            </w:tcBorders>
            <w:vAlign w:val="center"/>
          </w:tcPr>
          <w:p w14:paraId="3833CF28" w14:textId="77777777" w:rsidR="00DE7F4A" w:rsidRPr="00323E40" w:rsidRDefault="00DE7F4A" w:rsidP="009976E2">
            <w:pPr>
              <w:spacing w:before="120" w:after="120"/>
              <w:rPr>
                <w:rFonts w:cstheme="minorHAnsi"/>
                <w:bCs/>
                <w:sz w:val="20"/>
                <w:szCs w:val="20"/>
                <w:u w:val="single"/>
              </w:rPr>
            </w:pPr>
          </w:p>
        </w:tc>
      </w:tr>
      <w:tr w:rsidR="00DE7F4A" w:rsidRPr="00CD5A69" w14:paraId="23ABA6CC" w14:textId="77777777" w:rsidTr="009976E2">
        <w:tc>
          <w:tcPr>
            <w:tcW w:w="9006" w:type="dxa"/>
            <w:gridSpan w:val="3"/>
            <w:tcBorders>
              <w:top w:val="single" w:sz="4" w:space="0" w:color="auto"/>
              <w:bottom w:val="nil"/>
              <w:right w:val="nil"/>
            </w:tcBorders>
            <w:shd w:val="clear" w:color="auto" w:fill="8DB3E2" w:themeFill="text2" w:themeFillTint="66"/>
            <w:vAlign w:val="center"/>
          </w:tcPr>
          <w:p w14:paraId="0F16A697" w14:textId="77777777" w:rsidR="00DE7F4A" w:rsidRPr="00CD5A69" w:rsidRDefault="00DE7F4A" w:rsidP="009976E2">
            <w:pPr>
              <w:spacing w:before="120" w:after="120"/>
              <w:rPr>
                <w:rFonts w:cstheme="minorHAnsi"/>
                <w:b/>
                <w:sz w:val="20"/>
                <w:szCs w:val="20"/>
              </w:rPr>
            </w:pPr>
            <w:r w:rsidRPr="00CD5A69">
              <w:rPr>
                <w:rFonts w:cstheme="minorHAnsi"/>
                <w:b/>
                <w:sz w:val="20"/>
                <w:szCs w:val="20"/>
              </w:rPr>
              <w:t xml:space="preserve">Will the data generated from this proposal be turned into a larger grant application?  </w:t>
            </w:r>
          </w:p>
        </w:tc>
        <w:tc>
          <w:tcPr>
            <w:tcW w:w="345" w:type="dxa"/>
            <w:tcBorders>
              <w:top w:val="single" w:sz="4" w:space="0" w:color="auto"/>
              <w:left w:val="nil"/>
              <w:bottom w:val="nil"/>
              <w:right w:val="single" w:sz="4" w:space="0" w:color="auto"/>
            </w:tcBorders>
            <w:shd w:val="clear" w:color="auto" w:fill="8DB3E2" w:themeFill="text2" w:themeFillTint="66"/>
            <w:vAlign w:val="center"/>
          </w:tcPr>
          <w:p w14:paraId="7301B5E2" w14:textId="77777777" w:rsidR="00DE7F4A" w:rsidRPr="00CD5A69" w:rsidRDefault="00DE7F4A" w:rsidP="009976E2">
            <w:pPr>
              <w:spacing w:before="120" w:after="120"/>
              <w:rPr>
                <w:rFonts w:cstheme="minorHAnsi"/>
                <w:b/>
                <w:sz w:val="20"/>
                <w:szCs w:val="20"/>
                <w:u w:val="single"/>
              </w:rPr>
            </w:pPr>
          </w:p>
        </w:tc>
      </w:tr>
      <w:tr w:rsidR="00DE7F4A" w:rsidRPr="00323E40" w14:paraId="4A5C064A" w14:textId="77777777" w:rsidTr="009976E2">
        <w:tc>
          <w:tcPr>
            <w:tcW w:w="9351" w:type="dxa"/>
            <w:gridSpan w:val="4"/>
            <w:tcBorders>
              <w:top w:val="single" w:sz="4" w:space="0" w:color="auto"/>
              <w:bottom w:val="nil"/>
              <w:right w:val="single" w:sz="4" w:space="0" w:color="auto"/>
            </w:tcBorders>
            <w:vAlign w:val="center"/>
          </w:tcPr>
          <w:p w14:paraId="0B2AB827" w14:textId="77777777" w:rsidR="00DE7F4A" w:rsidRPr="00323E40" w:rsidRDefault="00DE7F4A" w:rsidP="009976E2">
            <w:pPr>
              <w:spacing w:before="120" w:after="120"/>
              <w:jc w:val="both"/>
              <w:rPr>
                <w:rFonts w:cstheme="minorHAnsi"/>
                <w:bCs/>
                <w:sz w:val="20"/>
                <w:szCs w:val="20"/>
              </w:rPr>
            </w:pPr>
            <w:r>
              <w:rPr>
                <w:rFonts w:cstheme="minorHAnsi"/>
                <w:bCs/>
                <w:sz w:val="20"/>
                <w:szCs w:val="20"/>
              </w:rPr>
              <w:t>Please g</w:t>
            </w:r>
            <w:r w:rsidRPr="00323E40">
              <w:rPr>
                <w:rFonts w:cstheme="minorHAnsi"/>
                <w:bCs/>
                <w:sz w:val="20"/>
                <w:szCs w:val="20"/>
              </w:rPr>
              <w:t xml:space="preserve">ive a brief description of likely subsequent </w:t>
            </w:r>
            <w:r>
              <w:rPr>
                <w:rFonts w:cstheme="minorHAnsi"/>
                <w:bCs/>
                <w:sz w:val="20"/>
                <w:szCs w:val="20"/>
              </w:rPr>
              <w:t xml:space="preserve">research </w:t>
            </w:r>
            <w:r w:rsidRPr="00323E40">
              <w:rPr>
                <w:rFonts w:cstheme="minorHAnsi"/>
                <w:bCs/>
                <w:sz w:val="20"/>
                <w:szCs w:val="20"/>
              </w:rPr>
              <w:t>proposals if the work is successful.</w:t>
            </w:r>
          </w:p>
          <w:p w14:paraId="00E7740F" w14:textId="77777777" w:rsidR="00DE7F4A" w:rsidRPr="00323E40" w:rsidRDefault="00DE7F4A" w:rsidP="009976E2">
            <w:pPr>
              <w:spacing w:before="120" w:after="120"/>
              <w:jc w:val="both"/>
              <w:rPr>
                <w:rFonts w:cstheme="minorHAnsi"/>
                <w:bCs/>
                <w:sz w:val="20"/>
                <w:szCs w:val="20"/>
                <w:u w:val="single"/>
              </w:rPr>
            </w:pPr>
            <w:r w:rsidRPr="00323E40">
              <w:rPr>
                <w:rFonts w:cstheme="minorHAnsi"/>
                <w:bCs/>
                <w:sz w:val="20"/>
                <w:szCs w:val="20"/>
              </w:rPr>
              <w:t xml:space="preserve">Please provide details of </w:t>
            </w:r>
            <w:r>
              <w:rPr>
                <w:rFonts w:cstheme="minorHAnsi"/>
                <w:bCs/>
                <w:sz w:val="20"/>
                <w:szCs w:val="20"/>
              </w:rPr>
              <w:t xml:space="preserve">the </w:t>
            </w:r>
            <w:r w:rsidRPr="00323E40">
              <w:rPr>
                <w:rFonts w:cstheme="minorHAnsi"/>
                <w:bCs/>
                <w:sz w:val="20"/>
                <w:szCs w:val="20"/>
              </w:rPr>
              <w:t xml:space="preserve">funding programme(s) </w:t>
            </w:r>
            <w:r>
              <w:rPr>
                <w:rFonts w:cstheme="minorHAnsi"/>
                <w:bCs/>
                <w:sz w:val="20"/>
                <w:szCs w:val="20"/>
              </w:rPr>
              <w:t xml:space="preserve">to which </w:t>
            </w:r>
            <w:r w:rsidRPr="00323E40">
              <w:rPr>
                <w:rFonts w:cstheme="minorHAnsi"/>
                <w:bCs/>
                <w:sz w:val="20"/>
                <w:szCs w:val="20"/>
              </w:rPr>
              <w:t>you intend to apply</w:t>
            </w:r>
            <w:r>
              <w:rPr>
                <w:rFonts w:cstheme="minorHAnsi"/>
                <w:bCs/>
                <w:sz w:val="20"/>
                <w:szCs w:val="20"/>
              </w:rPr>
              <w:t>.</w:t>
            </w:r>
          </w:p>
        </w:tc>
      </w:tr>
      <w:tr w:rsidR="00DE7F4A" w:rsidRPr="00CD5A69" w14:paraId="62C4156D" w14:textId="77777777" w:rsidTr="009976E2">
        <w:trPr>
          <w:trHeight w:val="57"/>
        </w:trPr>
        <w:tc>
          <w:tcPr>
            <w:tcW w:w="9006" w:type="dxa"/>
            <w:gridSpan w:val="3"/>
            <w:tcBorders>
              <w:top w:val="single" w:sz="4" w:space="0" w:color="auto"/>
              <w:left w:val="single" w:sz="4" w:space="0" w:color="auto"/>
              <w:bottom w:val="single" w:sz="4" w:space="0" w:color="auto"/>
              <w:right w:val="nil"/>
            </w:tcBorders>
            <w:shd w:val="clear" w:color="auto" w:fill="8DB3E2" w:themeFill="text2" w:themeFillTint="66"/>
            <w:vAlign w:val="center"/>
          </w:tcPr>
          <w:p w14:paraId="476A307B" w14:textId="77777777" w:rsidR="00DE7F4A" w:rsidRPr="00CD5A69" w:rsidRDefault="00DE7F4A" w:rsidP="009976E2">
            <w:pPr>
              <w:spacing w:before="120" w:after="120"/>
              <w:rPr>
                <w:rFonts w:cstheme="minorHAnsi"/>
                <w:b/>
                <w:sz w:val="20"/>
                <w:szCs w:val="20"/>
              </w:rPr>
            </w:pPr>
            <w:r w:rsidRPr="00CD5A69">
              <w:rPr>
                <w:rFonts w:cstheme="minorHAnsi"/>
                <w:b/>
                <w:sz w:val="20"/>
                <w:szCs w:val="20"/>
              </w:rPr>
              <w:t>Explain why the research environment chosen for this project is appropriate</w:t>
            </w:r>
          </w:p>
        </w:tc>
        <w:tc>
          <w:tcPr>
            <w:tcW w:w="345" w:type="dxa"/>
            <w:tcBorders>
              <w:top w:val="single" w:sz="4" w:space="0" w:color="auto"/>
              <w:left w:val="nil"/>
              <w:bottom w:val="single" w:sz="4" w:space="0" w:color="auto"/>
              <w:right w:val="single" w:sz="4" w:space="0" w:color="auto"/>
            </w:tcBorders>
            <w:shd w:val="clear" w:color="auto" w:fill="8DB3E2" w:themeFill="text2" w:themeFillTint="66"/>
            <w:vAlign w:val="center"/>
          </w:tcPr>
          <w:p w14:paraId="4FD2BDB1" w14:textId="77777777" w:rsidR="00DE7F4A" w:rsidRPr="00CD5A69" w:rsidRDefault="00DE7F4A" w:rsidP="009976E2">
            <w:pPr>
              <w:spacing w:before="120" w:after="120"/>
              <w:rPr>
                <w:rFonts w:cstheme="minorHAnsi"/>
                <w:b/>
                <w:sz w:val="20"/>
                <w:szCs w:val="20"/>
                <w:u w:val="single"/>
              </w:rPr>
            </w:pPr>
          </w:p>
        </w:tc>
      </w:tr>
      <w:tr w:rsidR="00DE7F4A" w:rsidRPr="00323E40" w14:paraId="7797399A" w14:textId="77777777" w:rsidTr="009976E2">
        <w:trPr>
          <w:trHeight w:val="57"/>
        </w:trPr>
        <w:tc>
          <w:tcPr>
            <w:tcW w:w="9006" w:type="dxa"/>
            <w:gridSpan w:val="3"/>
            <w:tcBorders>
              <w:top w:val="single" w:sz="4" w:space="0" w:color="auto"/>
              <w:bottom w:val="nil"/>
              <w:right w:val="nil"/>
            </w:tcBorders>
            <w:vAlign w:val="center"/>
          </w:tcPr>
          <w:p w14:paraId="1776E68B" w14:textId="77777777" w:rsidR="00DE7F4A" w:rsidRPr="00323E40" w:rsidRDefault="00DE7F4A" w:rsidP="009976E2">
            <w:pPr>
              <w:spacing w:before="120" w:after="120"/>
              <w:jc w:val="both"/>
              <w:rPr>
                <w:rFonts w:cstheme="minorHAnsi"/>
                <w:bCs/>
                <w:sz w:val="20"/>
                <w:szCs w:val="20"/>
              </w:rPr>
            </w:pPr>
            <w:r w:rsidRPr="00323E40">
              <w:rPr>
                <w:rFonts w:cstheme="minorHAnsi"/>
                <w:bCs/>
                <w:sz w:val="20"/>
                <w:szCs w:val="20"/>
              </w:rPr>
              <w:t>Please describe how the scientific or clinical environment(s) in which the research will be done will promote delivery of the proposed research.</w:t>
            </w:r>
          </w:p>
          <w:p w14:paraId="47772435" w14:textId="77777777" w:rsidR="00DE7F4A" w:rsidRPr="00323E40" w:rsidRDefault="00DE7F4A" w:rsidP="009976E2">
            <w:pPr>
              <w:spacing w:before="120" w:after="120"/>
              <w:jc w:val="both"/>
              <w:rPr>
                <w:rFonts w:cstheme="minorHAnsi"/>
                <w:bCs/>
                <w:sz w:val="20"/>
                <w:szCs w:val="20"/>
              </w:rPr>
            </w:pPr>
            <w:r w:rsidRPr="00323E40">
              <w:rPr>
                <w:rFonts w:cstheme="minorHAnsi"/>
                <w:bCs/>
                <w:sz w:val="20"/>
                <w:szCs w:val="20"/>
              </w:rPr>
              <w:t>Describe any clinical, or organisational dependencies necessary to support the research and/or to help translate it into practice</w:t>
            </w:r>
          </w:p>
        </w:tc>
        <w:tc>
          <w:tcPr>
            <w:tcW w:w="345" w:type="dxa"/>
            <w:tcBorders>
              <w:top w:val="single" w:sz="4" w:space="0" w:color="auto"/>
              <w:left w:val="nil"/>
              <w:bottom w:val="nil"/>
              <w:right w:val="single" w:sz="4" w:space="0" w:color="auto"/>
            </w:tcBorders>
            <w:vAlign w:val="center"/>
          </w:tcPr>
          <w:p w14:paraId="40B4EA8F" w14:textId="77777777" w:rsidR="00DE7F4A" w:rsidRPr="00323E40" w:rsidRDefault="00DE7F4A" w:rsidP="009976E2">
            <w:pPr>
              <w:spacing w:before="120" w:after="120"/>
              <w:rPr>
                <w:rFonts w:cstheme="minorHAnsi"/>
                <w:bCs/>
                <w:sz w:val="20"/>
                <w:szCs w:val="20"/>
                <w:u w:val="single"/>
              </w:rPr>
            </w:pPr>
          </w:p>
        </w:tc>
      </w:tr>
      <w:tr w:rsidR="00DE7F4A" w:rsidRPr="00CD5A69" w14:paraId="5EE79090" w14:textId="77777777" w:rsidTr="009976E2">
        <w:tc>
          <w:tcPr>
            <w:tcW w:w="9006" w:type="dxa"/>
            <w:gridSpan w:val="3"/>
            <w:tcBorders>
              <w:top w:val="single" w:sz="4" w:space="0" w:color="auto"/>
              <w:left w:val="single" w:sz="4" w:space="0" w:color="auto"/>
              <w:bottom w:val="single" w:sz="4" w:space="0" w:color="auto"/>
              <w:right w:val="nil"/>
            </w:tcBorders>
            <w:shd w:val="clear" w:color="auto" w:fill="8DB3E2" w:themeFill="text2" w:themeFillTint="66"/>
            <w:vAlign w:val="center"/>
          </w:tcPr>
          <w:p w14:paraId="7F89B7FC" w14:textId="77777777" w:rsidR="00DE7F4A" w:rsidRPr="00CD5A69" w:rsidRDefault="00DE7F4A" w:rsidP="009976E2">
            <w:pPr>
              <w:spacing w:before="120" w:after="120"/>
              <w:rPr>
                <w:rFonts w:cstheme="minorHAnsi"/>
                <w:b/>
                <w:sz w:val="20"/>
                <w:szCs w:val="20"/>
              </w:rPr>
            </w:pPr>
            <w:r w:rsidRPr="00CD5A69">
              <w:rPr>
                <w:rFonts w:cstheme="minorHAnsi"/>
                <w:b/>
                <w:sz w:val="20"/>
                <w:szCs w:val="20"/>
              </w:rPr>
              <w:t>Research track record of applicant (Half page maximum)</w:t>
            </w:r>
          </w:p>
        </w:tc>
        <w:tc>
          <w:tcPr>
            <w:tcW w:w="345" w:type="dxa"/>
            <w:tcBorders>
              <w:top w:val="single" w:sz="4" w:space="0" w:color="auto"/>
              <w:left w:val="nil"/>
              <w:bottom w:val="single" w:sz="4" w:space="0" w:color="auto"/>
              <w:right w:val="single" w:sz="4" w:space="0" w:color="auto"/>
            </w:tcBorders>
            <w:shd w:val="clear" w:color="auto" w:fill="8DB3E2" w:themeFill="text2" w:themeFillTint="66"/>
            <w:vAlign w:val="center"/>
          </w:tcPr>
          <w:p w14:paraId="6164463E" w14:textId="77777777" w:rsidR="00DE7F4A" w:rsidRPr="00CD5A69" w:rsidRDefault="00DE7F4A" w:rsidP="009976E2">
            <w:pPr>
              <w:spacing w:before="120" w:after="120"/>
              <w:rPr>
                <w:rFonts w:cstheme="minorHAnsi"/>
                <w:b/>
                <w:sz w:val="20"/>
                <w:szCs w:val="20"/>
              </w:rPr>
            </w:pPr>
          </w:p>
        </w:tc>
      </w:tr>
      <w:tr w:rsidR="00DE7F4A" w:rsidRPr="00323E40" w14:paraId="5A54E6B6" w14:textId="77777777" w:rsidTr="009976E2">
        <w:tc>
          <w:tcPr>
            <w:tcW w:w="9006" w:type="dxa"/>
            <w:gridSpan w:val="3"/>
            <w:tcBorders>
              <w:top w:val="single" w:sz="4" w:space="0" w:color="auto"/>
              <w:left w:val="single" w:sz="4" w:space="0" w:color="auto"/>
              <w:bottom w:val="nil"/>
              <w:right w:val="nil"/>
            </w:tcBorders>
            <w:vAlign w:val="center"/>
          </w:tcPr>
          <w:p w14:paraId="74A1CE8F" w14:textId="77777777" w:rsidR="00DE7F4A" w:rsidRDefault="00DE7F4A" w:rsidP="009976E2">
            <w:pPr>
              <w:spacing w:before="120" w:after="120"/>
              <w:jc w:val="both"/>
              <w:rPr>
                <w:rFonts w:cstheme="minorHAnsi"/>
                <w:bCs/>
                <w:sz w:val="20"/>
                <w:szCs w:val="20"/>
              </w:rPr>
            </w:pPr>
            <w:r>
              <w:rPr>
                <w:rFonts w:cstheme="minorHAnsi"/>
                <w:bCs/>
                <w:sz w:val="20"/>
                <w:szCs w:val="20"/>
              </w:rPr>
              <w:t xml:space="preserve">Please provide a short research profile explaining why you are the right person to perform the proposed research. </w:t>
            </w:r>
          </w:p>
          <w:p w14:paraId="7E7E3384" w14:textId="77777777" w:rsidR="00DE7F4A" w:rsidRPr="00323E40" w:rsidRDefault="00DE7F4A" w:rsidP="009976E2">
            <w:pPr>
              <w:spacing w:before="120" w:after="120"/>
              <w:jc w:val="both"/>
              <w:rPr>
                <w:rFonts w:cstheme="minorHAnsi"/>
                <w:bCs/>
                <w:sz w:val="20"/>
                <w:szCs w:val="20"/>
              </w:rPr>
            </w:pPr>
            <w:r>
              <w:rPr>
                <w:rFonts w:cstheme="minorHAnsi"/>
                <w:bCs/>
                <w:sz w:val="20"/>
                <w:szCs w:val="20"/>
              </w:rPr>
              <w:t xml:space="preserve">Please attach a short cv (maximum 5 pages) as an appendix to the completed application. </w:t>
            </w:r>
          </w:p>
        </w:tc>
        <w:tc>
          <w:tcPr>
            <w:tcW w:w="345" w:type="dxa"/>
            <w:tcBorders>
              <w:top w:val="single" w:sz="4" w:space="0" w:color="auto"/>
              <w:left w:val="nil"/>
              <w:bottom w:val="nil"/>
              <w:right w:val="single" w:sz="4" w:space="0" w:color="auto"/>
            </w:tcBorders>
            <w:vAlign w:val="center"/>
          </w:tcPr>
          <w:p w14:paraId="4A8B3AA0" w14:textId="77777777" w:rsidR="00DE7F4A" w:rsidRPr="00323E40" w:rsidRDefault="00DE7F4A" w:rsidP="009976E2">
            <w:pPr>
              <w:spacing w:before="120" w:after="120"/>
              <w:rPr>
                <w:rFonts w:cstheme="minorHAnsi"/>
                <w:bCs/>
                <w:sz w:val="20"/>
                <w:szCs w:val="20"/>
              </w:rPr>
            </w:pPr>
          </w:p>
        </w:tc>
      </w:tr>
      <w:tr w:rsidR="00DE7F4A" w:rsidRPr="00CD5A69" w14:paraId="2D0ED374" w14:textId="77777777" w:rsidTr="009976E2">
        <w:tc>
          <w:tcPr>
            <w:tcW w:w="9006" w:type="dxa"/>
            <w:gridSpan w:val="3"/>
            <w:tcBorders>
              <w:top w:val="single" w:sz="4" w:space="0" w:color="auto"/>
              <w:left w:val="single" w:sz="4" w:space="0" w:color="auto"/>
              <w:bottom w:val="single" w:sz="4" w:space="0" w:color="auto"/>
              <w:right w:val="nil"/>
            </w:tcBorders>
            <w:shd w:val="clear" w:color="auto" w:fill="8DB3E2" w:themeFill="text2" w:themeFillTint="66"/>
            <w:vAlign w:val="center"/>
          </w:tcPr>
          <w:p w14:paraId="0623C51D" w14:textId="77777777" w:rsidR="00DE7F4A" w:rsidRPr="00CD5A69" w:rsidRDefault="00DE7F4A" w:rsidP="009976E2">
            <w:pPr>
              <w:spacing w:before="120" w:after="120"/>
              <w:rPr>
                <w:rFonts w:cstheme="minorHAnsi"/>
                <w:b/>
                <w:sz w:val="20"/>
                <w:szCs w:val="20"/>
              </w:rPr>
            </w:pPr>
            <w:r w:rsidRPr="00CD5A69">
              <w:rPr>
                <w:rFonts w:cstheme="minorHAnsi"/>
                <w:b/>
                <w:sz w:val="20"/>
                <w:szCs w:val="20"/>
              </w:rPr>
              <w:t xml:space="preserve">Names and Institutional affiliation of </w:t>
            </w:r>
            <w:r>
              <w:rPr>
                <w:rFonts w:cstheme="minorHAnsi"/>
                <w:b/>
                <w:sz w:val="20"/>
                <w:szCs w:val="20"/>
              </w:rPr>
              <w:t>research c</w:t>
            </w:r>
            <w:r w:rsidRPr="00CD5A69">
              <w:rPr>
                <w:rFonts w:cstheme="minorHAnsi"/>
                <w:b/>
                <w:sz w:val="20"/>
                <w:szCs w:val="20"/>
              </w:rPr>
              <w:t>ollaborator</w:t>
            </w:r>
            <w:r>
              <w:rPr>
                <w:rFonts w:cstheme="minorHAnsi"/>
                <w:b/>
                <w:sz w:val="20"/>
                <w:szCs w:val="20"/>
              </w:rPr>
              <w:t>(s)</w:t>
            </w:r>
            <w:r w:rsidRPr="00CD5A69">
              <w:rPr>
                <w:rFonts w:cstheme="minorHAnsi"/>
                <w:b/>
                <w:sz w:val="20"/>
                <w:szCs w:val="20"/>
              </w:rPr>
              <w:t xml:space="preserve"> (if relevant)</w:t>
            </w:r>
          </w:p>
        </w:tc>
        <w:tc>
          <w:tcPr>
            <w:tcW w:w="345" w:type="dxa"/>
            <w:tcBorders>
              <w:top w:val="single" w:sz="4" w:space="0" w:color="auto"/>
              <w:left w:val="nil"/>
              <w:bottom w:val="single" w:sz="4" w:space="0" w:color="auto"/>
              <w:right w:val="single" w:sz="4" w:space="0" w:color="auto"/>
            </w:tcBorders>
            <w:shd w:val="clear" w:color="auto" w:fill="8DB3E2" w:themeFill="text2" w:themeFillTint="66"/>
            <w:vAlign w:val="center"/>
          </w:tcPr>
          <w:p w14:paraId="254D99B7" w14:textId="77777777" w:rsidR="00DE7F4A" w:rsidRPr="00CD5A69" w:rsidRDefault="00DE7F4A" w:rsidP="009976E2">
            <w:pPr>
              <w:spacing w:before="120" w:after="120"/>
              <w:rPr>
                <w:rFonts w:cstheme="minorHAnsi"/>
                <w:b/>
                <w:sz w:val="20"/>
                <w:szCs w:val="20"/>
              </w:rPr>
            </w:pPr>
          </w:p>
        </w:tc>
      </w:tr>
      <w:tr w:rsidR="00DE7F4A" w:rsidRPr="00323E40" w14:paraId="6EFB04E5" w14:textId="77777777" w:rsidTr="009976E2">
        <w:tc>
          <w:tcPr>
            <w:tcW w:w="9006" w:type="dxa"/>
            <w:gridSpan w:val="3"/>
            <w:tcBorders>
              <w:top w:val="single" w:sz="4" w:space="0" w:color="auto"/>
              <w:left w:val="single" w:sz="4" w:space="0" w:color="auto"/>
              <w:bottom w:val="nil"/>
              <w:right w:val="nil"/>
            </w:tcBorders>
            <w:vAlign w:val="center"/>
          </w:tcPr>
          <w:p w14:paraId="2CD2D80B" w14:textId="77777777" w:rsidR="00DE7F4A" w:rsidRDefault="00DE7F4A" w:rsidP="009976E2">
            <w:pPr>
              <w:spacing w:before="120" w:after="120"/>
              <w:jc w:val="both"/>
              <w:rPr>
                <w:rFonts w:cstheme="minorHAnsi"/>
                <w:bCs/>
                <w:sz w:val="20"/>
                <w:szCs w:val="20"/>
              </w:rPr>
            </w:pPr>
            <w:r>
              <w:rPr>
                <w:rFonts w:cstheme="minorHAnsi"/>
                <w:bCs/>
                <w:sz w:val="20"/>
                <w:szCs w:val="20"/>
              </w:rPr>
              <w:t>Please provide the names and institutions of any collaborators involved in the proposed research.</w:t>
            </w:r>
          </w:p>
          <w:p w14:paraId="2FB6DBBD" w14:textId="77777777" w:rsidR="00DE7F4A" w:rsidRPr="00323E40" w:rsidRDefault="00DE7F4A" w:rsidP="009976E2">
            <w:pPr>
              <w:spacing w:before="120" w:after="120"/>
              <w:jc w:val="both"/>
              <w:rPr>
                <w:rFonts w:cstheme="minorHAnsi"/>
                <w:bCs/>
                <w:sz w:val="20"/>
                <w:szCs w:val="20"/>
              </w:rPr>
            </w:pPr>
            <w:r>
              <w:rPr>
                <w:rFonts w:cstheme="minorHAnsi"/>
                <w:bCs/>
                <w:sz w:val="20"/>
                <w:szCs w:val="20"/>
              </w:rPr>
              <w:lastRenderedPageBreak/>
              <w:t>Please e</w:t>
            </w:r>
            <w:r w:rsidRPr="00323E40">
              <w:rPr>
                <w:rFonts w:cstheme="minorHAnsi"/>
                <w:bCs/>
                <w:sz w:val="20"/>
                <w:szCs w:val="20"/>
              </w:rPr>
              <w:t xml:space="preserve">xplain how each of the </w:t>
            </w:r>
            <w:r>
              <w:rPr>
                <w:rFonts w:cstheme="minorHAnsi"/>
                <w:bCs/>
                <w:sz w:val="20"/>
                <w:szCs w:val="20"/>
              </w:rPr>
              <w:t>collaborators</w:t>
            </w:r>
            <w:r w:rsidRPr="00323E40">
              <w:rPr>
                <w:rFonts w:cstheme="minorHAnsi"/>
                <w:bCs/>
                <w:sz w:val="20"/>
                <w:szCs w:val="20"/>
              </w:rPr>
              <w:t xml:space="preserve"> named will </w:t>
            </w:r>
            <w:r>
              <w:rPr>
                <w:rFonts w:cstheme="minorHAnsi"/>
                <w:bCs/>
                <w:sz w:val="20"/>
                <w:szCs w:val="20"/>
              </w:rPr>
              <w:t xml:space="preserve">contribute to the proposed </w:t>
            </w:r>
            <w:r w:rsidRPr="00323E40">
              <w:rPr>
                <w:rFonts w:cstheme="minorHAnsi"/>
                <w:bCs/>
                <w:sz w:val="20"/>
                <w:szCs w:val="20"/>
              </w:rPr>
              <w:t xml:space="preserve">work </w:t>
            </w:r>
            <w:r>
              <w:rPr>
                <w:rFonts w:cstheme="minorHAnsi"/>
                <w:bCs/>
                <w:sz w:val="20"/>
                <w:szCs w:val="20"/>
              </w:rPr>
              <w:t>and why their expertise is important.</w:t>
            </w:r>
          </w:p>
        </w:tc>
        <w:tc>
          <w:tcPr>
            <w:tcW w:w="345" w:type="dxa"/>
            <w:tcBorders>
              <w:top w:val="single" w:sz="4" w:space="0" w:color="auto"/>
              <w:left w:val="nil"/>
              <w:bottom w:val="nil"/>
              <w:right w:val="single" w:sz="4" w:space="0" w:color="auto"/>
            </w:tcBorders>
            <w:vAlign w:val="center"/>
          </w:tcPr>
          <w:p w14:paraId="1518AEEA" w14:textId="77777777" w:rsidR="00DE7F4A" w:rsidRPr="00323E40" w:rsidRDefault="00DE7F4A" w:rsidP="009976E2">
            <w:pPr>
              <w:spacing w:before="120" w:after="120"/>
              <w:rPr>
                <w:rFonts w:cstheme="minorHAnsi"/>
                <w:bCs/>
                <w:sz w:val="20"/>
                <w:szCs w:val="20"/>
              </w:rPr>
            </w:pPr>
          </w:p>
        </w:tc>
      </w:tr>
      <w:tr w:rsidR="00DE7F4A" w:rsidRPr="00CD5A69" w14:paraId="236B6C14" w14:textId="77777777" w:rsidTr="009976E2">
        <w:tc>
          <w:tcPr>
            <w:tcW w:w="9006" w:type="dxa"/>
            <w:gridSpan w:val="3"/>
            <w:tcBorders>
              <w:bottom w:val="single" w:sz="4" w:space="0" w:color="auto"/>
              <w:right w:val="nil"/>
            </w:tcBorders>
            <w:shd w:val="clear" w:color="auto" w:fill="8DB3E2" w:themeFill="text2" w:themeFillTint="66"/>
            <w:vAlign w:val="center"/>
          </w:tcPr>
          <w:p w14:paraId="2EF7C6BE" w14:textId="77777777" w:rsidR="00DE7F4A" w:rsidRPr="00CD5A69" w:rsidRDefault="00DE7F4A" w:rsidP="009976E2">
            <w:pPr>
              <w:spacing w:before="120" w:after="120"/>
              <w:rPr>
                <w:rFonts w:cstheme="minorHAnsi"/>
                <w:b/>
                <w:sz w:val="20"/>
                <w:szCs w:val="20"/>
              </w:rPr>
            </w:pPr>
            <w:r w:rsidRPr="00CD5A69">
              <w:rPr>
                <w:rFonts w:cstheme="minorHAnsi"/>
                <w:b/>
                <w:sz w:val="20"/>
                <w:szCs w:val="20"/>
              </w:rPr>
              <w:t>Name and details of researcher identified to carry out the work: (If relevant)</w:t>
            </w:r>
          </w:p>
        </w:tc>
        <w:tc>
          <w:tcPr>
            <w:tcW w:w="345" w:type="dxa"/>
            <w:tcBorders>
              <w:top w:val="single" w:sz="4" w:space="0" w:color="auto"/>
              <w:left w:val="nil"/>
              <w:bottom w:val="single" w:sz="4" w:space="0" w:color="auto"/>
              <w:right w:val="single" w:sz="4" w:space="0" w:color="auto"/>
            </w:tcBorders>
            <w:shd w:val="clear" w:color="auto" w:fill="8DB3E2" w:themeFill="text2" w:themeFillTint="66"/>
            <w:vAlign w:val="center"/>
          </w:tcPr>
          <w:p w14:paraId="7290431C" w14:textId="77777777" w:rsidR="00DE7F4A" w:rsidRPr="00CD5A69" w:rsidRDefault="00DE7F4A" w:rsidP="009976E2">
            <w:pPr>
              <w:spacing w:before="120" w:after="120"/>
              <w:rPr>
                <w:rFonts w:cstheme="minorHAnsi"/>
                <w:b/>
                <w:sz w:val="20"/>
                <w:szCs w:val="20"/>
                <w:u w:val="single"/>
              </w:rPr>
            </w:pPr>
          </w:p>
        </w:tc>
      </w:tr>
      <w:tr w:rsidR="00DE7F4A" w:rsidRPr="00323E40" w14:paraId="3B2B6B58" w14:textId="77777777" w:rsidTr="009976E2">
        <w:tc>
          <w:tcPr>
            <w:tcW w:w="9006" w:type="dxa"/>
            <w:gridSpan w:val="3"/>
            <w:tcBorders>
              <w:bottom w:val="single" w:sz="4" w:space="0" w:color="auto"/>
              <w:right w:val="nil"/>
            </w:tcBorders>
            <w:vAlign w:val="center"/>
          </w:tcPr>
          <w:p w14:paraId="6B1E0C1C" w14:textId="77777777" w:rsidR="00DE7F4A" w:rsidRPr="00323E40" w:rsidRDefault="00DE7F4A" w:rsidP="009976E2">
            <w:pPr>
              <w:spacing w:before="120" w:after="120"/>
              <w:jc w:val="both"/>
              <w:rPr>
                <w:rFonts w:cstheme="minorHAnsi"/>
                <w:bCs/>
                <w:sz w:val="20"/>
                <w:szCs w:val="20"/>
              </w:rPr>
            </w:pPr>
          </w:p>
        </w:tc>
        <w:tc>
          <w:tcPr>
            <w:tcW w:w="345" w:type="dxa"/>
            <w:tcBorders>
              <w:top w:val="single" w:sz="4" w:space="0" w:color="auto"/>
              <w:left w:val="nil"/>
              <w:bottom w:val="single" w:sz="4" w:space="0" w:color="auto"/>
              <w:right w:val="single" w:sz="4" w:space="0" w:color="auto"/>
            </w:tcBorders>
            <w:vAlign w:val="center"/>
          </w:tcPr>
          <w:p w14:paraId="7AC38DFF" w14:textId="77777777" w:rsidR="00DE7F4A" w:rsidRPr="00323E40" w:rsidRDefault="00DE7F4A" w:rsidP="009976E2">
            <w:pPr>
              <w:spacing w:before="120" w:after="120"/>
              <w:rPr>
                <w:rFonts w:cstheme="minorHAnsi"/>
                <w:bCs/>
                <w:sz w:val="20"/>
                <w:szCs w:val="20"/>
              </w:rPr>
            </w:pPr>
          </w:p>
        </w:tc>
      </w:tr>
      <w:tr w:rsidR="00DE7F4A" w:rsidRPr="00CD5A69" w14:paraId="57FF0086" w14:textId="77777777" w:rsidTr="009976E2">
        <w:tc>
          <w:tcPr>
            <w:tcW w:w="9006" w:type="dxa"/>
            <w:gridSpan w:val="3"/>
            <w:tcBorders>
              <w:top w:val="single" w:sz="4" w:space="0" w:color="auto"/>
              <w:bottom w:val="single" w:sz="4" w:space="0" w:color="auto"/>
              <w:right w:val="nil"/>
            </w:tcBorders>
            <w:shd w:val="clear" w:color="auto" w:fill="8DB3E2" w:themeFill="text2" w:themeFillTint="66"/>
            <w:vAlign w:val="center"/>
          </w:tcPr>
          <w:p w14:paraId="0BC1E49E" w14:textId="77777777" w:rsidR="00DE7F4A" w:rsidRPr="00CD5A69" w:rsidRDefault="00DE7F4A" w:rsidP="009976E2">
            <w:pPr>
              <w:spacing w:before="120" w:after="120"/>
              <w:rPr>
                <w:rFonts w:cstheme="minorHAnsi"/>
                <w:b/>
                <w:sz w:val="20"/>
                <w:szCs w:val="20"/>
              </w:rPr>
            </w:pPr>
            <w:r w:rsidRPr="00CD5A69">
              <w:rPr>
                <w:rFonts w:cstheme="minorHAnsi"/>
                <w:b/>
                <w:sz w:val="20"/>
                <w:szCs w:val="20"/>
              </w:rPr>
              <w:t xml:space="preserve">Ethics and research governance considerations </w:t>
            </w:r>
          </w:p>
        </w:tc>
        <w:tc>
          <w:tcPr>
            <w:tcW w:w="345" w:type="dxa"/>
            <w:tcBorders>
              <w:top w:val="single" w:sz="4" w:space="0" w:color="auto"/>
              <w:left w:val="nil"/>
              <w:bottom w:val="single" w:sz="4" w:space="0" w:color="auto"/>
              <w:right w:val="single" w:sz="4" w:space="0" w:color="auto"/>
            </w:tcBorders>
            <w:shd w:val="clear" w:color="auto" w:fill="8DB3E2" w:themeFill="text2" w:themeFillTint="66"/>
            <w:vAlign w:val="center"/>
          </w:tcPr>
          <w:p w14:paraId="286C261D" w14:textId="77777777" w:rsidR="00DE7F4A" w:rsidRPr="00CD5A69" w:rsidRDefault="00DE7F4A" w:rsidP="009976E2">
            <w:pPr>
              <w:spacing w:before="120" w:after="120"/>
              <w:rPr>
                <w:rFonts w:cstheme="minorHAnsi"/>
                <w:b/>
                <w:sz w:val="20"/>
                <w:szCs w:val="20"/>
                <w:u w:val="single"/>
              </w:rPr>
            </w:pPr>
          </w:p>
        </w:tc>
      </w:tr>
      <w:tr w:rsidR="00DE7F4A" w:rsidRPr="00323E40" w14:paraId="3908BD95" w14:textId="77777777" w:rsidTr="009976E2">
        <w:tc>
          <w:tcPr>
            <w:tcW w:w="9006" w:type="dxa"/>
            <w:gridSpan w:val="3"/>
            <w:tcBorders>
              <w:bottom w:val="single" w:sz="4" w:space="0" w:color="auto"/>
              <w:right w:val="nil"/>
            </w:tcBorders>
            <w:vAlign w:val="center"/>
          </w:tcPr>
          <w:p w14:paraId="6CC3F449" w14:textId="77777777" w:rsidR="00DE7F4A" w:rsidRPr="00B3388A" w:rsidRDefault="00DE7F4A" w:rsidP="009976E2">
            <w:pPr>
              <w:spacing w:before="120" w:after="120"/>
              <w:jc w:val="both"/>
              <w:rPr>
                <w:rFonts w:cstheme="minorHAnsi"/>
                <w:bCs/>
                <w:sz w:val="20"/>
                <w:szCs w:val="20"/>
              </w:rPr>
            </w:pPr>
            <w:r>
              <w:rPr>
                <w:rFonts w:cstheme="minorHAnsi"/>
                <w:bCs/>
                <w:sz w:val="20"/>
                <w:szCs w:val="20"/>
              </w:rPr>
              <w:t xml:space="preserve">Please </w:t>
            </w:r>
            <w:r w:rsidRPr="00B3388A">
              <w:rPr>
                <w:rFonts w:cstheme="minorHAnsi"/>
                <w:bCs/>
                <w:sz w:val="20"/>
                <w:szCs w:val="20"/>
              </w:rPr>
              <w:t>describe any ethical considerations and how these will be dealt with</w:t>
            </w:r>
            <w:r>
              <w:rPr>
                <w:rFonts w:cstheme="minorHAnsi"/>
                <w:bCs/>
                <w:sz w:val="20"/>
                <w:szCs w:val="20"/>
              </w:rPr>
              <w:t>.</w:t>
            </w:r>
          </w:p>
          <w:p w14:paraId="347F8C08" w14:textId="77777777" w:rsidR="00DE7F4A" w:rsidRPr="00323E40" w:rsidRDefault="00DE7F4A" w:rsidP="009976E2">
            <w:pPr>
              <w:spacing w:before="120" w:after="120"/>
              <w:jc w:val="both"/>
              <w:rPr>
                <w:rFonts w:cstheme="minorHAnsi"/>
                <w:bCs/>
                <w:sz w:val="20"/>
                <w:szCs w:val="20"/>
              </w:rPr>
            </w:pPr>
            <w:r>
              <w:rPr>
                <w:rFonts w:cstheme="minorHAnsi"/>
                <w:bCs/>
                <w:sz w:val="20"/>
                <w:szCs w:val="20"/>
              </w:rPr>
              <w:t>Where relevant, please d</w:t>
            </w:r>
            <w:r w:rsidRPr="00323E40">
              <w:rPr>
                <w:rFonts w:cstheme="minorHAnsi"/>
                <w:bCs/>
                <w:sz w:val="20"/>
                <w:szCs w:val="20"/>
              </w:rPr>
              <w:t xml:space="preserve">escribe the ethical review and research governance arrangements that </w:t>
            </w:r>
            <w:r>
              <w:rPr>
                <w:rFonts w:cstheme="minorHAnsi"/>
                <w:bCs/>
                <w:sz w:val="20"/>
                <w:szCs w:val="20"/>
              </w:rPr>
              <w:t>will</w:t>
            </w:r>
            <w:r w:rsidRPr="00323E40">
              <w:rPr>
                <w:rFonts w:cstheme="minorHAnsi"/>
                <w:bCs/>
                <w:sz w:val="20"/>
                <w:szCs w:val="20"/>
              </w:rPr>
              <w:t xml:space="preserve"> apply to the </w:t>
            </w:r>
            <w:r>
              <w:rPr>
                <w:rFonts w:cstheme="minorHAnsi"/>
                <w:bCs/>
                <w:sz w:val="20"/>
                <w:szCs w:val="20"/>
              </w:rPr>
              <w:t>proposed research activity</w:t>
            </w:r>
            <w:r w:rsidRPr="00323E40">
              <w:rPr>
                <w:rFonts w:cstheme="minorHAnsi"/>
                <w:bCs/>
                <w:sz w:val="20"/>
                <w:szCs w:val="20"/>
              </w:rPr>
              <w:t>.</w:t>
            </w:r>
          </w:p>
          <w:p w14:paraId="1C2BDDF5" w14:textId="77777777" w:rsidR="00DE7F4A" w:rsidRPr="00323E40" w:rsidRDefault="00DE7F4A" w:rsidP="009976E2">
            <w:pPr>
              <w:spacing w:before="120" w:after="120"/>
              <w:jc w:val="both"/>
              <w:rPr>
                <w:rFonts w:cstheme="minorHAnsi"/>
                <w:bCs/>
                <w:sz w:val="20"/>
                <w:szCs w:val="20"/>
              </w:rPr>
            </w:pPr>
            <w:r>
              <w:rPr>
                <w:rFonts w:cstheme="minorHAnsi"/>
                <w:bCs/>
                <w:sz w:val="20"/>
                <w:szCs w:val="20"/>
              </w:rPr>
              <w:t>Where relevant,</w:t>
            </w:r>
            <w:r w:rsidRPr="00323E40">
              <w:rPr>
                <w:rFonts w:cstheme="minorHAnsi"/>
                <w:bCs/>
                <w:sz w:val="20"/>
                <w:szCs w:val="20"/>
              </w:rPr>
              <w:t xml:space="preserve"> briefly </w:t>
            </w:r>
            <w:r>
              <w:rPr>
                <w:rFonts w:cstheme="minorHAnsi"/>
                <w:bCs/>
                <w:sz w:val="20"/>
                <w:szCs w:val="20"/>
              </w:rPr>
              <w:t xml:space="preserve">describe if there is likely to be </w:t>
            </w:r>
            <w:r w:rsidRPr="00323E40">
              <w:rPr>
                <w:rFonts w:cstheme="minorHAnsi"/>
                <w:bCs/>
                <w:sz w:val="20"/>
                <w:szCs w:val="20"/>
              </w:rPr>
              <w:t xml:space="preserve">ethical issues arising from any involvement of people, human samples or personal data in the research proposal. </w:t>
            </w:r>
            <w:r>
              <w:rPr>
                <w:rFonts w:cstheme="minorHAnsi"/>
                <w:bCs/>
                <w:sz w:val="20"/>
                <w:szCs w:val="20"/>
              </w:rPr>
              <w:t>If yes, p</w:t>
            </w:r>
            <w:r w:rsidRPr="00323E40">
              <w:rPr>
                <w:rFonts w:cstheme="minorHAnsi"/>
                <w:bCs/>
                <w:sz w:val="20"/>
                <w:szCs w:val="20"/>
              </w:rPr>
              <w:t xml:space="preserve">lease give details of how any specific risks will be </w:t>
            </w:r>
            <w:r>
              <w:rPr>
                <w:rFonts w:cstheme="minorHAnsi"/>
                <w:bCs/>
                <w:sz w:val="20"/>
                <w:szCs w:val="20"/>
              </w:rPr>
              <w:t>managed.</w:t>
            </w:r>
          </w:p>
        </w:tc>
        <w:tc>
          <w:tcPr>
            <w:tcW w:w="345" w:type="dxa"/>
            <w:tcBorders>
              <w:top w:val="single" w:sz="4" w:space="0" w:color="auto"/>
              <w:left w:val="nil"/>
              <w:bottom w:val="single" w:sz="4" w:space="0" w:color="auto"/>
              <w:right w:val="single" w:sz="4" w:space="0" w:color="auto"/>
            </w:tcBorders>
            <w:vAlign w:val="center"/>
          </w:tcPr>
          <w:p w14:paraId="59EECBAE" w14:textId="77777777" w:rsidR="00DE7F4A" w:rsidRPr="00323E40" w:rsidRDefault="00DE7F4A" w:rsidP="009976E2">
            <w:pPr>
              <w:spacing w:before="120" w:after="120"/>
              <w:rPr>
                <w:rFonts w:cstheme="minorHAnsi"/>
                <w:bCs/>
                <w:sz w:val="20"/>
                <w:szCs w:val="20"/>
              </w:rPr>
            </w:pPr>
          </w:p>
        </w:tc>
      </w:tr>
      <w:tr w:rsidR="00DE7F4A" w:rsidRPr="00CD5A69" w14:paraId="283B0F4E" w14:textId="77777777" w:rsidTr="009976E2">
        <w:tc>
          <w:tcPr>
            <w:tcW w:w="9006" w:type="dxa"/>
            <w:gridSpan w:val="3"/>
            <w:tcBorders>
              <w:top w:val="single" w:sz="4" w:space="0" w:color="auto"/>
              <w:bottom w:val="single" w:sz="4" w:space="0" w:color="auto"/>
              <w:right w:val="nil"/>
            </w:tcBorders>
            <w:shd w:val="clear" w:color="auto" w:fill="8DB3E2" w:themeFill="text2" w:themeFillTint="66"/>
            <w:vAlign w:val="center"/>
          </w:tcPr>
          <w:p w14:paraId="1F5DE222" w14:textId="77777777" w:rsidR="00DE7F4A" w:rsidRPr="00CD5A69" w:rsidRDefault="00DE7F4A" w:rsidP="009976E2">
            <w:pPr>
              <w:spacing w:before="120" w:after="120"/>
              <w:rPr>
                <w:rFonts w:cstheme="minorHAnsi"/>
                <w:b/>
                <w:sz w:val="20"/>
                <w:szCs w:val="20"/>
              </w:rPr>
            </w:pPr>
            <w:r w:rsidRPr="00CD5A69">
              <w:rPr>
                <w:rFonts w:cstheme="minorHAnsi"/>
                <w:b/>
                <w:sz w:val="20"/>
                <w:szCs w:val="20"/>
              </w:rPr>
              <w:t>Public and Patient Involvement (PPI) in the proposed research project</w:t>
            </w:r>
          </w:p>
        </w:tc>
        <w:tc>
          <w:tcPr>
            <w:tcW w:w="345" w:type="dxa"/>
            <w:tcBorders>
              <w:top w:val="single" w:sz="4" w:space="0" w:color="auto"/>
              <w:left w:val="nil"/>
              <w:bottom w:val="single" w:sz="4" w:space="0" w:color="auto"/>
              <w:right w:val="single" w:sz="4" w:space="0" w:color="auto"/>
            </w:tcBorders>
            <w:shd w:val="clear" w:color="auto" w:fill="8DB3E2" w:themeFill="text2" w:themeFillTint="66"/>
            <w:vAlign w:val="center"/>
          </w:tcPr>
          <w:p w14:paraId="6FB9067E" w14:textId="77777777" w:rsidR="00DE7F4A" w:rsidRPr="00CD5A69" w:rsidRDefault="00DE7F4A" w:rsidP="009976E2">
            <w:pPr>
              <w:spacing w:before="120" w:after="120"/>
              <w:rPr>
                <w:rFonts w:cstheme="minorHAnsi"/>
                <w:b/>
                <w:sz w:val="20"/>
                <w:szCs w:val="20"/>
                <w:u w:val="single"/>
              </w:rPr>
            </w:pPr>
          </w:p>
        </w:tc>
      </w:tr>
      <w:tr w:rsidR="00DE7F4A" w:rsidRPr="00323E40" w14:paraId="490FD03A" w14:textId="77777777" w:rsidTr="009976E2">
        <w:trPr>
          <w:trHeight w:val="106"/>
        </w:trPr>
        <w:tc>
          <w:tcPr>
            <w:tcW w:w="9006" w:type="dxa"/>
            <w:gridSpan w:val="3"/>
            <w:tcBorders>
              <w:top w:val="single" w:sz="4" w:space="0" w:color="auto"/>
              <w:bottom w:val="single" w:sz="4" w:space="0" w:color="auto"/>
              <w:right w:val="nil"/>
            </w:tcBorders>
            <w:vAlign w:val="center"/>
          </w:tcPr>
          <w:p w14:paraId="7CC6DCCD" w14:textId="77777777" w:rsidR="00DE7F4A" w:rsidRDefault="00DE7F4A" w:rsidP="009976E2">
            <w:pPr>
              <w:spacing w:before="120" w:after="120"/>
              <w:jc w:val="both"/>
              <w:rPr>
                <w:rFonts w:cstheme="minorHAnsi"/>
                <w:bCs/>
                <w:sz w:val="20"/>
                <w:szCs w:val="20"/>
              </w:rPr>
            </w:pPr>
            <w:r>
              <w:rPr>
                <w:rFonts w:cstheme="minorHAnsi"/>
                <w:bCs/>
                <w:sz w:val="20"/>
                <w:szCs w:val="20"/>
              </w:rPr>
              <w:t>Please</w:t>
            </w:r>
            <w:r w:rsidRPr="00A535DE">
              <w:rPr>
                <w:rFonts w:cstheme="minorHAnsi"/>
                <w:bCs/>
                <w:sz w:val="20"/>
                <w:szCs w:val="20"/>
              </w:rPr>
              <w:t xml:space="preserve"> </w:t>
            </w:r>
            <w:r>
              <w:rPr>
                <w:rFonts w:cstheme="minorHAnsi"/>
                <w:bCs/>
                <w:sz w:val="20"/>
                <w:szCs w:val="20"/>
              </w:rPr>
              <w:t xml:space="preserve">describe the </w:t>
            </w:r>
            <w:r w:rsidRPr="00A535DE">
              <w:rPr>
                <w:rFonts w:cstheme="minorHAnsi"/>
                <w:bCs/>
                <w:sz w:val="20"/>
                <w:szCs w:val="20"/>
              </w:rPr>
              <w:t xml:space="preserve">public or patient involvement </w:t>
            </w:r>
            <w:r>
              <w:rPr>
                <w:rFonts w:cstheme="minorHAnsi"/>
                <w:bCs/>
                <w:sz w:val="20"/>
                <w:szCs w:val="20"/>
              </w:rPr>
              <w:t xml:space="preserve">for the proposed research. </w:t>
            </w:r>
          </w:p>
          <w:p w14:paraId="7411B0E3" w14:textId="77777777" w:rsidR="00DE7F4A" w:rsidRDefault="00DE7F4A" w:rsidP="009976E2">
            <w:pPr>
              <w:spacing w:before="120" w:after="120"/>
              <w:jc w:val="both"/>
              <w:rPr>
                <w:rFonts w:cstheme="minorHAnsi"/>
                <w:bCs/>
                <w:sz w:val="20"/>
                <w:szCs w:val="20"/>
              </w:rPr>
            </w:pPr>
            <w:r>
              <w:rPr>
                <w:rFonts w:cstheme="minorHAnsi"/>
                <w:bCs/>
                <w:sz w:val="20"/>
                <w:szCs w:val="20"/>
              </w:rPr>
              <w:t>Please describe:</w:t>
            </w:r>
          </w:p>
          <w:p w14:paraId="65BBDD96" w14:textId="77777777" w:rsidR="00DE7F4A" w:rsidRPr="00A535DE" w:rsidRDefault="00DE7F4A" w:rsidP="00DE7F4A">
            <w:pPr>
              <w:pStyle w:val="ListParagraph"/>
              <w:numPr>
                <w:ilvl w:val="0"/>
                <w:numId w:val="37"/>
              </w:numPr>
              <w:spacing w:before="120" w:after="120"/>
              <w:jc w:val="both"/>
              <w:rPr>
                <w:rFonts w:cstheme="minorHAnsi"/>
                <w:bCs/>
                <w:sz w:val="20"/>
                <w:szCs w:val="20"/>
              </w:rPr>
            </w:pPr>
            <w:r w:rsidRPr="00A535DE">
              <w:rPr>
                <w:rFonts w:cstheme="minorHAnsi"/>
                <w:bCs/>
                <w:sz w:val="20"/>
                <w:szCs w:val="20"/>
              </w:rPr>
              <w:t xml:space="preserve">the </w:t>
            </w:r>
            <w:r>
              <w:rPr>
                <w:rFonts w:cstheme="minorHAnsi"/>
                <w:bCs/>
                <w:sz w:val="20"/>
                <w:szCs w:val="20"/>
              </w:rPr>
              <w:t xml:space="preserve">nature and </w:t>
            </w:r>
            <w:r w:rsidRPr="00A535DE">
              <w:rPr>
                <w:rFonts w:cstheme="minorHAnsi"/>
                <w:bCs/>
                <w:sz w:val="20"/>
                <w:szCs w:val="20"/>
              </w:rPr>
              <w:t xml:space="preserve">purpose of the </w:t>
            </w:r>
            <w:r>
              <w:rPr>
                <w:rFonts w:cstheme="minorHAnsi"/>
                <w:bCs/>
                <w:sz w:val="20"/>
                <w:szCs w:val="20"/>
              </w:rPr>
              <w:t xml:space="preserve">public and patient </w:t>
            </w:r>
            <w:r w:rsidRPr="00A535DE">
              <w:rPr>
                <w:rFonts w:cstheme="minorHAnsi"/>
                <w:bCs/>
                <w:sz w:val="20"/>
                <w:szCs w:val="20"/>
              </w:rPr>
              <w:t>involvement</w:t>
            </w:r>
            <w:r>
              <w:rPr>
                <w:rFonts w:cstheme="minorHAnsi"/>
                <w:bCs/>
                <w:sz w:val="20"/>
                <w:szCs w:val="20"/>
              </w:rPr>
              <w:t xml:space="preserve"> proposed</w:t>
            </w:r>
          </w:p>
          <w:p w14:paraId="7330BDB3" w14:textId="77777777" w:rsidR="00DE7F4A" w:rsidRDefault="00DE7F4A" w:rsidP="00DE7F4A">
            <w:pPr>
              <w:pStyle w:val="ListParagraph"/>
              <w:numPr>
                <w:ilvl w:val="0"/>
                <w:numId w:val="37"/>
              </w:numPr>
              <w:spacing w:before="120" w:after="120"/>
              <w:jc w:val="both"/>
              <w:rPr>
                <w:rFonts w:cstheme="minorHAnsi"/>
                <w:bCs/>
                <w:sz w:val="20"/>
                <w:szCs w:val="20"/>
              </w:rPr>
            </w:pPr>
            <w:r>
              <w:rPr>
                <w:rFonts w:cstheme="minorHAnsi"/>
                <w:bCs/>
                <w:sz w:val="20"/>
                <w:szCs w:val="20"/>
              </w:rPr>
              <w:t xml:space="preserve">what </w:t>
            </w:r>
            <w:r w:rsidRPr="00A535DE">
              <w:rPr>
                <w:rFonts w:cstheme="minorHAnsi"/>
                <w:bCs/>
                <w:sz w:val="20"/>
                <w:szCs w:val="20"/>
              </w:rPr>
              <w:t>public or patient involvement</w:t>
            </w:r>
            <w:r>
              <w:rPr>
                <w:rFonts w:cstheme="minorHAnsi"/>
                <w:bCs/>
                <w:sz w:val="20"/>
                <w:szCs w:val="20"/>
              </w:rPr>
              <w:t xml:space="preserve"> has taken place</w:t>
            </w:r>
            <w:r w:rsidRPr="00A535DE">
              <w:rPr>
                <w:rFonts w:cstheme="minorHAnsi"/>
                <w:bCs/>
                <w:sz w:val="20"/>
                <w:szCs w:val="20"/>
              </w:rPr>
              <w:t xml:space="preserve"> to date and how </w:t>
            </w:r>
            <w:r>
              <w:rPr>
                <w:rFonts w:cstheme="minorHAnsi"/>
                <w:bCs/>
                <w:sz w:val="20"/>
                <w:szCs w:val="20"/>
              </w:rPr>
              <w:t>it</w:t>
            </w:r>
            <w:r w:rsidRPr="00A535DE">
              <w:rPr>
                <w:rFonts w:cstheme="minorHAnsi"/>
                <w:bCs/>
                <w:sz w:val="20"/>
                <w:szCs w:val="20"/>
              </w:rPr>
              <w:t xml:space="preserve"> has influenced/changed </w:t>
            </w:r>
            <w:r>
              <w:rPr>
                <w:rFonts w:cstheme="minorHAnsi"/>
                <w:bCs/>
                <w:sz w:val="20"/>
                <w:szCs w:val="20"/>
              </w:rPr>
              <w:t>the research</w:t>
            </w:r>
            <w:r w:rsidRPr="00A535DE">
              <w:rPr>
                <w:rFonts w:cstheme="minorHAnsi"/>
                <w:bCs/>
                <w:sz w:val="20"/>
                <w:szCs w:val="20"/>
              </w:rPr>
              <w:t xml:space="preserve"> work </w:t>
            </w:r>
            <w:r>
              <w:rPr>
                <w:rFonts w:cstheme="minorHAnsi"/>
                <w:bCs/>
                <w:sz w:val="20"/>
                <w:szCs w:val="20"/>
              </w:rPr>
              <w:t xml:space="preserve">that </w:t>
            </w:r>
            <w:r w:rsidRPr="00A535DE">
              <w:rPr>
                <w:rFonts w:cstheme="minorHAnsi"/>
                <w:bCs/>
                <w:sz w:val="20"/>
                <w:szCs w:val="20"/>
              </w:rPr>
              <w:t xml:space="preserve">has been planned, and </w:t>
            </w:r>
          </w:p>
          <w:p w14:paraId="2FEA5FAF" w14:textId="77777777" w:rsidR="00DE7F4A" w:rsidRDefault="00DE7F4A" w:rsidP="00DE7F4A">
            <w:pPr>
              <w:pStyle w:val="ListParagraph"/>
              <w:numPr>
                <w:ilvl w:val="0"/>
                <w:numId w:val="37"/>
              </w:numPr>
              <w:spacing w:before="120" w:after="120"/>
              <w:jc w:val="both"/>
              <w:rPr>
                <w:rFonts w:cstheme="minorHAnsi"/>
                <w:bCs/>
                <w:sz w:val="20"/>
                <w:szCs w:val="20"/>
              </w:rPr>
            </w:pPr>
            <w:r>
              <w:rPr>
                <w:rFonts w:cstheme="minorHAnsi"/>
                <w:bCs/>
                <w:sz w:val="20"/>
                <w:szCs w:val="20"/>
              </w:rPr>
              <w:t xml:space="preserve">what </w:t>
            </w:r>
            <w:r w:rsidRPr="00A535DE">
              <w:rPr>
                <w:rFonts w:cstheme="minorHAnsi"/>
                <w:bCs/>
                <w:sz w:val="20"/>
                <w:szCs w:val="20"/>
              </w:rPr>
              <w:t xml:space="preserve">public or patient involvement </w:t>
            </w:r>
            <w:r>
              <w:rPr>
                <w:rFonts w:cstheme="minorHAnsi"/>
                <w:bCs/>
                <w:sz w:val="20"/>
                <w:szCs w:val="20"/>
              </w:rPr>
              <w:t xml:space="preserve">is </w:t>
            </w:r>
            <w:r w:rsidRPr="00A535DE">
              <w:rPr>
                <w:rFonts w:cstheme="minorHAnsi"/>
                <w:bCs/>
                <w:sz w:val="20"/>
                <w:szCs w:val="20"/>
              </w:rPr>
              <w:t xml:space="preserve">planned for the duration of the </w:t>
            </w:r>
            <w:r>
              <w:rPr>
                <w:rFonts w:cstheme="minorHAnsi"/>
                <w:bCs/>
                <w:sz w:val="20"/>
                <w:szCs w:val="20"/>
              </w:rPr>
              <w:t>project if funded</w:t>
            </w:r>
            <w:r w:rsidRPr="00A535DE">
              <w:rPr>
                <w:rFonts w:cstheme="minorHAnsi"/>
                <w:bCs/>
                <w:sz w:val="20"/>
                <w:szCs w:val="20"/>
              </w:rPr>
              <w:t xml:space="preserve">. </w:t>
            </w:r>
          </w:p>
          <w:p w14:paraId="4D658687" w14:textId="77777777" w:rsidR="00DE7F4A" w:rsidRDefault="00DE7F4A" w:rsidP="009976E2">
            <w:pPr>
              <w:spacing w:before="120" w:after="120"/>
              <w:jc w:val="both"/>
              <w:rPr>
                <w:rFonts w:cstheme="minorHAnsi"/>
                <w:bCs/>
                <w:sz w:val="20"/>
                <w:szCs w:val="20"/>
              </w:rPr>
            </w:pPr>
            <w:r w:rsidRPr="00CD5A69">
              <w:rPr>
                <w:rFonts w:cstheme="minorHAnsi"/>
                <w:bCs/>
                <w:i/>
                <w:iCs/>
                <w:sz w:val="20"/>
                <w:szCs w:val="20"/>
              </w:rPr>
              <w:t>Considerations</w:t>
            </w:r>
            <w:r>
              <w:rPr>
                <w:rFonts w:cstheme="minorHAnsi"/>
                <w:bCs/>
                <w:sz w:val="20"/>
                <w:szCs w:val="20"/>
              </w:rPr>
              <w:t>:</w:t>
            </w:r>
          </w:p>
          <w:p w14:paraId="4AE6CD99" w14:textId="77777777" w:rsidR="00DE7F4A" w:rsidRPr="00A25DD8" w:rsidRDefault="00DE7F4A" w:rsidP="00DE7F4A">
            <w:pPr>
              <w:pStyle w:val="ListParagraph"/>
              <w:numPr>
                <w:ilvl w:val="0"/>
                <w:numId w:val="38"/>
              </w:numPr>
              <w:spacing w:before="120" w:after="120"/>
              <w:jc w:val="both"/>
              <w:rPr>
                <w:rFonts w:cstheme="minorHAnsi"/>
                <w:bCs/>
                <w:sz w:val="20"/>
                <w:szCs w:val="20"/>
              </w:rPr>
            </w:pPr>
            <w:r>
              <w:rPr>
                <w:rFonts w:cstheme="minorHAnsi"/>
                <w:bCs/>
                <w:sz w:val="20"/>
                <w:szCs w:val="20"/>
              </w:rPr>
              <w:t xml:space="preserve">have you contacted the Worldwide Cystinosis Community Advisory Board (Cystinosis CAB) or any other cystinosis patient group about this project? </w:t>
            </w:r>
          </w:p>
          <w:p w14:paraId="136A3748" w14:textId="77777777" w:rsidR="00DE7F4A" w:rsidRDefault="00DE7F4A" w:rsidP="00DE7F4A">
            <w:pPr>
              <w:pStyle w:val="ListParagraph"/>
              <w:numPr>
                <w:ilvl w:val="0"/>
                <w:numId w:val="38"/>
              </w:numPr>
              <w:spacing w:before="120" w:after="120"/>
              <w:jc w:val="both"/>
              <w:rPr>
                <w:rFonts w:cstheme="minorHAnsi"/>
                <w:bCs/>
                <w:sz w:val="20"/>
                <w:szCs w:val="20"/>
              </w:rPr>
            </w:pPr>
            <w:r>
              <w:rPr>
                <w:rFonts w:cstheme="minorHAnsi"/>
                <w:bCs/>
                <w:sz w:val="20"/>
                <w:szCs w:val="20"/>
              </w:rPr>
              <w:t xml:space="preserve">has any member(s) of the public and/or patient group provided input into the preparation of the project including the preparation of the lay abstract, design of the research plan, potential impact of and dissemination strategies for the anticipated research outputs </w:t>
            </w:r>
          </w:p>
          <w:p w14:paraId="6CD790AE" w14:textId="77777777" w:rsidR="00DE7F4A" w:rsidRPr="00CD5A69" w:rsidRDefault="00DE7F4A" w:rsidP="00DE7F4A">
            <w:pPr>
              <w:pStyle w:val="ListParagraph"/>
              <w:numPr>
                <w:ilvl w:val="0"/>
                <w:numId w:val="38"/>
              </w:numPr>
              <w:spacing w:before="120" w:after="120"/>
              <w:jc w:val="both"/>
              <w:rPr>
                <w:rFonts w:cstheme="minorHAnsi"/>
                <w:bCs/>
                <w:sz w:val="20"/>
                <w:szCs w:val="20"/>
              </w:rPr>
            </w:pPr>
            <w:r w:rsidRPr="00F16C6F">
              <w:rPr>
                <w:rFonts w:cstheme="minorHAnsi"/>
                <w:bCs/>
                <w:sz w:val="20"/>
                <w:szCs w:val="20"/>
              </w:rPr>
              <w:t>is it planned to include a member of the public and/or member of a patient group and/or member of the Cystinosis CAB as part of the research team?</w:t>
            </w:r>
          </w:p>
          <w:p w14:paraId="24D66703" w14:textId="77777777" w:rsidR="00DE7F4A" w:rsidRDefault="00DE7F4A" w:rsidP="009976E2">
            <w:pPr>
              <w:spacing w:before="120" w:after="120"/>
              <w:jc w:val="both"/>
              <w:rPr>
                <w:rFonts w:cstheme="minorHAnsi"/>
                <w:bCs/>
                <w:sz w:val="20"/>
                <w:szCs w:val="20"/>
              </w:rPr>
            </w:pPr>
            <w:r w:rsidRPr="00CD5A69">
              <w:rPr>
                <w:rFonts w:cstheme="minorHAnsi"/>
                <w:bCs/>
                <w:i/>
                <w:iCs/>
                <w:sz w:val="20"/>
                <w:szCs w:val="20"/>
              </w:rPr>
              <w:t>Notes</w:t>
            </w:r>
            <w:r>
              <w:rPr>
                <w:rFonts w:cstheme="minorHAnsi"/>
                <w:bCs/>
                <w:sz w:val="20"/>
                <w:szCs w:val="20"/>
              </w:rPr>
              <w:t xml:space="preserve">: </w:t>
            </w:r>
          </w:p>
          <w:p w14:paraId="503AA50C" w14:textId="77777777" w:rsidR="00DE7F4A" w:rsidRDefault="00DE7F4A" w:rsidP="009976E2">
            <w:pPr>
              <w:spacing w:before="120" w:after="120"/>
              <w:jc w:val="both"/>
              <w:rPr>
                <w:rFonts w:cstheme="minorHAnsi"/>
                <w:bCs/>
                <w:sz w:val="20"/>
                <w:szCs w:val="20"/>
              </w:rPr>
            </w:pPr>
            <w:r>
              <w:rPr>
                <w:rFonts w:cstheme="minorHAnsi"/>
                <w:bCs/>
                <w:sz w:val="20"/>
                <w:szCs w:val="20"/>
              </w:rPr>
              <w:t>The PPI proposed should be appropriate to the stage of the research being proposed.  However, researchers are strongly encouraged to include PPI even in very basic scientific research proposals.</w:t>
            </w:r>
          </w:p>
          <w:p w14:paraId="74DA97B8" w14:textId="77777777" w:rsidR="00DE7F4A" w:rsidRPr="00F16C6F" w:rsidRDefault="00DE7F4A" w:rsidP="009976E2">
            <w:pPr>
              <w:spacing w:before="120" w:after="120"/>
              <w:jc w:val="both"/>
              <w:rPr>
                <w:rFonts w:cstheme="minorHAnsi"/>
                <w:bCs/>
                <w:sz w:val="20"/>
                <w:szCs w:val="20"/>
              </w:rPr>
            </w:pPr>
            <w:r>
              <w:rPr>
                <w:rFonts w:cstheme="minorHAnsi"/>
                <w:bCs/>
                <w:sz w:val="20"/>
                <w:szCs w:val="20"/>
              </w:rPr>
              <w:t xml:space="preserve">Public involvement and patient involvement are different and should be considered by researchers separately.  It is noted that patients (particularly those with rare diseases) are usually highly informed and educated about their condition whereas, </w:t>
            </w:r>
            <w:proofErr w:type="gramStart"/>
            <w:r>
              <w:rPr>
                <w:rFonts w:cstheme="minorHAnsi"/>
                <w:bCs/>
                <w:sz w:val="20"/>
                <w:szCs w:val="20"/>
              </w:rPr>
              <w:t>more often than not</w:t>
            </w:r>
            <w:proofErr w:type="gramEnd"/>
            <w:r>
              <w:rPr>
                <w:rFonts w:cstheme="minorHAnsi"/>
                <w:bCs/>
                <w:sz w:val="20"/>
                <w:szCs w:val="20"/>
              </w:rPr>
              <w:t xml:space="preserve">, the general public will not be scientifically informed and will not be aware of most rare diseases especially ultrarare diseases such as cystinosis.  </w:t>
            </w:r>
          </w:p>
        </w:tc>
        <w:tc>
          <w:tcPr>
            <w:tcW w:w="345" w:type="dxa"/>
            <w:tcBorders>
              <w:top w:val="single" w:sz="4" w:space="0" w:color="auto"/>
              <w:left w:val="nil"/>
              <w:bottom w:val="single" w:sz="4" w:space="0" w:color="auto"/>
              <w:right w:val="single" w:sz="4" w:space="0" w:color="auto"/>
            </w:tcBorders>
            <w:vAlign w:val="center"/>
          </w:tcPr>
          <w:p w14:paraId="00FB704C" w14:textId="77777777" w:rsidR="00DE7F4A" w:rsidRPr="00323E40" w:rsidRDefault="00DE7F4A" w:rsidP="009976E2">
            <w:pPr>
              <w:spacing w:before="120" w:after="120"/>
              <w:rPr>
                <w:rFonts w:cstheme="minorHAnsi"/>
                <w:bCs/>
                <w:sz w:val="20"/>
                <w:szCs w:val="20"/>
              </w:rPr>
            </w:pPr>
          </w:p>
        </w:tc>
      </w:tr>
      <w:tr w:rsidR="00DE7F4A" w:rsidRPr="00CD5A69" w14:paraId="4A3D53FB" w14:textId="77777777" w:rsidTr="009976E2">
        <w:tc>
          <w:tcPr>
            <w:tcW w:w="9006" w:type="dxa"/>
            <w:gridSpan w:val="3"/>
            <w:tcBorders>
              <w:top w:val="single" w:sz="4" w:space="0" w:color="auto"/>
              <w:bottom w:val="single" w:sz="4" w:space="0" w:color="auto"/>
              <w:right w:val="nil"/>
            </w:tcBorders>
            <w:shd w:val="clear" w:color="auto" w:fill="8DB3E2" w:themeFill="text2" w:themeFillTint="66"/>
            <w:vAlign w:val="center"/>
          </w:tcPr>
          <w:p w14:paraId="7EB418E2" w14:textId="77777777" w:rsidR="00DE7F4A" w:rsidRPr="00CD5A69" w:rsidRDefault="00DE7F4A" w:rsidP="009976E2">
            <w:pPr>
              <w:spacing w:before="120" w:after="120"/>
              <w:rPr>
                <w:rFonts w:cstheme="minorHAnsi"/>
                <w:b/>
                <w:sz w:val="20"/>
                <w:szCs w:val="20"/>
              </w:rPr>
            </w:pPr>
            <w:r w:rsidRPr="00CD5A69">
              <w:rPr>
                <w:rFonts w:cstheme="minorHAnsi"/>
                <w:b/>
                <w:sz w:val="20"/>
                <w:szCs w:val="20"/>
              </w:rPr>
              <w:t>Budget request (Euro amounts only, no contingency for currency conversion will be included)</w:t>
            </w:r>
          </w:p>
        </w:tc>
        <w:tc>
          <w:tcPr>
            <w:tcW w:w="345" w:type="dxa"/>
            <w:tcBorders>
              <w:top w:val="single" w:sz="4" w:space="0" w:color="auto"/>
              <w:left w:val="nil"/>
              <w:bottom w:val="single" w:sz="4" w:space="0" w:color="auto"/>
              <w:right w:val="single" w:sz="4" w:space="0" w:color="auto"/>
            </w:tcBorders>
            <w:shd w:val="clear" w:color="auto" w:fill="8DB3E2" w:themeFill="text2" w:themeFillTint="66"/>
            <w:vAlign w:val="center"/>
          </w:tcPr>
          <w:p w14:paraId="5E2B9D45" w14:textId="77777777" w:rsidR="00DE7F4A" w:rsidRPr="00CD5A69" w:rsidRDefault="00DE7F4A" w:rsidP="009976E2">
            <w:pPr>
              <w:spacing w:before="120" w:after="120"/>
              <w:rPr>
                <w:rFonts w:cstheme="minorHAnsi"/>
                <w:b/>
                <w:sz w:val="20"/>
                <w:szCs w:val="20"/>
                <w:u w:val="single"/>
              </w:rPr>
            </w:pPr>
          </w:p>
        </w:tc>
      </w:tr>
      <w:tr w:rsidR="00DE7F4A" w:rsidRPr="00CD5A69" w14:paraId="5241B184" w14:textId="77777777" w:rsidTr="009976E2">
        <w:trPr>
          <w:trHeight w:val="106"/>
        </w:trPr>
        <w:tc>
          <w:tcPr>
            <w:tcW w:w="4503" w:type="dxa"/>
            <w:tcBorders>
              <w:top w:val="single" w:sz="4" w:space="0" w:color="auto"/>
              <w:bottom w:val="single" w:sz="4" w:space="0" w:color="auto"/>
              <w:right w:val="nil"/>
            </w:tcBorders>
            <w:vAlign w:val="center"/>
          </w:tcPr>
          <w:p w14:paraId="2DCB9DF3" w14:textId="77777777" w:rsidR="00DE7F4A" w:rsidRPr="00CD5A69" w:rsidRDefault="00DE7F4A" w:rsidP="009976E2">
            <w:pPr>
              <w:spacing w:before="120" w:after="120"/>
              <w:rPr>
                <w:rFonts w:cstheme="minorHAnsi"/>
                <w:b/>
                <w:sz w:val="20"/>
                <w:szCs w:val="20"/>
              </w:rPr>
            </w:pPr>
            <w:r w:rsidRPr="00CD5A69">
              <w:rPr>
                <w:rFonts w:cstheme="minorHAnsi"/>
                <w:b/>
                <w:sz w:val="20"/>
                <w:szCs w:val="20"/>
              </w:rPr>
              <w:t>Total cost of the Project:</w:t>
            </w:r>
          </w:p>
        </w:tc>
        <w:tc>
          <w:tcPr>
            <w:tcW w:w="4503" w:type="dxa"/>
            <w:gridSpan w:val="2"/>
            <w:tcBorders>
              <w:top w:val="single" w:sz="4" w:space="0" w:color="auto"/>
              <w:bottom w:val="single" w:sz="4" w:space="0" w:color="auto"/>
              <w:right w:val="nil"/>
            </w:tcBorders>
            <w:vAlign w:val="center"/>
          </w:tcPr>
          <w:p w14:paraId="77773DFA" w14:textId="77777777" w:rsidR="00DE7F4A" w:rsidRPr="00CD5A69" w:rsidRDefault="00DE7F4A" w:rsidP="009976E2">
            <w:pPr>
              <w:spacing w:before="120" w:after="120"/>
              <w:rPr>
                <w:rFonts w:cstheme="minorHAnsi"/>
                <w:b/>
                <w:sz w:val="20"/>
                <w:szCs w:val="20"/>
              </w:rPr>
            </w:pPr>
            <w:r w:rsidRPr="00CD5A69">
              <w:rPr>
                <w:rFonts w:cstheme="minorHAnsi"/>
                <w:b/>
                <w:sz w:val="20"/>
                <w:szCs w:val="20"/>
              </w:rPr>
              <w:t xml:space="preserve">Total amount requested from Cystinosis Ireland </w:t>
            </w:r>
          </w:p>
        </w:tc>
        <w:tc>
          <w:tcPr>
            <w:tcW w:w="345" w:type="dxa"/>
            <w:tcBorders>
              <w:top w:val="single" w:sz="4" w:space="0" w:color="auto"/>
              <w:left w:val="nil"/>
              <w:bottom w:val="single" w:sz="4" w:space="0" w:color="auto"/>
              <w:right w:val="single" w:sz="4" w:space="0" w:color="auto"/>
            </w:tcBorders>
            <w:vAlign w:val="center"/>
          </w:tcPr>
          <w:p w14:paraId="3491A3B2" w14:textId="77777777" w:rsidR="00DE7F4A" w:rsidRPr="00CD5A69" w:rsidRDefault="00DE7F4A" w:rsidP="009976E2">
            <w:pPr>
              <w:spacing w:before="120" w:after="120"/>
              <w:rPr>
                <w:rFonts w:cstheme="minorHAnsi"/>
                <w:b/>
                <w:sz w:val="20"/>
                <w:szCs w:val="20"/>
              </w:rPr>
            </w:pPr>
          </w:p>
        </w:tc>
      </w:tr>
      <w:tr w:rsidR="00DE7F4A" w:rsidRPr="00323E40" w14:paraId="71472100" w14:textId="77777777" w:rsidTr="009976E2">
        <w:trPr>
          <w:trHeight w:val="106"/>
        </w:trPr>
        <w:tc>
          <w:tcPr>
            <w:tcW w:w="4503" w:type="dxa"/>
            <w:tcBorders>
              <w:top w:val="single" w:sz="4" w:space="0" w:color="auto"/>
              <w:bottom w:val="single" w:sz="4" w:space="0" w:color="auto"/>
              <w:right w:val="nil"/>
            </w:tcBorders>
            <w:vAlign w:val="center"/>
          </w:tcPr>
          <w:p w14:paraId="3D43E43A" w14:textId="77777777" w:rsidR="00DE7F4A" w:rsidRPr="00323E40" w:rsidRDefault="00DE7F4A" w:rsidP="009976E2">
            <w:pPr>
              <w:spacing w:before="120" w:after="120"/>
              <w:rPr>
                <w:rFonts w:cstheme="minorHAnsi"/>
                <w:bCs/>
                <w:sz w:val="20"/>
                <w:szCs w:val="20"/>
              </w:rPr>
            </w:pPr>
          </w:p>
          <w:p w14:paraId="709765A6" w14:textId="77777777" w:rsidR="00DE7F4A" w:rsidRPr="00323E40" w:rsidRDefault="00DE7F4A" w:rsidP="009976E2">
            <w:pPr>
              <w:spacing w:before="120" w:after="120"/>
              <w:rPr>
                <w:rFonts w:cstheme="minorHAnsi"/>
                <w:bCs/>
                <w:sz w:val="20"/>
                <w:szCs w:val="20"/>
              </w:rPr>
            </w:pPr>
            <w:r w:rsidRPr="00323E40">
              <w:rPr>
                <w:rFonts w:cstheme="minorHAnsi"/>
                <w:bCs/>
                <w:sz w:val="20"/>
                <w:szCs w:val="20"/>
              </w:rPr>
              <w:t>€_____________</w:t>
            </w:r>
          </w:p>
        </w:tc>
        <w:tc>
          <w:tcPr>
            <w:tcW w:w="4503" w:type="dxa"/>
            <w:gridSpan w:val="2"/>
            <w:tcBorders>
              <w:top w:val="single" w:sz="4" w:space="0" w:color="auto"/>
              <w:bottom w:val="single" w:sz="4" w:space="0" w:color="auto"/>
              <w:right w:val="nil"/>
            </w:tcBorders>
            <w:vAlign w:val="center"/>
          </w:tcPr>
          <w:p w14:paraId="7B2396AC" w14:textId="77777777" w:rsidR="00DE7F4A" w:rsidRPr="00323E40" w:rsidRDefault="00DE7F4A" w:rsidP="009976E2">
            <w:pPr>
              <w:spacing w:before="120" w:after="120"/>
              <w:rPr>
                <w:rFonts w:cstheme="minorHAnsi"/>
                <w:bCs/>
                <w:sz w:val="20"/>
                <w:szCs w:val="20"/>
              </w:rPr>
            </w:pPr>
          </w:p>
          <w:p w14:paraId="1F5850FA" w14:textId="77777777" w:rsidR="00DE7F4A" w:rsidRPr="00323E40" w:rsidRDefault="00DE7F4A" w:rsidP="009976E2">
            <w:pPr>
              <w:spacing w:before="120" w:after="120"/>
              <w:rPr>
                <w:rFonts w:cstheme="minorHAnsi"/>
                <w:bCs/>
                <w:sz w:val="20"/>
                <w:szCs w:val="20"/>
              </w:rPr>
            </w:pPr>
            <w:r w:rsidRPr="00323E40">
              <w:rPr>
                <w:rFonts w:cstheme="minorHAnsi"/>
                <w:bCs/>
                <w:sz w:val="20"/>
                <w:szCs w:val="20"/>
              </w:rPr>
              <w:t>€_____________</w:t>
            </w:r>
          </w:p>
        </w:tc>
        <w:tc>
          <w:tcPr>
            <w:tcW w:w="345" w:type="dxa"/>
            <w:tcBorders>
              <w:top w:val="single" w:sz="4" w:space="0" w:color="auto"/>
              <w:left w:val="nil"/>
              <w:bottom w:val="single" w:sz="4" w:space="0" w:color="auto"/>
              <w:right w:val="single" w:sz="4" w:space="0" w:color="auto"/>
            </w:tcBorders>
            <w:vAlign w:val="center"/>
          </w:tcPr>
          <w:p w14:paraId="1A27507A" w14:textId="77777777" w:rsidR="00DE7F4A" w:rsidRPr="00323E40" w:rsidRDefault="00DE7F4A" w:rsidP="009976E2">
            <w:pPr>
              <w:spacing w:before="120" w:after="120"/>
              <w:rPr>
                <w:rFonts w:cstheme="minorHAnsi"/>
                <w:bCs/>
                <w:sz w:val="20"/>
                <w:szCs w:val="20"/>
              </w:rPr>
            </w:pPr>
          </w:p>
        </w:tc>
      </w:tr>
      <w:tr w:rsidR="00DE7F4A" w:rsidRPr="00CD5A69" w14:paraId="7C4B5FD6" w14:textId="77777777" w:rsidTr="009976E2">
        <w:tc>
          <w:tcPr>
            <w:tcW w:w="9006" w:type="dxa"/>
            <w:gridSpan w:val="3"/>
            <w:tcBorders>
              <w:top w:val="single" w:sz="4" w:space="0" w:color="auto"/>
              <w:bottom w:val="single" w:sz="4" w:space="0" w:color="auto"/>
              <w:right w:val="nil"/>
            </w:tcBorders>
            <w:shd w:val="clear" w:color="auto" w:fill="8DB3E2" w:themeFill="text2" w:themeFillTint="66"/>
            <w:vAlign w:val="center"/>
          </w:tcPr>
          <w:p w14:paraId="50C9DE2E" w14:textId="77777777" w:rsidR="00DE7F4A" w:rsidRPr="00CD5A69" w:rsidRDefault="00DE7F4A" w:rsidP="009976E2">
            <w:pPr>
              <w:spacing w:before="120" w:after="120"/>
              <w:rPr>
                <w:rFonts w:cstheme="minorHAnsi"/>
                <w:b/>
                <w:sz w:val="20"/>
                <w:szCs w:val="20"/>
              </w:rPr>
            </w:pPr>
            <w:r w:rsidRPr="00CD5A69">
              <w:rPr>
                <w:rFonts w:cstheme="minorHAnsi"/>
                <w:b/>
                <w:sz w:val="20"/>
                <w:szCs w:val="20"/>
              </w:rPr>
              <w:t>Please provide a detailed budget for the proposal</w:t>
            </w:r>
          </w:p>
        </w:tc>
        <w:tc>
          <w:tcPr>
            <w:tcW w:w="345" w:type="dxa"/>
            <w:tcBorders>
              <w:top w:val="single" w:sz="4" w:space="0" w:color="auto"/>
              <w:left w:val="nil"/>
              <w:bottom w:val="single" w:sz="4" w:space="0" w:color="auto"/>
              <w:right w:val="single" w:sz="4" w:space="0" w:color="auto"/>
            </w:tcBorders>
            <w:shd w:val="clear" w:color="auto" w:fill="8DB3E2" w:themeFill="text2" w:themeFillTint="66"/>
            <w:vAlign w:val="center"/>
          </w:tcPr>
          <w:p w14:paraId="6B5D7B2D" w14:textId="77777777" w:rsidR="00DE7F4A" w:rsidRPr="00CD5A69" w:rsidRDefault="00DE7F4A" w:rsidP="009976E2">
            <w:pPr>
              <w:spacing w:before="120" w:after="120"/>
              <w:rPr>
                <w:rFonts w:cstheme="minorHAnsi"/>
                <w:b/>
                <w:sz w:val="20"/>
                <w:szCs w:val="20"/>
                <w:u w:val="single"/>
              </w:rPr>
            </w:pPr>
          </w:p>
        </w:tc>
      </w:tr>
      <w:tr w:rsidR="00DE7F4A" w:rsidRPr="00323E40" w14:paraId="3CE91232" w14:textId="77777777" w:rsidTr="009976E2">
        <w:trPr>
          <w:trHeight w:val="106"/>
        </w:trPr>
        <w:tc>
          <w:tcPr>
            <w:tcW w:w="9006" w:type="dxa"/>
            <w:gridSpan w:val="3"/>
            <w:tcBorders>
              <w:top w:val="single" w:sz="4" w:space="0" w:color="auto"/>
              <w:bottom w:val="single" w:sz="4" w:space="0" w:color="auto"/>
              <w:right w:val="nil"/>
            </w:tcBorders>
            <w:vAlign w:val="center"/>
          </w:tcPr>
          <w:p w14:paraId="72A8838F" w14:textId="77777777" w:rsidR="00DE7F4A" w:rsidRPr="00323E40" w:rsidRDefault="00DE7F4A" w:rsidP="009976E2">
            <w:pPr>
              <w:spacing w:before="120" w:after="120"/>
              <w:rPr>
                <w:rFonts w:cstheme="minorHAnsi"/>
                <w:bCs/>
                <w:sz w:val="20"/>
                <w:szCs w:val="20"/>
              </w:rPr>
            </w:pPr>
            <w:r w:rsidRPr="00323E40">
              <w:rPr>
                <w:rFonts w:cstheme="minorHAnsi"/>
                <w:bCs/>
                <w:sz w:val="20"/>
                <w:szCs w:val="20"/>
              </w:rPr>
              <w:t>Please complete the project budget template in appendix 1.</w:t>
            </w:r>
          </w:p>
        </w:tc>
        <w:tc>
          <w:tcPr>
            <w:tcW w:w="345" w:type="dxa"/>
            <w:tcBorders>
              <w:top w:val="single" w:sz="4" w:space="0" w:color="auto"/>
              <w:left w:val="nil"/>
              <w:bottom w:val="single" w:sz="4" w:space="0" w:color="auto"/>
              <w:right w:val="single" w:sz="4" w:space="0" w:color="auto"/>
            </w:tcBorders>
            <w:vAlign w:val="center"/>
          </w:tcPr>
          <w:p w14:paraId="45CBF7AA" w14:textId="77777777" w:rsidR="00DE7F4A" w:rsidRPr="00323E40" w:rsidRDefault="00DE7F4A" w:rsidP="009976E2">
            <w:pPr>
              <w:spacing w:before="120" w:after="120"/>
              <w:rPr>
                <w:rFonts w:cstheme="minorHAnsi"/>
                <w:bCs/>
                <w:sz w:val="20"/>
                <w:szCs w:val="20"/>
              </w:rPr>
            </w:pPr>
          </w:p>
        </w:tc>
      </w:tr>
      <w:tr w:rsidR="00DE7F4A" w:rsidRPr="00CD5A69" w14:paraId="6C8C1652" w14:textId="77777777" w:rsidTr="009976E2">
        <w:tc>
          <w:tcPr>
            <w:tcW w:w="9006" w:type="dxa"/>
            <w:gridSpan w:val="3"/>
            <w:tcBorders>
              <w:top w:val="single" w:sz="4" w:space="0" w:color="auto"/>
              <w:bottom w:val="single" w:sz="4" w:space="0" w:color="auto"/>
              <w:right w:val="nil"/>
            </w:tcBorders>
            <w:shd w:val="clear" w:color="auto" w:fill="8DB3E2" w:themeFill="text2" w:themeFillTint="66"/>
            <w:vAlign w:val="center"/>
          </w:tcPr>
          <w:p w14:paraId="546BCF0C" w14:textId="77777777" w:rsidR="00DE7F4A" w:rsidRPr="00CD5A69" w:rsidRDefault="00DE7F4A" w:rsidP="009976E2">
            <w:pPr>
              <w:spacing w:before="120" w:after="120"/>
              <w:rPr>
                <w:rFonts w:cstheme="minorHAnsi"/>
                <w:b/>
                <w:sz w:val="20"/>
                <w:szCs w:val="20"/>
              </w:rPr>
            </w:pPr>
            <w:r w:rsidRPr="00CD5A69">
              <w:rPr>
                <w:rFonts w:cstheme="minorHAnsi"/>
                <w:b/>
                <w:sz w:val="20"/>
                <w:szCs w:val="20"/>
              </w:rPr>
              <w:t>Budget Justification</w:t>
            </w:r>
          </w:p>
        </w:tc>
        <w:tc>
          <w:tcPr>
            <w:tcW w:w="345" w:type="dxa"/>
            <w:tcBorders>
              <w:top w:val="single" w:sz="4" w:space="0" w:color="auto"/>
              <w:left w:val="nil"/>
              <w:bottom w:val="single" w:sz="4" w:space="0" w:color="auto"/>
              <w:right w:val="single" w:sz="4" w:space="0" w:color="auto"/>
            </w:tcBorders>
            <w:shd w:val="clear" w:color="auto" w:fill="8DB3E2" w:themeFill="text2" w:themeFillTint="66"/>
            <w:vAlign w:val="center"/>
          </w:tcPr>
          <w:p w14:paraId="46F2D2C1" w14:textId="77777777" w:rsidR="00DE7F4A" w:rsidRPr="00CD5A69" w:rsidRDefault="00DE7F4A" w:rsidP="009976E2">
            <w:pPr>
              <w:spacing w:before="120" w:after="120"/>
              <w:rPr>
                <w:rFonts w:cstheme="minorHAnsi"/>
                <w:b/>
                <w:sz w:val="20"/>
                <w:szCs w:val="20"/>
                <w:u w:val="single"/>
              </w:rPr>
            </w:pPr>
          </w:p>
        </w:tc>
      </w:tr>
      <w:tr w:rsidR="00DE7F4A" w:rsidRPr="00323E40" w14:paraId="0FD67126" w14:textId="77777777" w:rsidTr="009976E2">
        <w:tc>
          <w:tcPr>
            <w:tcW w:w="9006" w:type="dxa"/>
            <w:gridSpan w:val="3"/>
            <w:tcBorders>
              <w:top w:val="single" w:sz="4" w:space="0" w:color="auto"/>
              <w:bottom w:val="nil"/>
              <w:right w:val="nil"/>
            </w:tcBorders>
            <w:vAlign w:val="center"/>
          </w:tcPr>
          <w:p w14:paraId="55412A52" w14:textId="77777777" w:rsidR="00DE7F4A" w:rsidRPr="00323E40" w:rsidRDefault="00DE7F4A" w:rsidP="009976E2">
            <w:pPr>
              <w:spacing w:before="120" w:after="120"/>
              <w:jc w:val="both"/>
              <w:rPr>
                <w:rFonts w:cstheme="minorHAnsi"/>
                <w:bCs/>
                <w:sz w:val="20"/>
                <w:szCs w:val="20"/>
              </w:rPr>
            </w:pPr>
            <w:r w:rsidRPr="00323E40">
              <w:rPr>
                <w:rFonts w:cstheme="minorHAnsi"/>
                <w:bCs/>
                <w:sz w:val="20"/>
                <w:szCs w:val="20"/>
              </w:rPr>
              <w:t xml:space="preserve">Please provide a justification for the funding requested from Cystinosis Ireland and provide as much detail as possible on what the funding will be spent. </w:t>
            </w:r>
          </w:p>
          <w:p w14:paraId="4001603C" w14:textId="77777777" w:rsidR="00DE7F4A" w:rsidRPr="00323E40" w:rsidRDefault="00DE7F4A" w:rsidP="009976E2">
            <w:pPr>
              <w:spacing w:before="120" w:after="120"/>
              <w:jc w:val="both"/>
              <w:rPr>
                <w:rFonts w:cstheme="minorHAnsi"/>
                <w:bCs/>
                <w:sz w:val="20"/>
                <w:szCs w:val="20"/>
              </w:rPr>
            </w:pPr>
            <w:r w:rsidRPr="00323E40">
              <w:rPr>
                <w:rFonts w:cstheme="minorHAnsi"/>
                <w:bCs/>
                <w:sz w:val="20"/>
                <w:szCs w:val="20"/>
              </w:rPr>
              <w:t xml:space="preserve">If the funding being requested from Cystinosis Ireland is a part of a larger </w:t>
            </w:r>
            <w:proofErr w:type="gramStart"/>
            <w:r w:rsidRPr="00323E40">
              <w:rPr>
                <w:rFonts w:cstheme="minorHAnsi"/>
                <w:bCs/>
                <w:sz w:val="20"/>
                <w:szCs w:val="20"/>
              </w:rPr>
              <w:t>project</w:t>
            </w:r>
            <w:proofErr w:type="gramEnd"/>
            <w:r w:rsidRPr="00323E40">
              <w:rPr>
                <w:rFonts w:cstheme="minorHAnsi"/>
                <w:bCs/>
                <w:sz w:val="20"/>
                <w:szCs w:val="20"/>
              </w:rPr>
              <w:t xml:space="preserve"> please provide an overall budget for the project and indicate what proportion of the budget is being sought from Cystinosis Ireland (appendix 1).  </w:t>
            </w:r>
          </w:p>
          <w:p w14:paraId="0FD5AC7A" w14:textId="77777777" w:rsidR="00DE7F4A" w:rsidRPr="00323E40" w:rsidRDefault="00DE7F4A" w:rsidP="009976E2">
            <w:pPr>
              <w:spacing w:before="120" w:after="120"/>
              <w:jc w:val="both"/>
              <w:rPr>
                <w:rFonts w:cstheme="minorHAnsi"/>
                <w:bCs/>
                <w:sz w:val="20"/>
                <w:szCs w:val="20"/>
              </w:rPr>
            </w:pPr>
            <w:r w:rsidRPr="00323E40">
              <w:rPr>
                <w:rFonts w:cstheme="minorHAnsi"/>
                <w:bCs/>
                <w:sz w:val="20"/>
                <w:szCs w:val="20"/>
              </w:rPr>
              <w:t xml:space="preserve">Please indicate if any additional sources of funding required are in place. </w:t>
            </w:r>
          </w:p>
        </w:tc>
        <w:tc>
          <w:tcPr>
            <w:tcW w:w="345" w:type="dxa"/>
            <w:tcBorders>
              <w:top w:val="single" w:sz="4" w:space="0" w:color="auto"/>
              <w:left w:val="nil"/>
              <w:bottom w:val="nil"/>
              <w:right w:val="single" w:sz="4" w:space="0" w:color="auto"/>
            </w:tcBorders>
            <w:vAlign w:val="center"/>
          </w:tcPr>
          <w:p w14:paraId="13466D29" w14:textId="77777777" w:rsidR="00DE7F4A" w:rsidRPr="00323E40" w:rsidRDefault="00DE7F4A" w:rsidP="009976E2">
            <w:pPr>
              <w:spacing w:before="120" w:after="120"/>
              <w:rPr>
                <w:rFonts w:cstheme="minorHAnsi"/>
                <w:bCs/>
                <w:sz w:val="20"/>
                <w:szCs w:val="20"/>
              </w:rPr>
            </w:pPr>
          </w:p>
        </w:tc>
      </w:tr>
      <w:tr w:rsidR="00DE7F4A" w:rsidRPr="00CD5A69" w14:paraId="0957B9DA" w14:textId="77777777" w:rsidTr="009976E2">
        <w:trPr>
          <w:trHeight w:val="106"/>
        </w:trPr>
        <w:tc>
          <w:tcPr>
            <w:tcW w:w="9006" w:type="dxa"/>
            <w:gridSpan w:val="3"/>
            <w:tcBorders>
              <w:top w:val="single" w:sz="4" w:space="0" w:color="auto"/>
              <w:bottom w:val="single" w:sz="4" w:space="0" w:color="auto"/>
              <w:right w:val="nil"/>
            </w:tcBorders>
            <w:shd w:val="clear" w:color="auto" w:fill="8DB3E2" w:themeFill="text2" w:themeFillTint="66"/>
            <w:vAlign w:val="center"/>
          </w:tcPr>
          <w:p w14:paraId="30BF7B93" w14:textId="77777777" w:rsidR="00DE7F4A" w:rsidRPr="00CD5A69" w:rsidRDefault="00DE7F4A" w:rsidP="009976E2">
            <w:pPr>
              <w:spacing w:before="120" w:after="120"/>
              <w:rPr>
                <w:rFonts w:cstheme="minorHAnsi"/>
                <w:b/>
                <w:sz w:val="20"/>
                <w:szCs w:val="20"/>
              </w:rPr>
            </w:pPr>
            <w:r w:rsidRPr="00CD5A69">
              <w:rPr>
                <w:rFonts w:cstheme="minorHAnsi"/>
                <w:b/>
                <w:sz w:val="20"/>
                <w:szCs w:val="20"/>
              </w:rPr>
              <w:t>Please provide a name of one suggested peer reviewer to whom you are not connected</w:t>
            </w:r>
          </w:p>
        </w:tc>
        <w:tc>
          <w:tcPr>
            <w:tcW w:w="345" w:type="dxa"/>
            <w:tcBorders>
              <w:top w:val="single" w:sz="4" w:space="0" w:color="auto"/>
              <w:left w:val="nil"/>
              <w:bottom w:val="single" w:sz="4" w:space="0" w:color="auto"/>
              <w:right w:val="single" w:sz="4" w:space="0" w:color="auto"/>
            </w:tcBorders>
            <w:shd w:val="clear" w:color="auto" w:fill="8DB3E2" w:themeFill="text2" w:themeFillTint="66"/>
            <w:vAlign w:val="center"/>
          </w:tcPr>
          <w:p w14:paraId="3CF475CB" w14:textId="77777777" w:rsidR="00DE7F4A" w:rsidRPr="00CD5A69" w:rsidRDefault="00DE7F4A" w:rsidP="009976E2">
            <w:pPr>
              <w:spacing w:before="120" w:after="120"/>
              <w:rPr>
                <w:rFonts w:cstheme="minorHAnsi"/>
                <w:b/>
                <w:sz w:val="20"/>
                <w:szCs w:val="20"/>
                <w:u w:val="single"/>
              </w:rPr>
            </w:pPr>
          </w:p>
        </w:tc>
      </w:tr>
      <w:tr w:rsidR="00DE7F4A" w:rsidRPr="00323E40" w14:paraId="1CFE0A10" w14:textId="77777777" w:rsidTr="009976E2">
        <w:trPr>
          <w:trHeight w:val="106"/>
        </w:trPr>
        <w:tc>
          <w:tcPr>
            <w:tcW w:w="9006" w:type="dxa"/>
            <w:gridSpan w:val="3"/>
            <w:tcBorders>
              <w:top w:val="single" w:sz="4" w:space="0" w:color="auto"/>
              <w:bottom w:val="single" w:sz="4" w:space="0" w:color="auto"/>
              <w:right w:val="nil"/>
            </w:tcBorders>
            <w:vAlign w:val="center"/>
          </w:tcPr>
          <w:p w14:paraId="05819027" w14:textId="77777777" w:rsidR="00DE7F4A" w:rsidRPr="00323E40" w:rsidRDefault="00DE7F4A" w:rsidP="009976E2">
            <w:pPr>
              <w:spacing w:before="120" w:after="120"/>
              <w:rPr>
                <w:rFonts w:cstheme="minorHAnsi"/>
                <w:bCs/>
                <w:sz w:val="20"/>
                <w:szCs w:val="20"/>
              </w:rPr>
            </w:pPr>
          </w:p>
        </w:tc>
        <w:tc>
          <w:tcPr>
            <w:tcW w:w="345" w:type="dxa"/>
            <w:tcBorders>
              <w:top w:val="single" w:sz="4" w:space="0" w:color="auto"/>
              <w:left w:val="nil"/>
              <w:bottom w:val="single" w:sz="4" w:space="0" w:color="auto"/>
              <w:right w:val="single" w:sz="4" w:space="0" w:color="auto"/>
            </w:tcBorders>
            <w:vAlign w:val="center"/>
          </w:tcPr>
          <w:p w14:paraId="5683E53C" w14:textId="77777777" w:rsidR="00DE7F4A" w:rsidRPr="00323E40" w:rsidRDefault="00DE7F4A" w:rsidP="009976E2">
            <w:pPr>
              <w:spacing w:before="120" w:after="120"/>
              <w:rPr>
                <w:rFonts w:cstheme="minorHAnsi"/>
                <w:bCs/>
                <w:sz w:val="20"/>
                <w:szCs w:val="20"/>
              </w:rPr>
            </w:pPr>
          </w:p>
        </w:tc>
      </w:tr>
      <w:tr w:rsidR="00DE7F4A" w:rsidRPr="00CD5A69" w14:paraId="758087C6" w14:textId="77777777" w:rsidTr="009976E2">
        <w:trPr>
          <w:trHeight w:val="106"/>
        </w:trPr>
        <w:tc>
          <w:tcPr>
            <w:tcW w:w="9351" w:type="dxa"/>
            <w:gridSpan w:val="4"/>
            <w:tcBorders>
              <w:top w:val="single" w:sz="4" w:space="0" w:color="auto"/>
              <w:bottom w:val="single" w:sz="4" w:space="0" w:color="auto"/>
              <w:right w:val="nil"/>
            </w:tcBorders>
            <w:shd w:val="clear" w:color="auto" w:fill="8DB3E2" w:themeFill="text2" w:themeFillTint="66"/>
            <w:vAlign w:val="center"/>
          </w:tcPr>
          <w:p w14:paraId="58D4C46E" w14:textId="77777777" w:rsidR="00DE7F4A" w:rsidRPr="00CD5A69" w:rsidRDefault="00DE7F4A" w:rsidP="009976E2">
            <w:pPr>
              <w:spacing w:before="120" w:after="120"/>
              <w:rPr>
                <w:rFonts w:cstheme="minorHAnsi"/>
                <w:b/>
                <w:sz w:val="20"/>
                <w:szCs w:val="20"/>
              </w:rPr>
            </w:pPr>
            <w:r>
              <w:rPr>
                <w:rFonts w:cstheme="minorHAnsi"/>
                <w:b/>
                <w:sz w:val="20"/>
                <w:szCs w:val="20"/>
              </w:rPr>
              <w:t xml:space="preserve">If funded, </w:t>
            </w:r>
            <w:r w:rsidRPr="00E12B79">
              <w:rPr>
                <w:rFonts w:cstheme="minorHAnsi"/>
                <w:b/>
                <w:sz w:val="20"/>
                <w:szCs w:val="20"/>
              </w:rPr>
              <w:t>any report produc</w:t>
            </w:r>
            <w:r>
              <w:rPr>
                <w:rFonts w:cstheme="minorHAnsi"/>
                <w:b/>
                <w:sz w:val="20"/>
                <w:szCs w:val="20"/>
              </w:rPr>
              <w:t>e</w:t>
            </w:r>
            <w:r w:rsidRPr="00E12B79">
              <w:rPr>
                <w:rFonts w:cstheme="minorHAnsi"/>
                <w:b/>
                <w:sz w:val="20"/>
                <w:szCs w:val="20"/>
              </w:rPr>
              <w:t>d</w:t>
            </w:r>
            <w:r>
              <w:rPr>
                <w:rFonts w:cstheme="minorHAnsi"/>
                <w:b/>
                <w:sz w:val="20"/>
                <w:szCs w:val="20"/>
              </w:rPr>
              <w:t xml:space="preserve"> from this research</w:t>
            </w:r>
            <w:r w:rsidRPr="00E12B79">
              <w:rPr>
                <w:rFonts w:cstheme="minorHAnsi"/>
                <w:b/>
                <w:sz w:val="20"/>
                <w:szCs w:val="20"/>
              </w:rPr>
              <w:t xml:space="preserve"> for publication must have a lay summary and prior to publication we would ask for sight of that summary so that we can provide feedback and suggestions</w:t>
            </w:r>
            <w:r>
              <w:rPr>
                <w:rFonts w:cstheme="minorHAnsi"/>
                <w:b/>
                <w:sz w:val="20"/>
                <w:szCs w:val="20"/>
              </w:rPr>
              <w:t xml:space="preserve">. Please indicate below that you agree to do this. </w:t>
            </w:r>
          </w:p>
        </w:tc>
      </w:tr>
      <w:tr w:rsidR="00DE7F4A" w:rsidRPr="00323E40" w14:paraId="2D02ECDC" w14:textId="77777777" w:rsidTr="009976E2">
        <w:trPr>
          <w:trHeight w:val="106"/>
        </w:trPr>
        <w:tc>
          <w:tcPr>
            <w:tcW w:w="9351" w:type="dxa"/>
            <w:gridSpan w:val="4"/>
            <w:tcBorders>
              <w:top w:val="single" w:sz="4" w:space="0" w:color="auto"/>
              <w:bottom w:val="single" w:sz="4" w:space="0" w:color="auto"/>
              <w:right w:val="single" w:sz="4" w:space="0" w:color="auto"/>
            </w:tcBorders>
            <w:vAlign w:val="center"/>
          </w:tcPr>
          <w:p w14:paraId="5EE5B2A2" w14:textId="77777777" w:rsidR="00DE7F4A" w:rsidRPr="00323E40" w:rsidRDefault="00DE7F4A" w:rsidP="009976E2">
            <w:pPr>
              <w:spacing w:before="120" w:after="120"/>
              <w:rPr>
                <w:rFonts w:cstheme="minorHAnsi"/>
                <w:bCs/>
                <w:sz w:val="20"/>
                <w:szCs w:val="20"/>
              </w:rPr>
            </w:pPr>
          </w:p>
        </w:tc>
      </w:tr>
    </w:tbl>
    <w:p w14:paraId="64457F00" w14:textId="77777777" w:rsidR="00DE7F4A" w:rsidRPr="00323E40" w:rsidRDefault="00DE7F4A" w:rsidP="00DE7F4A">
      <w:pPr>
        <w:spacing w:before="120" w:after="120" w:line="240" w:lineRule="auto"/>
        <w:rPr>
          <w:rFonts w:ascii="Calibri" w:hAnsi="Calibri" w:cs="Calibri"/>
          <w:bCs/>
          <w:sz w:val="20"/>
          <w:szCs w:val="20"/>
        </w:rPr>
      </w:pPr>
    </w:p>
    <w:p w14:paraId="5925FCFD" w14:textId="77777777" w:rsidR="00DE7F4A" w:rsidRPr="00323E40" w:rsidRDefault="00DE7F4A" w:rsidP="00DE7F4A">
      <w:pPr>
        <w:spacing w:before="120" w:after="120" w:line="240" w:lineRule="auto"/>
        <w:rPr>
          <w:rFonts w:ascii="Calibri" w:hAnsi="Calibri" w:cs="Calibri"/>
          <w:bCs/>
          <w:sz w:val="20"/>
          <w:szCs w:val="20"/>
        </w:rPr>
      </w:pPr>
      <w:r w:rsidRPr="00323E40">
        <w:rPr>
          <w:rFonts w:ascii="Calibri" w:hAnsi="Calibri" w:cs="Calibri"/>
          <w:bCs/>
          <w:sz w:val="20"/>
          <w:szCs w:val="20"/>
        </w:rPr>
        <w:br w:type="page"/>
      </w:r>
    </w:p>
    <w:p w14:paraId="21675585" w14:textId="77777777" w:rsidR="00DE7F4A" w:rsidRPr="002C4DDE" w:rsidRDefault="00DE7F4A" w:rsidP="00DE7F4A">
      <w:pPr>
        <w:spacing w:after="0"/>
        <w:rPr>
          <w:rFonts w:cstheme="minorHAnsi"/>
          <w:sz w:val="20"/>
          <w:szCs w:val="20"/>
        </w:rPr>
      </w:pPr>
    </w:p>
    <w:p w14:paraId="1448A077" w14:textId="77777777" w:rsidR="00DE7F4A" w:rsidRPr="002C4DDE" w:rsidRDefault="00DE7F4A" w:rsidP="00DE7F4A">
      <w:pPr>
        <w:spacing w:after="0"/>
        <w:jc w:val="center"/>
        <w:rPr>
          <w:rFonts w:cstheme="minorHAnsi"/>
          <w:b/>
          <w:bCs/>
          <w:sz w:val="20"/>
          <w:szCs w:val="20"/>
        </w:rPr>
      </w:pPr>
      <w:r w:rsidRPr="002C4DDE">
        <w:rPr>
          <w:rFonts w:cstheme="minorHAnsi"/>
          <w:b/>
          <w:bCs/>
          <w:sz w:val="20"/>
          <w:szCs w:val="20"/>
        </w:rPr>
        <w:t>Appendix 1</w:t>
      </w:r>
    </w:p>
    <w:p w14:paraId="4140C435" w14:textId="77777777" w:rsidR="00DE7F4A" w:rsidRPr="002C4DDE" w:rsidRDefault="00DE7F4A" w:rsidP="00DE7F4A">
      <w:pPr>
        <w:spacing w:after="0"/>
        <w:jc w:val="center"/>
        <w:rPr>
          <w:rFonts w:cstheme="minorHAnsi"/>
          <w:b/>
          <w:bCs/>
          <w:sz w:val="20"/>
          <w:szCs w:val="20"/>
        </w:rPr>
      </w:pPr>
      <w:r w:rsidRPr="002C4DDE">
        <w:rPr>
          <w:rFonts w:cstheme="minorHAnsi"/>
          <w:b/>
          <w:bCs/>
          <w:sz w:val="20"/>
          <w:szCs w:val="20"/>
        </w:rPr>
        <w:t>Budget breakdown</w:t>
      </w:r>
    </w:p>
    <w:p w14:paraId="6CB3E9F6" w14:textId="77777777" w:rsidR="00DE7F4A" w:rsidRPr="002C4DDE" w:rsidRDefault="00DE7F4A" w:rsidP="00DE7F4A">
      <w:pPr>
        <w:spacing w:after="0"/>
        <w:rPr>
          <w:rFonts w:cstheme="minorHAnsi"/>
          <w:sz w:val="20"/>
          <w:szCs w:val="20"/>
        </w:rPr>
      </w:pPr>
    </w:p>
    <w:tbl>
      <w:tblPr>
        <w:tblStyle w:val="TableGrid"/>
        <w:tblW w:w="0" w:type="auto"/>
        <w:tblInd w:w="0" w:type="dxa"/>
        <w:tblLayout w:type="fixed"/>
        <w:tblLook w:val="04A0" w:firstRow="1" w:lastRow="0" w:firstColumn="1" w:lastColumn="0" w:noHBand="0" w:noVBand="1"/>
      </w:tblPr>
      <w:tblGrid>
        <w:gridCol w:w="1838"/>
        <w:gridCol w:w="1985"/>
        <w:gridCol w:w="1984"/>
        <w:gridCol w:w="1843"/>
        <w:gridCol w:w="2086"/>
      </w:tblGrid>
      <w:tr w:rsidR="00DE7F4A" w:rsidRPr="002C4DDE" w14:paraId="05280610" w14:textId="77777777" w:rsidTr="009976E2">
        <w:tc>
          <w:tcPr>
            <w:tcW w:w="1838" w:type="dxa"/>
            <w:vAlign w:val="center"/>
          </w:tcPr>
          <w:p w14:paraId="4D2371DC" w14:textId="77777777" w:rsidR="00DE7F4A" w:rsidRPr="002C4DDE" w:rsidRDefault="00DE7F4A" w:rsidP="009976E2">
            <w:pPr>
              <w:rPr>
                <w:rFonts w:cstheme="minorHAnsi"/>
                <w:b/>
                <w:bCs/>
                <w:sz w:val="20"/>
                <w:szCs w:val="20"/>
              </w:rPr>
            </w:pPr>
            <w:r w:rsidRPr="002C4DDE">
              <w:rPr>
                <w:rFonts w:cstheme="minorHAnsi"/>
                <w:b/>
                <w:bCs/>
                <w:sz w:val="20"/>
                <w:szCs w:val="20"/>
              </w:rPr>
              <w:t>Budget Item</w:t>
            </w:r>
          </w:p>
        </w:tc>
        <w:tc>
          <w:tcPr>
            <w:tcW w:w="1985" w:type="dxa"/>
            <w:vAlign w:val="center"/>
          </w:tcPr>
          <w:p w14:paraId="63D3E98C" w14:textId="77777777" w:rsidR="00DE7F4A" w:rsidRPr="002C4DDE" w:rsidRDefault="00DE7F4A" w:rsidP="009976E2">
            <w:pPr>
              <w:jc w:val="center"/>
              <w:rPr>
                <w:rFonts w:cstheme="minorHAnsi"/>
                <w:b/>
                <w:bCs/>
                <w:sz w:val="20"/>
                <w:szCs w:val="20"/>
              </w:rPr>
            </w:pPr>
            <w:r w:rsidRPr="002C4DDE">
              <w:rPr>
                <w:rFonts w:cstheme="minorHAnsi"/>
                <w:b/>
                <w:bCs/>
                <w:sz w:val="20"/>
                <w:szCs w:val="20"/>
              </w:rPr>
              <w:t>Please specify FTEs</w:t>
            </w:r>
          </w:p>
          <w:p w14:paraId="53B39DE3" w14:textId="77777777" w:rsidR="00DE7F4A" w:rsidRPr="002C4DDE" w:rsidRDefault="00DE7F4A" w:rsidP="009976E2">
            <w:pPr>
              <w:jc w:val="center"/>
              <w:rPr>
                <w:rFonts w:cstheme="minorHAnsi"/>
                <w:b/>
                <w:bCs/>
                <w:sz w:val="20"/>
                <w:szCs w:val="20"/>
              </w:rPr>
            </w:pPr>
            <w:r w:rsidRPr="002C4DDE">
              <w:rPr>
                <w:rFonts w:cstheme="minorHAnsi"/>
                <w:b/>
                <w:bCs/>
                <w:sz w:val="20"/>
                <w:szCs w:val="20"/>
              </w:rPr>
              <w:t>(Full Time Equivalents)</w:t>
            </w:r>
          </w:p>
        </w:tc>
        <w:tc>
          <w:tcPr>
            <w:tcW w:w="1984" w:type="dxa"/>
            <w:vAlign w:val="center"/>
          </w:tcPr>
          <w:p w14:paraId="2CBCFB3C" w14:textId="77777777" w:rsidR="00DE7F4A" w:rsidRPr="002C4DDE" w:rsidRDefault="00DE7F4A" w:rsidP="009976E2">
            <w:pPr>
              <w:jc w:val="center"/>
              <w:rPr>
                <w:rFonts w:cstheme="minorHAnsi"/>
                <w:b/>
                <w:bCs/>
                <w:sz w:val="20"/>
                <w:szCs w:val="20"/>
              </w:rPr>
            </w:pPr>
            <w:r w:rsidRPr="002C4DDE">
              <w:rPr>
                <w:rFonts w:cstheme="minorHAnsi"/>
                <w:b/>
                <w:bCs/>
                <w:sz w:val="20"/>
                <w:szCs w:val="20"/>
              </w:rPr>
              <w:t>Amount requested from Cystinosis Ireland in €s</w:t>
            </w:r>
          </w:p>
        </w:tc>
        <w:tc>
          <w:tcPr>
            <w:tcW w:w="1843" w:type="dxa"/>
            <w:vAlign w:val="center"/>
          </w:tcPr>
          <w:p w14:paraId="68FF0A9B" w14:textId="77777777" w:rsidR="00DE7F4A" w:rsidRPr="002C4DDE" w:rsidRDefault="00DE7F4A" w:rsidP="009976E2">
            <w:pPr>
              <w:jc w:val="center"/>
              <w:rPr>
                <w:rFonts w:cstheme="minorHAnsi"/>
                <w:b/>
                <w:bCs/>
                <w:sz w:val="20"/>
                <w:szCs w:val="20"/>
              </w:rPr>
            </w:pPr>
            <w:r w:rsidRPr="002C4DDE">
              <w:rPr>
                <w:rFonts w:cstheme="minorHAnsi"/>
                <w:b/>
                <w:bCs/>
                <w:sz w:val="20"/>
                <w:szCs w:val="20"/>
              </w:rPr>
              <w:t>Amount from other funding sources in €s</w:t>
            </w:r>
          </w:p>
        </w:tc>
        <w:tc>
          <w:tcPr>
            <w:tcW w:w="2086" w:type="dxa"/>
            <w:vAlign w:val="center"/>
          </w:tcPr>
          <w:p w14:paraId="1B46C609" w14:textId="77777777" w:rsidR="00DE7F4A" w:rsidRPr="002C4DDE" w:rsidRDefault="00DE7F4A" w:rsidP="009976E2">
            <w:pPr>
              <w:jc w:val="center"/>
              <w:rPr>
                <w:rFonts w:cstheme="minorHAnsi"/>
                <w:b/>
                <w:bCs/>
                <w:sz w:val="20"/>
                <w:szCs w:val="20"/>
              </w:rPr>
            </w:pPr>
            <w:r w:rsidRPr="002C4DDE">
              <w:rPr>
                <w:rFonts w:cstheme="minorHAnsi"/>
                <w:b/>
                <w:bCs/>
                <w:sz w:val="20"/>
                <w:szCs w:val="20"/>
              </w:rPr>
              <w:t>Total amount in €’s</w:t>
            </w:r>
          </w:p>
        </w:tc>
      </w:tr>
      <w:tr w:rsidR="00DE7F4A" w:rsidRPr="002C4DDE" w14:paraId="20A6D2B4" w14:textId="77777777" w:rsidTr="009976E2">
        <w:tc>
          <w:tcPr>
            <w:tcW w:w="3823" w:type="dxa"/>
            <w:gridSpan w:val="2"/>
            <w:vAlign w:val="center"/>
          </w:tcPr>
          <w:p w14:paraId="6B7D4F87" w14:textId="77777777" w:rsidR="00DE7F4A" w:rsidRPr="002C4DDE" w:rsidRDefault="00DE7F4A" w:rsidP="009976E2">
            <w:pPr>
              <w:rPr>
                <w:rFonts w:cstheme="minorHAnsi"/>
                <w:sz w:val="20"/>
                <w:szCs w:val="20"/>
              </w:rPr>
            </w:pPr>
            <w:r w:rsidRPr="002C4DDE">
              <w:rPr>
                <w:rFonts w:cstheme="minorHAnsi"/>
                <w:b/>
                <w:bCs/>
                <w:sz w:val="20"/>
                <w:szCs w:val="20"/>
              </w:rPr>
              <w:t>Personnel costs</w:t>
            </w:r>
            <w:r w:rsidRPr="002C4DDE">
              <w:rPr>
                <w:rFonts w:cstheme="minorHAnsi"/>
                <w:sz w:val="20"/>
                <w:szCs w:val="20"/>
              </w:rPr>
              <w:t xml:space="preserve"> – please list separately personnel at different grades</w:t>
            </w:r>
          </w:p>
        </w:tc>
        <w:tc>
          <w:tcPr>
            <w:tcW w:w="1984" w:type="dxa"/>
            <w:vAlign w:val="center"/>
          </w:tcPr>
          <w:p w14:paraId="4160E554" w14:textId="77777777" w:rsidR="00DE7F4A" w:rsidRPr="002C4DDE" w:rsidRDefault="00DE7F4A" w:rsidP="009976E2">
            <w:pPr>
              <w:rPr>
                <w:rFonts w:cstheme="minorHAnsi"/>
                <w:sz w:val="20"/>
                <w:szCs w:val="20"/>
              </w:rPr>
            </w:pPr>
          </w:p>
        </w:tc>
        <w:tc>
          <w:tcPr>
            <w:tcW w:w="1843" w:type="dxa"/>
            <w:vAlign w:val="center"/>
          </w:tcPr>
          <w:p w14:paraId="3D4AA7F3" w14:textId="77777777" w:rsidR="00DE7F4A" w:rsidRPr="002C4DDE" w:rsidRDefault="00DE7F4A" w:rsidP="009976E2">
            <w:pPr>
              <w:rPr>
                <w:rFonts w:cstheme="minorHAnsi"/>
                <w:sz w:val="20"/>
                <w:szCs w:val="20"/>
              </w:rPr>
            </w:pPr>
          </w:p>
        </w:tc>
        <w:tc>
          <w:tcPr>
            <w:tcW w:w="2086" w:type="dxa"/>
            <w:vAlign w:val="center"/>
          </w:tcPr>
          <w:p w14:paraId="7419E659" w14:textId="77777777" w:rsidR="00DE7F4A" w:rsidRPr="002C4DDE" w:rsidRDefault="00DE7F4A" w:rsidP="009976E2">
            <w:pPr>
              <w:rPr>
                <w:rFonts w:cstheme="minorHAnsi"/>
                <w:sz w:val="20"/>
                <w:szCs w:val="20"/>
              </w:rPr>
            </w:pPr>
          </w:p>
        </w:tc>
      </w:tr>
      <w:tr w:rsidR="00DE7F4A" w:rsidRPr="002C4DDE" w14:paraId="38175EC6" w14:textId="77777777" w:rsidTr="009976E2">
        <w:tc>
          <w:tcPr>
            <w:tcW w:w="1838" w:type="dxa"/>
            <w:vAlign w:val="center"/>
          </w:tcPr>
          <w:p w14:paraId="3AEE0C4C" w14:textId="77777777" w:rsidR="00DE7F4A" w:rsidRPr="002C4DDE" w:rsidRDefault="00DE7F4A" w:rsidP="009976E2">
            <w:pPr>
              <w:rPr>
                <w:rFonts w:cstheme="minorHAnsi"/>
                <w:sz w:val="20"/>
                <w:szCs w:val="20"/>
              </w:rPr>
            </w:pPr>
          </w:p>
        </w:tc>
        <w:tc>
          <w:tcPr>
            <w:tcW w:w="1985" w:type="dxa"/>
            <w:vAlign w:val="center"/>
          </w:tcPr>
          <w:p w14:paraId="595A8F55" w14:textId="77777777" w:rsidR="00DE7F4A" w:rsidRPr="002C4DDE" w:rsidRDefault="00DE7F4A" w:rsidP="009976E2">
            <w:pPr>
              <w:rPr>
                <w:rFonts w:cstheme="minorHAnsi"/>
                <w:sz w:val="20"/>
                <w:szCs w:val="20"/>
              </w:rPr>
            </w:pPr>
          </w:p>
        </w:tc>
        <w:tc>
          <w:tcPr>
            <w:tcW w:w="1984" w:type="dxa"/>
            <w:vAlign w:val="center"/>
          </w:tcPr>
          <w:p w14:paraId="023993EA" w14:textId="77777777" w:rsidR="00DE7F4A" w:rsidRPr="002C4DDE" w:rsidRDefault="00DE7F4A" w:rsidP="009976E2">
            <w:pPr>
              <w:rPr>
                <w:rFonts w:cstheme="minorHAnsi"/>
                <w:sz w:val="20"/>
                <w:szCs w:val="20"/>
              </w:rPr>
            </w:pPr>
          </w:p>
        </w:tc>
        <w:tc>
          <w:tcPr>
            <w:tcW w:w="1843" w:type="dxa"/>
            <w:vAlign w:val="center"/>
          </w:tcPr>
          <w:p w14:paraId="75EC17ED" w14:textId="77777777" w:rsidR="00DE7F4A" w:rsidRPr="002C4DDE" w:rsidRDefault="00DE7F4A" w:rsidP="009976E2">
            <w:pPr>
              <w:rPr>
                <w:rFonts w:cstheme="minorHAnsi"/>
                <w:sz w:val="20"/>
                <w:szCs w:val="20"/>
              </w:rPr>
            </w:pPr>
          </w:p>
        </w:tc>
        <w:tc>
          <w:tcPr>
            <w:tcW w:w="2086" w:type="dxa"/>
            <w:vAlign w:val="center"/>
          </w:tcPr>
          <w:p w14:paraId="7D5EC779" w14:textId="77777777" w:rsidR="00DE7F4A" w:rsidRPr="002C4DDE" w:rsidRDefault="00DE7F4A" w:rsidP="009976E2">
            <w:pPr>
              <w:rPr>
                <w:rFonts w:cstheme="minorHAnsi"/>
                <w:sz w:val="20"/>
                <w:szCs w:val="20"/>
              </w:rPr>
            </w:pPr>
          </w:p>
        </w:tc>
      </w:tr>
      <w:tr w:rsidR="00DE7F4A" w:rsidRPr="002C4DDE" w14:paraId="1089C6FC" w14:textId="77777777" w:rsidTr="009976E2">
        <w:tc>
          <w:tcPr>
            <w:tcW w:w="1838" w:type="dxa"/>
            <w:vAlign w:val="center"/>
          </w:tcPr>
          <w:p w14:paraId="739BA878" w14:textId="77777777" w:rsidR="00DE7F4A" w:rsidRPr="002C4DDE" w:rsidRDefault="00DE7F4A" w:rsidP="009976E2">
            <w:pPr>
              <w:rPr>
                <w:rFonts w:cstheme="minorHAnsi"/>
                <w:sz w:val="20"/>
                <w:szCs w:val="20"/>
              </w:rPr>
            </w:pPr>
          </w:p>
        </w:tc>
        <w:tc>
          <w:tcPr>
            <w:tcW w:w="1985" w:type="dxa"/>
            <w:vAlign w:val="center"/>
          </w:tcPr>
          <w:p w14:paraId="359AFBEE" w14:textId="77777777" w:rsidR="00DE7F4A" w:rsidRPr="002C4DDE" w:rsidRDefault="00DE7F4A" w:rsidP="009976E2">
            <w:pPr>
              <w:rPr>
                <w:rFonts w:cstheme="minorHAnsi"/>
                <w:sz w:val="20"/>
                <w:szCs w:val="20"/>
              </w:rPr>
            </w:pPr>
          </w:p>
        </w:tc>
        <w:tc>
          <w:tcPr>
            <w:tcW w:w="1984" w:type="dxa"/>
            <w:vAlign w:val="center"/>
          </w:tcPr>
          <w:p w14:paraId="15BFA883" w14:textId="77777777" w:rsidR="00DE7F4A" w:rsidRPr="002C4DDE" w:rsidRDefault="00DE7F4A" w:rsidP="009976E2">
            <w:pPr>
              <w:rPr>
                <w:rFonts w:cstheme="minorHAnsi"/>
                <w:sz w:val="20"/>
                <w:szCs w:val="20"/>
              </w:rPr>
            </w:pPr>
          </w:p>
        </w:tc>
        <w:tc>
          <w:tcPr>
            <w:tcW w:w="1843" w:type="dxa"/>
            <w:vAlign w:val="center"/>
          </w:tcPr>
          <w:p w14:paraId="74B07544" w14:textId="77777777" w:rsidR="00DE7F4A" w:rsidRPr="002C4DDE" w:rsidRDefault="00DE7F4A" w:rsidP="009976E2">
            <w:pPr>
              <w:rPr>
                <w:rFonts w:cstheme="minorHAnsi"/>
                <w:sz w:val="20"/>
                <w:szCs w:val="20"/>
              </w:rPr>
            </w:pPr>
          </w:p>
        </w:tc>
        <w:tc>
          <w:tcPr>
            <w:tcW w:w="2086" w:type="dxa"/>
            <w:vAlign w:val="center"/>
          </w:tcPr>
          <w:p w14:paraId="308F9D14" w14:textId="77777777" w:rsidR="00DE7F4A" w:rsidRPr="002C4DDE" w:rsidRDefault="00DE7F4A" w:rsidP="009976E2">
            <w:pPr>
              <w:rPr>
                <w:rFonts w:cstheme="minorHAnsi"/>
                <w:sz w:val="20"/>
                <w:szCs w:val="20"/>
              </w:rPr>
            </w:pPr>
          </w:p>
        </w:tc>
      </w:tr>
      <w:tr w:rsidR="00DE7F4A" w:rsidRPr="002C4DDE" w14:paraId="41AF54F8" w14:textId="77777777" w:rsidTr="009976E2">
        <w:trPr>
          <w:trHeight w:val="355"/>
        </w:trPr>
        <w:tc>
          <w:tcPr>
            <w:tcW w:w="1838" w:type="dxa"/>
            <w:vAlign w:val="center"/>
          </w:tcPr>
          <w:p w14:paraId="10A3664D" w14:textId="77777777" w:rsidR="00DE7F4A" w:rsidRPr="002C4DDE" w:rsidRDefault="00DE7F4A" w:rsidP="009976E2">
            <w:pPr>
              <w:rPr>
                <w:rFonts w:cstheme="minorHAnsi"/>
                <w:sz w:val="20"/>
                <w:szCs w:val="20"/>
              </w:rPr>
            </w:pPr>
          </w:p>
        </w:tc>
        <w:tc>
          <w:tcPr>
            <w:tcW w:w="1985" w:type="dxa"/>
            <w:vAlign w:val="center"/>
          </w:tcPr>
          <w:p w14:paraId="679846A7" w14:textId="77777777" w:rsidR="00DE7F4A" w:rsidRPr="002C4DDE" w:rsidRDefault="00DE7F4A" w:rsidP="009976E2">
            <w:pPr>
              <w:rPr>
                <w:rFonts w:cstheme="minorHAnsi"/>
                <w:sz w:val="20"/>
                <w:szCs w:val="20"/>
              </w:rPr>
            </w:pPr>
          </w:p>
        </w:tc>
        <w:tc>
          <w:tcPr>
            <w:tcW w:w="1984" w:type="dxa"/>
            <w:vAlign w:val="center"/>
          </w:tcPr>
          <w:p w14:paraId="57DB54BA" w14:textId="77777777" w:rsidR="00DE7F4A" w:rsidRPr="002C4DDE" w:rsidRDefault="00DE7F4A" w:rsidP="009976E2">
            <w:pPr>
              <w:rPr>
                <w:rFonts w:cstheme="minorHAnsi"/>
                <w:sz w:val="20"/>
                <w:szCs w:val="20"/>
              </w:rPr>
            </w:pPr>
          </w:p>
        </w:tc>
        <w:tc>
          <w:tcPr>
            <w:tcW w:w="1843" w:type="dxa"/>
            <w:vAlign w:val="center"/>
          </w:tcPr>
          <w:p w14:paraId="144E382B" w14:textId="77777777" w:rsidR="00DE7F4A" w:rsidRPr="002C4DDE" w:rsidRDefault="00DE7F4A" w:rsidP="009976E2">
            <w:pPr>
              <w:rPr>
                <w:rFonts w:cstheme="minorHAnsi"/>
                <w:sz w:val="20"/>
                <w:szCs w:val="20"/>
              </w:rPr>
            </w:pPr>
          </w:p>
        </w:tc>
        <w:tc>
          <w:tcPr>
            <w:tcW w:w="2086" w:type="dxa"/>
            <w:vAlign w:val="center"/>
          </w:tcPr>
          <w:p w14:paraId="17CD7FDF" w14:textId="77777777" w:rsidR="00DE7F4A" w:rsidRPr="002C4DDE" w:rsidRDefault="00DE7F4A" w:rsidP="009976E2">
            <w:pPr>
              <w:rPr>
                <w:rFonts w:cstheme="minorHAnsi"/>
                <w:sz w:val="20"/>
                <w:szCs w:val="20"/>
              </w:rPr>
            </w:pPr>
          </w:p>
        </w:tc>
      </w:tr>
      <w:tr w:rsidR="00DE7F4A" w:rsidRPr="002C4DDE" w14:paraId="217675D1" w14:textId="77777777" w:rsidTr="009976E2">
        <w:trPr>
          <w:trHeight w:val="215"/>
        </w:trPr>
        <w:tc>
          <w:tcPr>
            <w:tcW w:w="1838" w:type="dxa"/>
            <w:vAlign w:val="center"/>
          </w:tcPr>
          <w:p w14:paraId="7E5B8874" w14:textId="77777777" w:rsidR="00DE7F4A" w:rsidRPr="002C4DDE" w:rsidRDefault="00DE7F4A" w:rsidP="009976E2">
            <w:pPr>
              <w:rPr>
                <w:rFonts w:cstheme="minorHAnsi"/>
                <w:sz w:val="20"/>
                <w:szCs w:val="20"/>
              </w:rPr>
            </w:pPr>
          </w:p>
        </w:tc>
        <w:tc>
          <w:tcPr>
            <w:tcW w:w="1985" w:type="dxa"/>
            <w:vAlign w:val="center"/>
          </w:tcPr>
          <w:p w14:paraId="188ECC98" w14:textId="77777777" w:rsidR="00DE7F4A" w:rsidRPr="002C4DDE" w:rsidRDefault="00DE7F4A" w:rsidP="009976E2">
            <w:pPr>
              <w:rPr>
                <w:rFonts w:cstheme="minorHAnsi"/>
                <w:sz w:val="20"/>
                <w:szCs w:val="20"/>
              </w:rPr>
            </w:pPr>
          </w:p>
        </w:tc>
        <w:tc>
          <w:tcPr>
            <w:tcW w:w="1984" w:type="dxa"/>
            <w:vAlign w:val="center"/>
          </w:tcPr>
          <w:p w14:paraId="394B9FD6" w14:textId="77777777" w:rsidR="00DE7F4A" w:rsidRPr="002C4DDE" w:rsidRDefault="00DE7F4A" w:rsidP="009976E2">
            <w:pPr>
              <w:rPr>
                <w:rFonts w:cstheme="minorHAnsi"/>
                <w:sz w:val="20"/>
                <w:szCs w:val="20"/>
              </w:rPr>
            </w:pPr>
          </w:p>
        </w:tc>
        <w:tc>
          <w:tcPr>
            <w:tcW w:w="1843" w:type="dxa"/>
            <w:vAlign w:val="center"/>
          </w:tcPr>
          <w:p w14:paraId="253FAC8F" w14:textId="77777777" w:rsidR="00DE7F4A" w:rsidRPr="002C4DDE" w:rsidRDefault="00DE7F4A" w:rsidP="009976E2">
            <w:pPr>
              <w:rPr>
                <w:rFonts w:cstheme="minorHAnsi"/>
                <w:sz w:val="20"/>
                <w:szCs w:val="20"/>
              </w:rPr>
            </w:pPr>
          </w:p>
        </w:tc>
        <w:tc>
          <w:tcPr>
            <w:tcW w:w="2086" w:type="dxa"/>
            <w:vAlign w:val="center"/>
          </w:tcPr>
          <w:p w14:paraId="16CBBF4C" w14:textId="77777777" w:rsidR="00DE7F4A" w:rsidRPr="002C4DDE" w:rsidRDefault="00DE7F4A" w:rsidP="009976E2">
            <w:pPr>
              <w:rPr>
                <w:rFonts w:cstheme="minorHAnsi"/>
                <w:sz w:val="20"/>
                <w:szCs w:val="20"/>
              </w:rPr>
            </w:pPr>
          </w:p>
        </w:tc>
      </w:tr>
      <w:tr w:rsidR="00DE7F4A" w:rsidRPr="002C4DDE" w14:paraId="416BCB55" w14:textId="77777777" w:rsidTr="009976E2">
        <w:trPr>
          <w:trHeight w:val="215"/>
        </w:trPr>
        <w:tc>
          <w:tcPr>
            <w:tcW w:w="1838" w:type="dxa"/>
            <w:vAlign w:val="center"/>
          </w:tcPr>
          <w:p w14:paraId="58929709" w14:textId="77777777" w:rsidR="00DE7F4A" w:rsidRPr="002C4DDE" w:rsidRDefault="00DE7F4A" w:rsidP="009976E2">
            <w:pPr>
              <w:rPr>
                <w:rFonts w:cstheme="minorHAnsi"/>
                <w:sz w:val="20"/>
                <w:szCs w:val="20"/>
              </w:rPr>
            </w:pPr>
          </w:p>
        </w:tc>
        <w:tc>
          <w:tcPr>
            <w:tcW w:w="1985" w:type="dxa"/>
            <w:vAlign w:val="center"/>
          </w:tcPr>
          <w:p w14:paraId="0AB91262" w14:textId="77777777" w:rsidR="00DE7F4A" w:rsidRPr="002C4DDE" w:rsidRDefault="00DE7F4A" w:rsidP="009976E2">
            <w:pPr>
              <w:rPr>
                <w:rFonts w:cstheme="minorHAnsi"/>
                <w:sz w:val="20"/>
                <w:szCs w:val="20"/>
              </w:rPr>
            </w:pPr>
          </w:p>
        </w:tc>
        <w:tc>
          <w:tcPr>
            <w:tcW w:w="1984" w:type="dxa"/>
            <w:vAlign w:val="center"/>
          </w:tcPr>
          <w:p w14:paraId="7902F278" w14:textId="77777777" w:rsidR="00DE7F4A" w:rsidRPr="002C4DDE" w:rsidRDefault="00DE7F4A" w:rsidP="009976E2">
            <w:pPr>
              <w:rPr>
                <w:rFonts w:cstheme="minorHAnsi"/>
                <w:sz w:val="20"/>
                <w:szCs w:val="20"/>
              </w:rPr>
            </w:pPr>
          </w:p>
        </w:tc>
        <w:tc>
          <w:tcPr>
            <w:tcW w:w="1843" w:type="dxa"/>
            <w:vAlign w:val="center"/>
          </w:tcPr>
          <w:p w14:paraId="011CE0A1" w14:textId="77777777" w:rsidR="00DE7F4A" w:rsidRPr="002C4DDE" w:rsidRDefault="00DE7F4A" w:rsidP="009976E2">
            <w:pPr>
              <w:rPr>
                <w:rFonts w:cstheme="minorHAnsi"/>
                <w:sz w:val="20"/>
                <w:szCs w:val="20"/>
              </w:rPr>
            </w:pPr>
          </w:p>
        </w:tc>
        <w:tc>
          <w:tcPr>
            <w:tcW w:w="2086" w:type="dxa"/>
            <w:vAlign w:val="center"/>
          </w:tcPr>
          <w:p w14:paraId="4BE23DDB" w14:textId="77777777" w:rsidR="00DE7F4A" w:rsidRPr="002C4DDE" w:rsidRDefault="00DE7F4A" w:rsidP="009976E2">
            <w:pPr>
              <w:rPr>
                <w:rFonts w:cstheme="minorHAnsi"/>
                <w:sz w:val="20"/>
                <w:szCs w:val="20"/>
              </w:rPr>
            </w:pPr>
          </w:p>
        </w:tc>
      </w:tr>
      <w:tr w:rsidR="00DE7F4A" w:rsidRPr="002C4DDE" w14:paraId="653AD033" w14:textId="77777777" w:rsidTr="009976E2">
        <w:tc>
          <w:tcPr>
            <w:tcW w:w="1838" w:type="dxa"/>
            <w:vAlign w:val="center"/>
          </w:tcPr>
          <w:p w14:paraId="5F6459D6" w14:textId="77777777" w:rsidR="00DE7F4A" w:rsidRPr="002C4DDE" w:rsidRDefault="00DE7F4A" w:rsidP="009976E2">
            <w:pPr>
              <w:rPr>
                <w:rFonts w:cstheme="minorHAnsi"/>
                <w:b/>
                <w:bCs/>
                <w:sz w:val="20"/>
                <w:szCs w:val="20"/>
              </w:rPr>
            </w:pPr>
            <w:r w:rsidRPr="002C4DDE">
              <w:rPr>
                <w:rFonts w:cstheme="minorHAnsi"/>
                <w:b/>
                <w:bCs/>
                <w:sz w:val="20"/>
                <w:szCs w:val="20"/>
              </w:rPr>
              <w:t>Consumables</w:t>
            </w:r>
          </w:p>
        </w:tc>
        <w:tc>
          <w:tcPr>
            <w:tcW w:w="1985" w:type="dxa"/>
            <w:vAlign w:val="center"/>
          </w:tcPr>
          <w:p w14:paraId="27D75E68" w14:textId="77777777" w:rsidR="00DE7F4A" w:rsidRPr="002C4DDE" w:rsidRDefault="00DE7F4A" w:rsidP="009976E2">
            <w:pPr>
              <w:rPr>
                <w:rFonts w:cstheme="minorHAnsi"/>
                <w:sz w:val="20"/>
                <w:szCs w:val="20"/>
              </w:rPr>
            </w:pPr>
          </w:p>
        </w:tc>
        <w:tc>
          <w:tcPr>
            <w:tcW w:w="1984" w:type="dxa"/>
            <w:vAlign w:val="center"/>
          </w:tcPr>
          <w:p w14:paraId="0C4D7255" w14:textId="77777777" w:rsidR="00DE7F4A" w:rsidRPr="002C4DDE" w:rsidRDefault="00DE7F4A" w:rsidP="009976E2">
            <w:pPr>
              <w:rPr>
                <w:rFonts w:cstheme="minorHAnsi"/>
                <w:sz w:val="20"/>
                <w:szCs w:val="20"/>
              </w:rPr>
            </w:pPr>
          </w:p>
        </w:tc>
        <w:tc>
          <w:tcPr>
            <w:tcW w:w="1843" w:type="dxa"/>
            <w:vAlign w:val="center"/>
          </w:tcPr>
          <w:p w14:paraId="1227E359" w14:textId="77777777" w:rsidR="00DE7F4A" w:rsidRPr="002C4DDE" w:rsidRDefault="00DE7F4A" w:rsidP="009976E2">
            <w:pPr>
              <w:rPr>
                <w:rFonts w:cstheme="minorHAnsi"/>
                <w:sz w:val="20"/>
                <w:szCs w:val="20"/>
              </w:rPr>
            </w:pPr>
          </w:p>
        </w:tc>
        <w:tc>
          <w:tcPr>
            <w:tcW w:w="2086" w:type="dxa"/>
            <w:vAlign w:val="center"/>
          </w:tcPr>
          <w:p w14:paraId="1F499737" w14:textId="77777777" w:rsidR="00DE7F4A" w:rsidRPr="002C4DDE" w:rsidRDefault="00DE7F4A" w:rsidP="009976E2">
            <w:pPr>
              <w:rPr>
                <w:rFonts w:cstheme="minorHAnsi"/>
                <w:sz w:val="20"/>
                <w:szCs w:val="20"/>
              </w:rPr>
            </w:pPr>
          </w:p>
        </w:tc>
      </w:tr>
      <w:tr w:rsidR="00DE7F4A" w:rsidRPr="002C4DDE" w14:paraId="53869765" w14:textId="77777777" w:rsidTr="009976E2">
        <w:tc>
          <w:tcPr>
            <w:tcW w:w="1838" w:type="dxa"/>
            <w:vAlign w:val="center"/>
          </w:tcPr>
          <w:p w14:paraId="1C522FB6" w14:textId="77777777" w:rsidR="00DE7F4A" w:rsidRPr="002C4DDE" w:rsidRDefault="00DE7F4A" w:rsidP="009976E2">
            <w:pPr>
              <w:rPr>
                <w:rFonts w:cstheme="minorHAnsi"/>
                <w:b/>
                <w:bCs/>
                <w:sz w:val="20"/>
                <w:szCs w:val="20"/>
              </w:rPr>
            </w:pPr>
            <w:r w:rsidRPr="002C4DDE">
              <w:rPr>
                <w:rFonts w:cstheme="minorHAnsi"/>
                <w:b/>
                <w:bCs/>
                <w:sz w:val="20"/>
                <w:szCs w:val="20"/>
              </w:rPr>
              <w:t>Travel</w:t>
            </w:r>
          </w:p>
        </w:tc>
        <w:tc>
          <w:tcPr>
            <w:tcW w:w="1985" w:type="dxa"/>
            <w:vAlign w:val="center"/>
          </w:tcPr>
          <w:p w14:paraId="17FD2446" w14:textId="77777777" w:rsidR="00DE7F4A" w:rsidRPr="002C4DDE" w:rsidRDefault="00DE7F4A" w:rsidP="009976E2">
            <w:pPr>
              <w:rPr>
                <w:rFonts w:cstheme="minorHAnsi"/>
                <w:sz w:val="20"/>
                <w:szCs w:val="20"/>
              </w:rPr>
            </w:pPr>
            <w:r w:rsidRPr="002C4DDE">
              <w:rPr>
                <w:rFonts w:cstheme="minorHAnsi"/>
                <w:sz w:val="20"/>
                <w:szCs w:val="20"/>
              </w:rPr>
              <w:t>For researchers/ staff</w:t>
            </w:r>
          </w:p>
        </w:tc>
        <w:tc>
          <w:tcPr>
            <w:tcW w:w="1984" w:type="dxa"/>
            <w:vAlign w:val="center"/>
          </w:tcPr>
          <w:p w14:paraId="65654C06" w14:textId="77777777" w:rsidR="00DE7F4A" w:rsidRPr="002C4DDE" w:rsidRDefault="00DE7F4A" w:rsidP="009976E2">
            <w:pPr>
              <w:rPr>
                <w:rFonts w:cstheme="minorHAnsi"/>
                <w:sz w:val="20"/>
                <w:szCs w:val="20"/>
              </w:rPr>
            </w:pPr>
          </w:p>
        </w:tc>
        <w:tc>
          <w:tcPr>
            <w:tcW w:w="1843" w:type="dxa"/>
            <w:vAlign w:val="center"/>
          </w:tcPr>
          <w:p w14:paraId="7A225DAA" w14:textId="77777777" w:rsidR="00DE7F4A" w:rsidRPr="002C4DDE" w:rsidRDefault="00DE7F4A" w:rsidP="009976E2">
            <w:pPr>
              <w:rPr>
                <w:rFonts w:cstheme="minorHAnsi"/>
                <w:sz w:val="20"/>
                <w:szCs w:val="20"/>
              </w:rPr>
            </w:pPr>
          </w:p>
        </w:tc>
        <w:tc>
          <w:tcPr>
            <w:tcW w:w="2086" w:type="dxa"/>
            <w:vAlign w:val="center"/>
          </w:tcPr>
          <w:p w14:paraId="13703AA5" w14:textId="77777777" w:rsidR="00DE7F4A" w:rsidRPr="002C4DDE" w:rsidRDefault="00DE7F4A" w:rsidP="009976E2">
            <w:pPr>
              <w:rPr>
                <w:rFonts w:cstheme="minorHAnsi"/>
                <w:sz w:val="20"/>
                <w:szCs w:val="20"/>
              </w:rPr>
            </w:pPr>
          </w:p>
        </w:tc>
      </w:tr>
      <w:tr w:rsidR="00DE7F4A" w:rsidRPr="002C4DDE" w14:paraId="6F4FEB52" w14:textId="77777777" w:rsidTr="009976E2">
        <w:tc>
          <w:tcPr>
            <w:tcW w:w="1838" w:type="dxa"/>
            <w:vAlign w:val="center"/>
          </w:tcPr>
          <w:p w14:paraId="6D6AD428" w14:textId="77777777" w:rsidR="00DE7F4A" w:rsidRPr="002C4DDE" w:rsidRDefault="00DE7F4A" w:rsidP="009976E2">
            <w:pPr>
              <w:rPr>
                <w:rFonts w:cstheme="minorHAnsi"/>
                <w:b/>
                <w:bCs/>
                <w:sz w:val="20"/>
                <w:szCs w:val="20"/>
              </w:rPr>
            </w:pPr>
            <w:r w:rsidRPr="002C4DDE">
              <w:rPr>
                <w:rFonts w:cstheme="minorHAnsi"/>
                <w:b/>
                <w:bCs/>
                <w:sz w:val="20"/>
                <w:szCs w:val="20"/>
              </w:rPr>
              <w:t>Travel</w:t>
            </w:r>
          </w:p>
        </w:tc>
        <w:tc>
          <w:tcPr>
            <w:tcW w:w="1985" w:type="dxa"/>
            <w:vAlign w:val="center"/>
          </w:tcPr>
          <w:p w14:paraId="3659F3E6" w14:textId="77777777" w:rsidR="00DE7F4A" w:rsidRPr="002C4DDE" w:rsidRDefault="00DE7F4A" w:rsidP="009976E2">
            <w:pPr>
              <w:rPr>
                <w:rFonts w:cstheme="minorHAnsi"/>
                <w:sz w:val="20"/>
                <w:szCs w:val="20"/>
              </w:rPr>
            </w:pPr>
            <w:r w:rsidRPr="002C4DDE">
              <w:rPr>
                <w:rFonts w:cstheme="minorHAnsi"/>
                <w:sz w:val="20"/>
                <w:szCs w:val="20"/>
              </w:rPr>
              <w:t>For patients/ participants</w:t>
            </w:r>
          </w:p>
        </w:tc>
        <w:tc>
          <w:tcPr>
            <w:tcW w:w="1984" w:type="dxa"/>
            <w:vAlign w:val="center"/>
          </w:tcPr>
          <w:p w14:paraId="33EE91A7" w14:textId="77777777" w:rsidR="00DE7F4A" w:rsidRPr="002C4DDE" w:rsidRDefault="00DE7F4A" w:rsidP="009976E2">
            <w:pPr>
              <w:rPr>
                <w:rFonts w:cstheme="minorHAnsi"/>
                <w:sz w:val="20"/>
                <w:szCs w:val="20"/>
              </w:rPr>
            </w:pPr>
          </w:p>
        </w:tc>
        <w:tc>
          <w:tcPr>
            <w:tcW w:w="1843" w:type="dxa"/>
            <w:vAlign w:val="center"/>
          </w:tcPr>
          <w:p w14:paraId="62567800" w14:textId="77777777" w:rsidR="00DE7F4A" w:rsidRPr="002C4DDE" w:rsidRDefault="00DE7F4A" w:rsidP="009976E2">
            <w:pPr>
              <w:rPr>
                <w:rFonts w:cstheme="minorHAnsi"/>
                <w:sz w:val="20"/>
                <w:szCs w:val="20"/>
              </w:rPr>
            </w:pPr>
          </w:p>
        </w:tc>
        <w:tc>
          <w:tcPr>
            <w:tcW w:w="2086" w:type="dxa"/>
            <w:vAlign w:val="center"/>
          </w:tcPr>
          <w:p w14:paraId="2A468B04" w14:textId="77777777" w:rsidR="00DE7F4A" w:rsidRPr="002C4DDE" w:rsidRDefault="00DE7F4A" w:rsidP="009976E2">
            <w:pPr>
              <w:rPr>
                <w:rFonts w:cstheme="minorHAnsi"/>
                <w:sz w:val="20"/>
                <w:szCs w:val="20"/>
              </w:rPr>
            </w:pPr>
          </w:p>
        </w:tc>
      </w:tr>
      <w:tr w:rsidR="00DE7F4A" w:rsidRPr="002C4DDE" w14:paraId="748F8A71" w14:textId="77777777" w:rsidTr="009976E2">
        <w:tc>
          <w:tcPr>
            <w:tcW w:w="1838" w:type="dxa"/>
            <w:vAlign w:val="center"/>
          </w:tcPr>
          <w:p w14:paraId="6803A4F1" w14:textId="77777777" w:rsidR="00DE7F4A" w:rsidRPr="002C4DDE" w:rsidRDefault="00DE7F4A" w:rsidP="009976E2">
            <w:pPr>
              <w:rPr>
                <w:rFonts w:cstheme="minorHAnsi"/>
                <w:b/>
                <w:bCs/>
                <w:sz w:val="20"/>
                <w:szCs w:val="20"/>
              </w:rPr>
            </w:pPr>
            <w:r w:rsidRPr="002C4DDE">
              <w:rPr>
                <w:rFonts w:cstheme="minorHAnsi"/>
                <w:b/>
                <w:bCs/>
                <w:sz w:val="20"/>
                <w:szCs w:val="20"/>
              </w:rPr>
              <w:t>Equipment</w:t>
            </w:r>
          </w:p>
        </w:tc>
        <w:tc>
          <w:tcPr>
            <w:tcW w:w="1985" w:type="dxa"/>
            <w:vAlign w:val="center"/>
          </w:tcPr>
          <w:p w14:paraId="6EDBB100" w14:textId="77777777" w:rsidR="00DE7F4A" w:rsidRPr="002C4DDE" w:rsidRDefault="00DE7F4A" w:rsidP="009976E2">
            <w:pPr>
              <w:rPr>
                <w:rFonts w:cstheme="minorHAnsi"/>
                <w:sz w:val="20"/>
                <w:szCs w:val="20"/>
              </w:rPr>
            </w:pPr>
          </w:p>
        </w:tc>
        <w:tc>
          <w:tcPr>
            <w:tcW w:w="1984" w:type="dxa"/>
            <w:vAlign w:val="center"/>
          </w:tcPr>
          <w:p w14:paraId="7D224C13" w14:textId="77777777" w:rsidR="00DE7F4A" w:rsidRPr="002C4DDE" w:rsidRDefault="00DE7F4A" w:rsidP="009976E2">
            <w:pPr>
              <w:rPr>
                <w:rFonts w:cstheme="minorHAnsi"/>
                <w:sz w:val="20"/>
                <w:szCs w:val="20"/>
              </w:rPr>
            </w:pPr>
          </w:p>
        </w:tc>
        <w:tc>
          <w:tcPr>
            <w:tcW w:w="1843" w:type="dxa"/>
            <w:vAlign w:val="center"/>
          </w:tcPr>
          <w:p w14:paraId="27CD7781" w14:textId="77777777" w:rsidR="00DE7F4A" w:rsidRPr="002C4DDE" w:rsidRDefault="00DE7F4A" w:rsidP="009976E2">
            <w:pPr>
              <w:rPr>
                <w:rFonts w:cstheme="minorHAnsi"/>
                <w:sz w:val="20"/>
                <w:szCs w:val="20"/>
              </w:rPr>
            </w:pPr>
          </w:p>
        </w:tc>
        <w:tc>
          <w:tcPr>
            <w:tcW w:w="2086" w:type="dxa"/>
            <w:vAlign w:val="center"/>
          </w:tcPr>
          <w:p w14:paraId="106E5A6C" w14:textId="77777777" w:rsidR="00DE7F4A" w:rsidRPr="002C4DDE" w:rsidRDefault="00DE7F4A" w:rsidP="009976E2">
            <w:pPr>
              <w:rPr>
                <w:rFonts w:cstheme="minorHAnsi"/>
                <w:sz w:val="20"/>
                <w:szCs w:val="20"/>
              </w:rPr>
            </w:pPr>
          </w:p>
        </w:tc>
      </w:tr>
      <w:tr w:rsidR="00DE7F4A" w:rsidRPr="002C4DDE" w14:paraId="29C07061" w14:textId="77777777" w:rsidTr="009976E2">
        <w:tc>
          <w:tcPr>
            <w:tcW w:w="1838" w:type="dxa"/>
            <w:vAlign w:val="center"/>
          </w:tcPr>
          <w:p w14:paraId="41BF0D82" w14:textId="77777777" w:rsidR="00DE7F4A" w:rsidRPr="002C4DDE" w:rsidRDefault="00DE7F4A" w:rsidP="009976E2">
            <w:pPr>
              <w:rPr>
                <w:rFonts w:cstheme="minorHAnsi"/>
                <w:b/>
                <w:bCs/>
                <w:sz w:val="20"/>
                <w:szCs w:val="20"/>
              </w:rPr>
            </w:pPr>
            <w:r w:rsidRPr="002C4DDE">
              <w:rPr>
                <w:rFonts w:cstheme="minorHAnsi"/>
                <w:b/>
                <w:bCs/>
                <w:sz w:val="20"/>
                <w:szCs w:val="20"/>
              </w:rPr>
              <w:t>Other direct costs</w:t>
            </w:r>
          </w:p>
        </w:tc>
        <w:tc>
          <w:tcPr>
            <w:tcW w:w="1985" w:type="dxa"/>
            <w:vAlign w:val="center"/>
          </w:tcPr>
          <w:p w14:paraId="597602D3" w14:textId="77777777" w:rsidR="00DE7F4A" w:rsidRPr="002C4DDE" w:rsidRDefault="00DE7F4A" w:rsidP="009976E2">
            <w:pPr>
              <w:rPr>
                <w:rFonts w:cstheme="minorHAnsi"/>
                <w:sz w:val="20"/>
                <w:szCs w:val="20"/>
              </w:rPr>
            </w:pPr>
          </w:p>
        </w:tc>
        <w:tc>
          <w:tcPr>
            <w:tcW w:w="1984" w:type="dxa"/>
            <w:vAlign w:val="center"/>
          </w:tcPr>
          <w:p w14:paraId="1F574740" w14:textId="77777777" w:rsidR="00DE7F4A" w:rsidRPr="002C4DDE" w:rsidRDefault="00DE7F4A" w:rsidP="009976E2">
            <w:pPr>
              <w:rPr>
                <w:rFonts w:cstheme="minorHAnsi"/>
                <w:sz w:val="20"/>
                <w:szCs w:val="20"/>
              </w:rPr>
            </w:pPr>
          </w:p>
        </w:tc>
        <w:tc>
          <w:tcPr>
            <w:tcW w:w="1843" w:type="dxa"/>
            <w:vAlign w:val="center"/>
          </w:tcPr>
          <w:p w14:paraId="7255199F" w14:textId="77777777" w:rsidR="00DE7F4A" w:rsidRPr="002C4DDE" w:rsidRDefault="00DE7F4A" w:rsidP="009976E2">
            <w:pPr>
              <w:rPr>
                <w:rFonts w:cstheme="minorHAnsi"/>
                <w:sz w:val="20"/>
                <w:szCs w:val="20"/>
              </w:rPr>
            </w:pPr>
          </w:p>
        </w:tc>
        <w:tc>
          <w:tcPr>
            <w:tcW w:w="2086" w:type="dxa"/>
            <w:vAlign w:val="center"/>
          </w:tcPr>
          <w:p w14:paraId="45C4CB84" w14:textId="77777777" w:rsidR="00DE7F4A" w:rsidRPr="002C4DDE" w:rsidRDefault="00DE7F4A" w:rsidP="009976E2">
            <w:pPr>
              <w:rPr>
                <w:rFonts w:cstheme="minorHAnsi"/>
                <w:sz w:val="20"/>
                <w:szCs w:val="20"/>
              </w:rPr>
            </w:pPr>
          </w:p>
        </w:tc>
      </w:tr>
      <w:tr w:rsidR="00DE7F4A" w:rsidRPr="002C4DDE" w14:paraId="1C976C12" w14:textId="77777777" w:rsidTr="009976E2">
        <w:tc>
          <w:tcPr>
            <w:tcW w:w="1838" w:type="dxa"/>
            <w:vAlign w:val="center"/>
          </w:tcPr>
          <w:p w14:paraId="56A40284" w14:textId="77777777" w:rsidR="00DE7F4A" w:rsidRPr="002C4DDE" w:rsidRDefault="00DE7F4A" w:rsidP="009976E2">
            <w:pPr>
              <w:rPr>
                <w:rFonts w:cstheme="minorHAnsi"/>
                <w:b/>
                <w:bCs/>
                <w:sz w:val="20"/>
                <w:szCs w:val="20"/>
              </w:rPr>
            </w:pPr>
            <w:r w:rsidRPr="002C4DDE">
              <w:rPr>
                <w:rFonts w:cstheme="minorHAnsi"/>
                <w:b/>
                <w:bCs/>
                <w:sz w:val="20"/>
                <w:szCs w:val="20"/>
              </w:rPr>
              <w:t>Subtotal</w:t>
            </w:r>
          </w:p>
        </w:tc>
        <w:tc>
          <w:tcPr>
            <w:tcW w:w="1985" w:type="dxa"/>
            <w:vAlign w:val="center"/>
          </w:tcPr>
          <w:p w14:paraId="6D017484" w14:textId="77777777" w:rsidR="00DE7F4A" w:rsidRPr="002C4DDE" w:rsidRDefault="00DE7F4A" w:rsidP="009976E2">
            <w:pPr>
              <w:rPr>
                <w:rFonts w:cstheme="minorHAnsi"/>
                <w:sz w:val="20"/>
                <w:szCs w:val="20"/>
              </w:rPr>
            </w:pPr>
          </w:p>
        </w:tc>
        <w:tc>
          <w:tcPr>
            <w:tcW w:w="1984" w:type="dxa"/>
            <w:vAlign w:val="center"/>
          </w:tcPr>
          <w:p w14:paraId="6BDFE1BD" w14:textId="77777777" w:rsidR="00DE7F4A" w:rsidRPr="002C4DDE" w:rsidRDefault="00DE7F4A" w:rsidP="009976E2">
            <w:pPr>
              <w:rPr>
                <w:rFonts w:cstheme="minorHAnsi"/>
                <w:sz w:val="20"/>
                <w:szCs w:val="20"/>
              </w:rPr>
            </w:pPr>
          </w:p>
        </w:tc>
        <w:tc>
          <w:tcPr>
            <w:tcW w:w="1843" w:type="dxa"/>
            <w:vAlign w:val="center"/>
          </w:tcPr>
          <w:p w14:paraId="06E3FE2F" w14:textId="77777777" w:rsidR="00DE7F4A" w:rsidRPr="002C4DDE" w:rsidRDefault="00DE7F4A" w:rsidP="009976E2">
            <w:pPr>
              <w:rPr>
                <w:rFonts w:cstheme="minorHAnsi"/>
                <w:sz w:val="20"/>
                <w:szCs w:val="20"/>
              </w:rPr>
            </w:pPr>
          </w:p>
        </w:tc>
        <w:tc>
          <w:tcPr>
            <w:tcW w:w="2086" w:type="dxa"/>
            <w:vAlign w:val="center"/>
          </w:tcPr>
          <w:p w14:paraId="739B018D" w14:textId="77777777" w:rsidR="00DE7F4A" w:rsidRPr="002C4DDE" w:rsidRDefault="00DE7F4A" w:rsidP="009976E2">
            <w:pPr>
              <w:rPr>
                <w:rFonts w:cstheme="minorHAnsi"/>
                <w:sz w:val="20"/>
                <w:szCs w:val="20"/>
              </w:rPr>
            </w:pPr>
          </w:p>
        </w:tc>
      </w:tr>
      <w:tr w:rsidR="00DE7F4A" w:rsidRPr="002C4DDE" w14:paraId="64813144" w14:textId="77777777" w:rsidTr="009976E2">
        <w:tc>
          <w:tcPr>
            <w:tcW w:w="1838" w:type="dxa"/>
            <w:vAlign w:val="center"/>
          </w:tcPr>
          <w:p w14:paraId="7819AD1A" w14:textId="77777777" w:rsidR="00DE7F4A" w:rsidRPr="002C4DDE" w:rsidRDefault="00DE7F4A" w:rsidP="009976E2">
            <w:pPr>
              <w:rPr>
                <w:rFonts w:cstheme="minorHAnsi"/>
                <w:b/>
                <w:bCs/>
                <w:sz w:val="20"/>
                <w:szCs w:val="20"/>
              </w:rPr>
            </w:pPr>
            <w:r w:rsidRPr="002C4DDE">
              <w:rPr>
                <w:rFonts w:cstheme="minorHAnsi"/>
                <w:b/>
                <w:bCs/>
                <w:sz w:val="20"/>
                <w:szCs w:val="20"/>
              </w:rPr>
              <w:t>Overheads</w:t>
            </w:r>
          </w:p>
        </w:tc>
        <w:tc>
          <w:tcPr>
            <w:tcW w:w="1985" w:type="dxa"/>
            <w:vAlign w:val="center"/>
          </w:tcPr>
          <w:p w14:paraId="0C12B1FD" w14:textId="77777777" w:rsidR="00DE7F4A" w:rsidRPr="002C4DDE" w:rsidRDefault="00DE7F4A" w:rsidP="009976E2">
            <w:pPr>
              <w:rPr>
                <w:rFonts w:cstheme="minorHAnsi"/>
                <w:sz w:val="20"/>
                <w:szCs w:val="20"/>
              </w:rPr>
            </w:pPr>
          </w:p>
        </w:tc>
        <w:tc>
          <w:tcPr>
            <w:tcW w:w="1984" w:type="dxa"/>
            <w:shd w:val="clear" w:color="auto" w:fill="C4BC96" w:themeFill="background2" w:themeFillShade="BF"/>
            <w:vAlign w:val="center"/>
          </w:tcPr>
          <w:p w14:paraId="4442EDFC" w14:textId="77777777" w:rsidR="00DE7F4A" w:rsidRPr="002C4DDE" w:rsidRDefault="00DE7F4A" w:rsidP="009976E2">
            <w:pPr>
              <w:jc w:val="center"/>
              <w:rPr>
                <w:rFonts w:cstheme="minorHAnsi"/>
                <w:sz w:val="20"/>
                <w:szCs w:val="20"/>
              </w:rPr>
            </w:pPr>
            <w:r w:rsidRPr="002C4DDE">
              <w:rPr>
                <w:rFonts w:cstheme="minorHAnsi"/>
                <w:sz w:val="20"/>
                <w:szCs w:val="20"/>
              </w:rPr>
              <w:t>Not eligible for funding by Cystinosis Ireland</w:t>
            </w:r>
          </w:p>
        </w:tc>
        <w:tc>
          <w:tcPr>
            <w:tcW w:w="1843" w:type="dxa"/>
            <w:vAlign w:val="center"/>
          </w:tcPr>
          <w:p w14:paraId="56B0A36E" w14:textId="77777777" w:rsidR="00DE7F4A" w:rsidRPr="002C4DDE" w:rsidRDefault="00DE7F4A" w:rsidP="009976E2">
            <w:pPr>
              <w:rPr>
                <w:rFonts w:cstheme="minorHAnsi"/>
                <w:sz w:val="20"/>
                <w:szCs w:val="20"/>
              </w:rPr>
            </w:pPr>
          </w:p>
        </w:tc>
        <w:tc>
          <w:tcPr>
            <w:tcW w:w="2086" w:type="dxa"/>
            <w:vAlign w:val="center"/>
          </w:tcPr>
          <w:p w14:paraId="517A865B" w14:textId="77777777" w:rsidR="00DE7F4A" w:rsidRPr="002C4DDE" w:rsidRDefault="00DE7F4A" w:rsidP="009976E2">
            <w:pPr>
              <w:rPr>
                <w:rFonts w:cstheme="minorHAnsi"/>
                <w:sz w:val="20"/>
                <w:szCs w:val="20"/>
              </w:rPr>
            </w:pPr>
          </w:p>
        </w:tc>
      </w:tr>
      <w:tr w:rsidR="00DE7F4A" w:rsidRPr="002C4DDE" w14:paraId="5EACE5D5" w14:textId="77777777" w:rsidTr="009976E2">
        <w:tc>
          <w:tcPr>
            <w:tcW w:w="1838" w:type="dxa"/>
            <w:vAlign w:val="center"/>
          </w:tcPr>
          <w:p w14:paraId="4B4BE03C" w14:textId="77777777" w:rsidR="00DE7F4A" w:rsidRPr="002C4DDE" w:rsidRDefault="00DE7F4A" w:rsidP="009976E2">
            <w:pPr>
              <w:rPr>
                <w:rFonts w:cstheme="minorHAnsi"/>
                <w:b/>
                <w:bCs/>
                <w:sz w:val="20"/>
                <w:szCs w:val="20"/>
              </w:rPr>
            </w:pPr>
            <w:r w:rsidRPr="002C4DDE">
              <w:rPr>
                <w:rFonts w:cstheme="minorHAnsi"/>
                <w:b/>
                <w:bCs/>
                <w:sz w:val="20"/>
                <w:szCs w:val="20"/>
              </w:rPr>
              <w:t>Total Project Budget</w:t>
            </w:r>
          </w:p>
        </w:tc>
        <w:tc>
          <w:tcPr>
            <w:tcW w:w="1985" w:type="dxa"/>
            <w:vAlign w:val="center"/>
          </w:tcPr>
          <w:p w14:paraId="38E6322B" w14:textId="77777777" w:rsidR="00DE7F4A" w:rsidRPr="002C4DDE" w:rsidRDefault="00DE7F4A" w:rsidP="009976E2">
            <w:pPr>
              <w:rPr>
                <w:rFonts w:cstheme="minorHAnsi"/>
                <w:sz w:val="20"/>
                <w:szCs w:val="20"/>
              </w:rPr>
            </w:pPr>
          </w:p>
        </w:tc>
        <w:tc>
          <w:tcPr>
            <w:tcW w:w="1984" w:type="dxa"/>
            <w:vAlign w:val="center"/>
          </w:tcPr>
          <w:p w14:paraId="721F6353" w14:textId="77777777" w:rsidR="00DE7F4A" w:rsidRPr="002C4DDE" w:rsidRDefault="00DE7F4A" w:rsidP="009976E2">
            <w:pPr>
              <w:rPr>
                <w:rFonts w:cstheme="minorHAnsi"/>
                <w:sz w:val="20"/>
                <w:szCs w:val="20"/>
              </w:rPr>
            </w:pPr>
          </w:p>
        </w:tc>
        <w:tc>
          <w:tcPr>
            <w:tcW w:w="1843" w:type="dxa"/>
            <w:vAlign w:val="center"/>
          </w:tcPr>
          <w:p w14:paraId="393260D6" w14:textId="77777777" w:rsidR="00DE7F4A" w:rsidRPr="002C4DDE" w:rsidRDefault="00DE7F4A" w:rsidP="009976E2">
            <w:pPr>
              <w:rPr>
                <w:rFonts w:cstheme="minorHAnsi"/>
                <w:sz w:val="20"/>
                <w:szCs w:val="20"/>
              </w:rPr>
            </w:pPr>
          </w:p>
        </w:tc>
        <w:tc>
          <w:tcPr>
            <w:tcW w:w="2086" w:type="dxa"/>
            <w:vAlign w:val="center"/>
          </w:tcPr>
          <w:p w14:paraId="5CB9CAFB" w14:textId="77777777" w:rsidR="00DE7F4A" w:rsidRPr="002C4DDE" w:rsidRDefault="00DE7F4A" w:rsidP="009976E2">
            <w:pPr>
              <w:rPr>
                <w:rFonts w:cstheme="minorHAnsi"/>
                <w:sz w:val="20"/>
                <w:szCs w:val="20"/>
              </w:rPr>
            </w:pPr>
          </w:p>
        </w:tc>
      </w:tr>
    </w:tbl>
    <w:p w14:paraId="29FA16BD" w14:textId="77777777" w:rsidR="00DE7F4A" w:rsidRPr="002C4DDE" w:rsidRDefault="00DE7F4A" w:rsidP="00DE7F4A">
      <w:pPr>
        <w:spacing w:after="0"/>
        <w:rPr>
          <w:rFonts w:cstheme="minorHAnsi"/>
          <w:sz w:val="20"/>
          <w:szCs w:val="20"/>
        </w:rPr>
      </w:pPr>
    </w:p>
    <w:p w14:paraId="7A471BE3" w14:textId="77777777" w:rsidR="00DE7F4A" w:rsidRDefault="00DE7F4A" w:rsidP="00DE7F4A">
      <w:pPr>
        <w:spacing w:after="0" w:line="240" w:lineRule="auto"/>
        <w:rPr>
          <w:rFonts w:cstheme="minorHAnsi"/>
          <w:sz w:val="20"/>
          <w:szCs w:val="20"/>
        </w:rPr>
      </w:pPr>
      <w:r>
        <w:rPr>
          <w:rFonts w:cstheme="minorHAnsi"/>
          <w:sz w:val="20"/>
          <w:szCs w:val="20"/>
        </w:rPr>
        <w:br w:type="page"/>
      </w:r>
    </w:p>
    <w:p w14:paraId="1505BB65" w14:textId="77777777" w:rsidR="00DE7F4A" w:rsidRPr="002C4DDE" w:rsidRDefault="00DE7F4A" w:rsidP="00DE7F4A">
      <w:pPr>
        <w:spacing w:after="0"/>
        <w:rPr>
          <w:rFonts w:cstheme="minorHAnsi"/>
          <w:sz w:val="20"/>
          <w:szCs w:val="20"/>
        </w:rPr>
      </w:pPr>
    </w:p>
    <w:p w14:paraId="17F2C2C6" w14:textId="77777777" w:rsidR="00DE7F4A" w:rsidRPr="002C4DDE" w:rsidRDefault="00DE7F4A" w:rsidP="00DE7F4A">
      <w:pPr>
        <w:spacing w:after="0"/>
        <w:jc w:val="center"/>
        <w:rPr>
          <w:rFonts w:cstheme="minorHAnsi"/>
          <w:b/>
          <w:bCs/>
          <w:sz w:val="20"/>
          <w:szCs w:val="20"/>
        </w:rPr>
      </w:pPr>
      <w:r w:rsidRPr="002C4DDE">
        <w:rPr>
          <w:rFonts w:cstheme="minorHAnsi"/>
          <w:b/>
          <w:bCs/>
          <w:sz w:val="20"/>
          <w:szCs w:val="20"/>
        </w:rPr>
        <w:t xml:space="preserve">Appendix </w:t>
      </w:r>
      <w:r>
        <w:rPr>
          <w:rFonts w:cstheme="minorHAnsi"/>
          <w:b/>
          <w:bCs/>
          <w:sz w:val="20"/>
          <w:szCs w:val="20"/>
        </w:rPr>
        <w:t>2</w:t>
      </w:r>
    </w:p>
    <w:p w14:paraId="5726D86E" w14:textId="77777777" w:rsidR="00DE7F4A" w:rsidRDefault="00DE7F4A" w:rsidP="00DE7F4A">
      <w:pPr>
        <w:spacing w:after="0"/>
        <w:jc w:val="center"/>
        <w:rPr>
          <w:rFonts w:cstheme="minorHAnsi"/>
          <w:b/>
          <w:bCs/>
          <w:sz w:val="20"/>
          <w:szCs w:val="20"/>
        </w:rPr>
      </w:pPr>
      <w:r>
        <w:rPr>
          <w:rFonts w:cstheme="minorHAnsi"/>
          <w:b/>
          <w:bCs/>
          <w:sz w:val="20"/>
          <w:szCs w:val="20"/>
        </w:rPr>
        <w:t>Applicant CV</w:t>
      </w:r>
    </w:p>
    <w:p w14:paraId="0849DE23" w14:textId="77777777" w:rsidR="00DE7F4A" w:rsidRPr="002C4DDE" w:rsidRDefault="00DE7F4A" w:rsidP="00DE7F4A">
      <w:pPr>
        <w:spacing w:after="0"/>
        <w:jc w:val="center"/>
        <w:rPr>
          <w:rFonts w:cstheme="minorHAnsi"/>
          <w:b/>
          <w:bCs/>
          <w:sz w:val="20"/>
          <w:szCs w:val="20"/>
        </w:rPr>
      </w:pPr>
      <w:r>
        <w:rPr>
          <w:rFonts w:cstheme="minorHAnsi"/>
          <w:b/>
          <w:bCs/>
          <w:sz w:val="20"/>
          <w:szCs w:val="20"/>
        </w:rPr>
        <w:t>(maximum 5 pages)</w:t>
      </w:r>
    </w:p>
    <w:p w14:paraId="14DBA6F4" w14:textId="77777777" w:rsidR="00DE7F4A" w:rsidRPr="002C4DDE" w:rsidRDefault="00DE7F4A" w:rsidP="00DE7F4A">
      <w:pPr>
        <w:spacing w:after="0"/>
        <w:rPr>
          <w:rFonts w:cstheme="minorHAnsi"/>
          <w:sz w:val="20"/>
          <w:szCs w:val="20"/>
        </w:rPr>
      </w:pPr>
    </w:p>
    <w:p w14:paraId="49A0A7FF" w14:textId="77777777" w:rsidR="00DE7F4A" w:rsidRDefault="00DE7F4A" w:rsidP="00DE7F4A">
      <w:pPr>
        <w:spacing w:after="0"/>
        <w:rPr>
          <w:rFonts w:cstheme="minorHAnsi"/>
          <w:sz w:val="20"/>
          <w:szCs w:val="20"/>
        </w:rPr>
      </w:pPr>
    </w:p>
    <w:p w14:paraId="3359B4CF" w14:textId="77777777" w:rsidR="00DE7F4A" w:rsidRPr="00CD5A69" w:rsidRDefault="00DE7F4A" w:rsidP="00DE7F4A">
      <w:pPr>
        <w:spacing w:after="0"/>
        <w:jc w:val="center"/>
        <w:rPr>
          <w:rFonts w:cstheme="minorHAnsi"/>
          <w:b/>
          <w:bCs/>
          <w:sz w:val="20"/>
          <w:szCs w:val="20"/>
        </w:rPr>
      </w:pPr>
      <w:r w:rsidRPr="00CD5A69">
        <w:rPr>
          <w:rFonts w:cstheme="minorHAnsi"/>
          <w:b/>
          <w:bCs/>
          <w:sz w:val="20"/>
          <w:szCs w:val="20"/>
        </w:rPr>
        <w:t>Appendix 3</w:t>
      </w:r>
    </w:p>
    <w:p w14:paraId="137A3481" w14:textId="77777777" w:rsidR="00DE7F4A" w:rsidRDefault="00DE7F4A" w:rsidP="00DE7F4A">
      <w:pPr>
        <w:spacing w:after="0"/>
        <w:jc w:val="center"/>
        <w:rPr>
          <w:rFonts w:cstheme="minorHAnsi"/>
          <w:b/>
          <w:bCs/>
          <w:sz w:val="20"/>
          <w:szCs w:val="20"/>
        </w:rPr>
      </w:pPr>
      <w:r w:rsidRPr="00CD5A69">
        <w:rPr>
          <w:rFonts w:cstheme="minorHAnsi"/>
          <w:b/>
          <w:bCs/>
          <w:sz w:val="20"/>
          <w:szCs w:val="20"/>
        </w:rPr>
        <w:t>Gan</w:t>
      </w:r>
      <w:r>
        <w:rPr>
          <w:rFonts w:cstheme="minorHAnsi"/>
          <w:b/>
          <w:bCs/>
          <w:sz w:val="20"/>
          <w:szCs w:val="20"/>
        </w:rPr>
        <w:t>t</w:t>
      </w:r>
      <w:r w:rsidRPr="00CD5A69">
        <w:rPr>
          <w:rFonts w:cstheme="minorHAnsi"/>
          <w:b/>
          <w:bCs/>
          <w:sz w:val="20"/>
          <w:szCs w:val="20"/>
        </w:rPr>
        <w:t xml:space="preserve">t </w:t>
      </w:r>
      <w:r>
        <w:rPr>
          <w:rFonts w:cstheme="minorHAnsi"/>
          <w:b/>
          <w:bCs/>
          <w:sz w:val="20"/>
          <w:szCs w:val="20"/>
        </w:rPr>
        <w:t>c</w:t>
      </w:r>
      <w:r w:rsidRPr="00CD5A69">
        <w:rPr>
          <w:rFonts w:cstheme="minorHAnsi"/>
          <w:b/>
          <w:bCs/>
          <w:sz w:val="20"/>
          <w:szCs w:val="20"/>
        </w:rPr>
        <w:t>hart outlining research plan (if relevant)</w:t>
      </w:r>
    </w:p>
    <w:p w14:paraId="523D0165" w14:textId="77777777" w:rsidR="00DE7F4A" w:rsidRPr="00CD5A69" w:rsidRDefault="00DE7F4A" w:rsidP="00DE7F4A">
      <w:pPr>
        <w:spacing w:after="0"/>
        <w:jc w:val="center"/>
        <w:rPr>
          <w:rFonts w:cstheme="minorHAnsi"/>
          <w:b/>
          <w:bCs/>
          <w:sz w:val="20"/>
          <w:szCs w:val="20"/>
        </w:rPr>
      </w:pPr>
      <w:r>
        <w:rPr>
          <w:rFonts w:cstheme="minorHAnsi"/>
          <w:b/>
          <w:bCs/>
          <w:sz w:val="20"/>
          <w:szCs w:val="20"/>
        </w:rPr>
        <w:t>Scientific figures/diagrams (if relevant)</w:t>
      </w:r>
    </w:p>
    <w:p w14:paraId="096B52F1" w14:textId="77777777" w:rsidR="00DE7F4A" w:rsidRDefault="00DE7F4A" w:rsidP="00DE7F4A">
      <w:pPr>
        <w:spacing w:after="0"/>
        <w:rPr>
          <w:rFonts w:cstheme="minorHAnsi"/>
          <w:sz w:val="20"/>
          <w:szCs w:val="20"/>
        </w:rPr>
      </w:pPr>
    </w:p>
    <w:p w14:paraId="75599375" w14:textId="77777777" w:rsidR="00DE7F4A" w:rsidRPr="002C4DDE" w:rsidRDefault="00DE7F4A" w:rsidP="00DE7F4A">
      <w:pPr>
        <w:spacing w:after="0"/>
        <w:rPr>
          <w:rFonts w:cstheme="minorHAnsi"/>
          <w:sz w:val="20"/>
          <w:szCs w:val="20"/>
        </w:rPr>
      </w:pPr>
    </w:p>
    <w:p w14:paraId="3893646C" w14:textId="77777777" w:rsidR="0016250A" w:rsidRPr="0016250A" w:rsidRDefault="0016250A" w:rsidP="0016250A">
      <w:pPr>
        <w:rPr>
          <w:rFonts w:cstheme="minorHAnsi"/>
        </w:rPr>
      </w:pPr>
    </w:p>
    <w:p w14:paraId="1C881330" w14:textId="77777777" w:rsidR="0016250A" w:rsidRPr="0016250A" w:rsidRDefault="0016250A" w:rsidP="0016250A"/>
    <w:p w14:paraId="72F3D594" w14:textId="77777777" w:rsidR="0016250A" w:rsidRPr="0016250A" w:rsidRDefault="0016250A" w:rsidP="0016250A"/>
    <w:p w14:paraId="5CA8DC76" w14:textId="77777777" w:rsidR="0016250A" w:rsidRPr="0016250A" w:rsidRDefault="0016250A" w:rsidP="0016250A"/>
    <w:p w14:paraId="106C8785" w14:textId="77777777" w:rsidR="0016250A" w:rsidRPr="0016250A" w:rsidRDefault="0016250A" w:rsidP="0016250A"/>
    <w:p w14:paraId="0AF5231F" w14:textId="77777777" w:rsidR="0016250A" w:rsidRPr="0016250A" w:rsidRDefault="0016250A" w:rsidP="0016250A"/>
    <w:p w14:paraId="3617B45C" w14:textId="77777777" w:rsidR="0016250A" w:rsidRPr="0016250A" w:rsidRDefault="0016250A" w:rsidP="0016250A"/>
    <w:p w14:paraId="29B346D4" w14:textId="77777777" w:rsidR="0016250A" w:rsidRPr="0016250A" w:rsidRDefault="0016250A" w:rsidP="0016250A"/>
    <w:p w14:paraId="68E8A607" w14:textId="77777777" w:rsidR="0016250A" w:rsidRPr="0016250A" w:rsidRDefault="0016250A" w:rsidP="0016250A"/>
    <w:p w14:paraId="7BC0970B" w14:textId="77777777" w:rsidR="0016250A" w:rsidRPr="0016250A" w:rsidRDefault="0016250A" w:rsidP="0016250A"/>
    <w:p w14:paraId="1FB947E5" w14:textId="77777777" w:rsidR="0016250A" w:rsidRPr="0016250A" w:rsidRDefault="0016250A" w:rsidP="0016250A"/>
    <w:p w14:paraId="24D59555" w14:textId="77777777" w:rsidR="0016250A" w:rsidRPr="0016250A" w:rsidRDefault="0016250A" w:rsidP="0016250A"/>
    <w:p w14:paraId="02E9DC5C" w14:textId="77777777" w:rsidR="0016250A" w:rsidRPr="0016250A" w:rsidRDefault="0016250A" w:rsidP="0016250A"/>
    <w:p w14:paraId="76ECB4FA" w14:textId="77777777" w:rsidR="0016250A" w:rsidRPr="0016250A" w:rsidRDefault="0016250A" w:rsidP="0016250A"/>
    <w:p w14:paraId="65155A95" w14:textId="77777777" w:rsidR="0016250A" w:rsidRPr="0016250A" w:rsidRDefault="0016250A" w:rsidP="0016250A"/>
    <w:p w14:paraId="79BCDDA8" w14:textId="77777777" w:rsidR="0016250A" w:rsidRPr="0016250A" w:rsidRDefault="0016250A" w:rsidP="0016250A"/>
    <w:p w14:paraId="07294F2C" w14:textId="77777777" w:rsidR="0016250A" w:rsidRPr="0016250A" w:rsidRDefault="0016250A" w:rsidP="0016250A"/>
    <w:sectPr w:rsidR="0016250A" w:rsidRPr="0016250A" w:rsidSect="00DA069E">
      <w:headerReference w:type="default" r:id="rId11"/>
      <w:footerReference w:type="default" r:id="rId12"/>
      <w:pgSz w:w="11906" w:h="16838"/>
      <w:pgMar w:top="720" w:right="720" w:bottom="720" w:left="720" w:header="708" w:footer="13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A670F5" w14:textId="77777777" w:rsidR="00BC3401" w:rsidRDefault="00BC3401" w:rsidP="00FE3659">
      <w:pPr>
        <w:spacing w:after="0" w:line="240" w:lineRule="auto"/>
      </w:pPr>
      <w:r>
        <w:separator/>
      </w:r>
    </w:p>
  </w:endnote>
  <w:endnote w:type="continuationSeparator" w:id="0">
    <w:p w14:paraId="0C1A6E13" w14:textId="77777777" w:rsidR="00BC3401" w:rsidRDefault="00BC3401" w:rsidP="00FE3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venir-Medium">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87FEF" w14:textId="77777777" w:rsidR="00FE3659" w:rsidRDefault="00FE3659" w:rsidP="00FE3659">
    <w:pPr>
      <w:pStyle w:val="Footer"/>
      <w:tabs>
        <w:tab w:val="clear" w:pos="4513"/>
        <w:tab w:val="clear" w:pos="9026"/>
      </w:tabs>
      <w:spacing w:line="276" w:lineRule="auto"/>
      <w:ind w:left="-709"/>
      <w:jc w:val="right"/>
      <w:rPr>
        <w:rFonts w:ascii="Trebuchet MS"/>
        <w:i/>
        <w:color w:val="0075A1"/>
        <w:sz w:val="24"/>
        <w:szCs w:val="24"/>
      </w:rPr>
    </w:pPr>
    <w:r w:rsidRPr="007C2C28">
      <w:rPr>
        <w:rFonts w:ascii="Trebuchet MS"/>
        <w:i/>
        <w:color w:val="0075A1"/>
        <w:sz w:val="24"/>
        <w:szCs w:val="24"/>
      </w:rPr>
      <w:t xml:space="preserve">Research </w:t>
    </w:r>
    <w:r w:rsidRPr="007C2C28">
      <w:rPr>
        <w:rFonts w:ascii="Trebuchet MS"/>
        <w:i/>
        <w:color w:val="44A8DF"/>
        <w:sz w:val="24"/>
        <w:szCs w:val="24"/>
      </w:rPr>
      <w:t xml:space="preserve">- </w:t>
    </w:r>
    <w:r w:rsidRPr="007C2C28">
      <w:rPr>
        <w:rFonts w:ascii="Trebuchet MS"/>
        <w:i/>
        <w:color w:val="0075A1"/>
        <w:sz w:val="24"/>
        <w:szCs w:val="24"/>
      </w:rPr>
      <w:t xml:space="preserve">Awareness </w:t>
    </w:r>
    <w:r w:rsidRPr="007C2C28">
      <w:rPr>
        <w:rFonts w:ascii="Trebuchet MS"/>
        <w:i/>
        <w:color w:val="44A8DF"/>
        <w:sz w:val="24"/>
        <w:szCs w:val="24"/>
      </w:rPr>
      <w:t>-</w:t>
    </w:r>
    <w:r>
      <w:rPr>
        <w:rFonts w:ascii="Trebuchet MS"/>
        <w:i/>
        <w:color w:val="44A8DF"/>
        <w:sz w:val="24"/>
        <w:szCs w:val="24"/>
      </w:rPr>
      <w:t xml:space="preserve"> </w:t>
    </w:r>
    <w:r w:rsidRPr="007C2C28">
      <w:rPr>
        <w:rFonts w:ascii="Trebuchet MS"/>
        <w:i/>
        <w:color w:val="0075A1"/>
        <w:sz w:val="24"/>
        <w:szCs w:val="24"/>
      </w:rPr>
      <w:t>Support</w:t>
    </w:r>
  </w:p>
  <w:p w14:paraId="0913BE8C" w14:textId="77777777" w:rsidR="00FE3659" w:rsidRPr="00A828B2" w:rsidRDefault="00FE3659" w:rsidP="00FE3659">
    <w:pPr>
      <w:tabs>
        <w:tab w:val="right" w:pos="9356"/>
      </w:tabs>
      <w:autoSpaceDE w:val="0"/>
      <w:autoSpaceDN w:val="0"/>
      <w:adjustRightInd w:val="0"/>
      <w:spacing w:after="0" w:line="240" w:lineRule="auto"/>
      <w:ind w:left="-426"/>
      <w:jc w:val="center"/>
      <w:rPr>
        <w:rFonts w:cs="Avenir-Medium"/>
        <w:color w:val="0076A2"/>
        <w:sz w:val="16"/>
        <w:szCs w:val="16"/>
      </w:rPr>
    </w:pPr>
    <w:r w:rsidRPr="00A828B2">
      <w:rPr>
        <w:rFonts w:cs="Avenir-Medium"/>
        <w:color w:val="0076A2"/>
        <w:sz w:val="16"/>
        <w:szCs w:val="16"/>
      </w:rPr>
      <w:t xml:space="preserve">Cystinosis is a rare, degenerative, incurable disease that primarily affects children. It slowly destroys all the body’s organs and muscles. </w:t>
    </w:r>
  </w:p>
  <w:p w14:paraId="54E5786C" w14:textId="6671968C" w:rsidR="00FE3659" w:rsidRPr="00A828B2" w:rsidRDefault="00FE3659" w:rsidP="00FE3659">
    <w:pPr>
      <w:tabs>
        <w:tab w:val="right" w:pos="9356"/>
      </w:tabs>
      <w:autoSpaceDE w:val="0"/>
      <w:autoSpaceDN w:val="0"/>
      <w:adjustRightInd w:val="0"/>
      <w:spacing w:after="0" w:line="240" w:lineRule="auto"/>
      <w:ind w:left="-426"/>
      <w:jc w:val="center"/>
      <w:rPr>
        <w:rFonts w:cs="Avenir-Medium"/>
        <w:color w:val="0076A2"/>
        <w:sz w:val="16"/>
        <w:szCs w:val="16"/>
      </w:rPr>
    </w:pPr>
    <w:r w:rsidRPr="00A828B2">
      <w:rPr>
        <w:rFonts w:cs="Avenir-Medium"/>
        <w:color w:val="0076A2"/>
        <w:sz w:val="16"/>
        <w:szCs w:val="16"/>
      </w:rPr>
      <w:t>Cystinosis Ireland is a volunteer</w:t>
    </w:r>
    <w:r w:rsidR="00AE27E0">
      <w:rPr>
        <w:rFonts w:cs="Avenir-Medium"/>
        <w:color w:val="0076A2"/>
        <w:sz w:val="16"/>
        <w:szCs w:val="16"/>
      </w:rPr>
      <w:t>-led</w:t>
    </w:r>
    <w:r w:rsidRPr="00A828B2">
      <w:rPr>
        <w:rFonts w:cs="Avenir-Medium"/>
        <w:color w:val="0076A2"/>
        <w:sz w:val="16"/>
        <w:szCs w:val="16"/>
      </w:rPr>
      <w:t>, non-profit organisation dedicated to funding cystinosis research and providing support to those living with the condition.</w:t>
    </w:r>
  </w:p>
  <w:p w14:paraId="0E3C56AB" w14:textId="7ABCD9B2" w:rsidR="00FE3659" w:rsidRPr="00A828B2" w:rsidRDefault="00116511" w:rsidP="00FE3659">
    <w:pPr>
      <w:pStyle w:val="Footer"/>
      <w:tabs>
        <w:tab w:val="clear" w:pos="9026"/>
        <w:tab w:val="right" w:pos="9356"/>
      </w:tabs>
      <w:ind w:left="-426"/>
      <w:rPr>
        <w:sz w:val="16"/>
        <w:szCs w:val="16"/>
      </w:rPr>
    </w:pPr>
    <w:r>
      <w:rPr>
        <w:rFonts w:eastAsia="Lucida Sans" w:cs="Lucida Sans"/>
        <w:noProof/>
        <w:sz w:val="16"/>
        <w:szCs w:val="16"/>
        <w:lang w:val="en-GB" w:eastAsia="en-GB"/>
      </w:rPr>
      <mc:AlternateContent>
        <mc:Choice Requires="wpg">
          <w:drawing>
            <wp:anchor distT="0" distB="0" distL="114300" distR="114300" simplePos="0" relativeHeight="251662848" behindDoc="1" locked="0" layoutInCell="1" allowOverlap="1" wp14:anchorId="7E8821ED" wp14:editId="77372D66">
              <wp:simplePos x="0" y="0"/>
              <wp:positionH relativeFrom="page">
                <wp:posOffset>0</wp:posOffset>
              </wp:positionH>
              <wp:positionV relativeFrom="page">
                <wp:posOffset>9822180</wp:posOffset>
              </wp:positionV>
              <wp:extent cx="7560310" cy="987403"/>
              <wp:effectExtent l="0" t="0" r="2540" b="3810"/>
              <wp:wrapNone/>
              <wp:docPr id="1"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987403"/>
                        <a:chOff x="0" y="15334"/>
                        <a:chExt cx="11906" cy="1503"/>
                      </a:xfrm>
                    </wpg:grpSpPr>
                    <wps:wsp>
                      <wps:cNvPr id="2" name="Rectangle 47"/>
                      <wps:cNvSpPr>
                        <a:spLocks noChangeArrowheads="1"/>
                      </wps:cNvSpPr>
                      <wps:spPr bwMode="auto">
                        <a:xfrm>
                          <a:off x="0" y="15334"/>
                          <a:ext cx="11906" cy="1237"/>
                        </a:xfrm>
                        <a:prstGeom prst="rect">
                          <a:avLst/>
                        </a:prstGeom>
                        <a:solidFill>
                          <a:srgbClr val="0075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48"/>
                      <wps:cNvSpPr>
                        <a:spLocks noChangeArrowheads="1"/>
                      </wps:cNvSpPr>
                      <wps:spPr bwMode="auto">
                        <a:xfrm>
                          <a:off x="0" y="16571"/>
                          <a:ext cx="11906" cy="266"/>
                        </a:xfrm>
                        <a:prstGeom prst="rect">
                          <a:avLst/>
                        </a:prstGeom>
                        <a:solidFill>
                          <a:srgbClr val="B1DB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Text Box 51"/>
                      <wps:cNvSpPr txBox="1">
                        <a:spLocks noChangeArrowheads="1"/>
                      </wps:cNvSpPr>
                      <wps:spPr bwMode="auto">
                        <a:xfrm>
                          <a:off x="1289" y="15450"/>
                          <a:ext cx="9571" cy="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58EEE" w14:textId="48BFCA74" w:rsidR="00590EFA" w:rsidRDefault="00590EFA" w:rsidP="00590EFA">
                            <w:pPr>
                              <w:tabs>
                                <w:tab w:val="left" w:pos="6008"/>
                              </w:tabs>
                              <w:spacing w:after="0"/>
                              <w:ind w:left="-1"/>
                              <w:jc w:val="center"/>
                              <w:rPr>
                                <w:color w:val="FFFFFF"/>
                                <w:sz w:val="16"/>
                                <w:szCs w:val="16"/>
                              </w:rPr>
                            </w:pPr>
                            <w:r w:rsidRPr="00854172">
                              <w:rPr>
                                <w:color w:val="FFFFFF"/>
                                <w:sz w:val="16"/>
                                <w:szCs w:val="16"/>
                                <w:lang w:val="en-GB"/>
                              </w:rPr>
                              <w:t>Directors: J. Ennis (NI), A. Maguire, S.</w:t>
                            </w:r>
                            <w:r w:rsidRPr="00854172">
                              <w:rPr>
                                <w:color w:val="FFFFFF"/>
                                <w:spacing w:val="-26"/>
                                <w:sz w:val="16"/>
                                <w:szCs w:val="16"/>
                                <w:lang w:val="en-GB"/>
                              </w:rPr>
                              <w:t xml:space="preserve"> </w:t>
                            </w:r>
                            <w:r w:rsidRPr="00854172">
                              <w:rPr>
                                <w:color w:val="FFFFFF"/>
                                <w:sz w:val="16"/>
                                <w:szCs w:val="16"/>
                                <w:lang w:val="en-GB"/>
                              </w:rPr>
                              <w:t xml:space="preserve">Maguire, </w:t>
                            </w:r>
                            <w:r w:rsidR="00623558">
                              <w:rPr>
                                <w:color w:val="FFFFFF"/>
                                <w:sz w:val="16"/>
                                <w:szCs w:val="16"/>
                                <w:lang w:val="en-GB"/>
                              </w:rPr>
                              <w:t xml:space="preserve">K. McCullagh, </w:t>
                            </w:r>
                            <w:r w:rsidRPr="00854172">
                              <w:rPr>
                                <w:color w:val="FFFFFF"/>
                                <w:sz w:val="16"/>
                                <w:szCs w:val="16"/>
                                <w:lang w:val="en-GB"/>
                              </w:rPr>
                              <w:t xml:space="preserve">T. McDonald, L. McFadden, AM. </w:t>
                            </w:r>
                            <w:r>
                              <w:rPr>
                                <w:color w:val="FFFFFF"/>
                                <w:sz w:val="16"/>
                                <w:szCs w:val="16"/>
                              </w:rPr>
                              <w:t>O’Dowd, R. Reilly,</w:t>
                            </w:r>
                            <w:r w:rsidRPr="00FE3659">
                              <w:rPr>
                                <w:color w:val="FFFFFF"/>
                                <w:spacing w:val="-26"/>
                                <w:sz w:val="16"/>
                                <w:szCs w:val="16"/>
                              </w:rPr>
                              <w:t xml:space="preserve"> </w:t>
                            </w:r>
                            <w:r w:rsidRPr="00FE3659">
                              <w:rPr>
                                <w:color w:val="FFFFFF"/>
                                <w:sz w:val="16"/>
                                <w:szCs w:val="16"/>
                              </w:rPr>
                              <w:t>M.</w:t>
                            </w:r>
                            <w:r w:rsidRPr="00FE3659">
                              <w:rPr>
                                <w:color w:val="FFFFFF"/>
                                <w:spacing w:val="-26"/>
                                <w:sz w:val="16"/>
                                <w:szCs w:val="16"/>
                              </w:rPr>
                              <w:t xml:space="preserve"> </w:t>
                            </w:r>
                            <w:r w:rsidRPr="00FE3659">
                              <w:rPr>
                                <w:color w:val="FFFFFF"/>
                                <w:sz w:val="16"/>
                                <w:szCs w:val="16"/>
                              </w:rPr>
                              <w:t>Swift</w:t>
                            </w:r>
                            <w:r>
                              <w:rPr>
                                <w:color w:val="FFFFFF"/>
                                <w:sz w:val="16"/>
                                <w:szCs w:val="16"/>
                              </w:rPr>
                              <w:t xml:space="preserve">. </w:t>
                            </w:r>
                          </w:p>
                          <w:p w14:paraId="0DD8F118" w14:textId="77777777" w:rsidR="00590EFA" w:rsidRPr="00FE3659" w:rsidRDefault="00590EFA" w:rsidP="00590EFA">
                            <w:pPr>
                              <w:tabs>
                                <w:tab w:val="left" w:pos="6008"/>
                              </w:tabs>
                              <w:spacing w:after="0"/>
                              <w:ind w:left="-1"/>
                              <w:jc w:val="center"/>
                              <w:rPr>
                                <w:color w:val="FFFFFF"/>
                                <w:sz w:val="16"/>
                                <w:szCs w:val="16"/>
                              </w:rPr>
                            </w:pPr>
                            <w:r w:rsidRPr="00FE3659">
                              <w:rPr>
                                <w:color w:val="FFFFFF"/>
                                <w:sz w:val="16"/>
                                <w:szCs w:val="16"/>
                              </w:rPr>
                              <w:t xml:space="preserve"> Patron: Stephen Rea</w:t>
                            </w:r>
                          </w:p>
                          <w:p w14:paraId="56A5D4C6" w14:textId="77777777" w:rsidR="00590EFA" w:rsidRPr="00FE3659" w:rsidRDefault="00590EFA" w:rsidP="00590EFA">
                            <w:pPr>
                              <w:tabs>
                                <w:tab w:val="left" w:pos="6008"/>
                              </w:tabs>
                              <w:ind w:left="-1"/>
                              <w:jc w:val="center"/>
                              <w:rPr>
                                <w:sz w:val="16"/>
                                <w:szCs w:val="16"/>
                              </w:rPr>
                            </w:pPr>
                            <w:r w:rsidRPr="00FE3659">
                              <w:rPr>
                                <w:color w:val="FFFFFF"/>
                                <w:w w:val="90"/>
                                <w:sz w:val="16"/>
                                <w:szCs w:val="16"/>
                              </w:rPr>
                              <w:t xml:space="preserve">Charities Regulatory Authority Number: </w:t>
                            </w:r>
                            <w:proofErr w:type="gramStart"/>
                            <w:r w:rsidRPr="00FE3659">
                              <w:rPr>
                                <w:color w:val="FFFFFF"/>
                                <w:w w:val="90"/>
                                <w:sz w:val="16"/>
                                <w:szCs w:val="16"/>
                              </w:rPr>
                              <w:t>20053796</w:t>
                            </w:r>
                            <w:r>
                              <w:rPr>
                                <w:color w:val="FFFFFF"/>
                                <w:w w:val="90"/>
                                <w:sz w:val="16"/>
                                <w:szCs w:val="16"/>
                              </w:rPr>
                              <w:t xml:space="preserve">  Company</w:t>
                            </w:r>
                            <w:proofErr w:type="gramEnd"/>
                            <w:r>
                              <w:rPr>
                                <w:color w:val="FFFFFF"/>
                                <w:w w:val="90"/>
                                <w:sz w:val="16"/>
                                <w:szCs w:val="16"/>
                              </w:rPr>
                              <w:t xml:space="preserve"> Number: 371955</w:t>
                            </w:r>
                          </w:p>
                          <w:p w14:paraId="41C8F396" w14:textId="77777777" w:rsidR="00FE3659" w:rsidRDefault="00FE3659" w:rsidP="00FE3659">
                            <w:pPr>
                              <w:tabs>
                                <w:tab w:val="left" w:pos="6008"/>
                              </w:tabs>
                              <w:ind w:left="-1"/>
                              <w:jc w:val="center"/>
                              <w:rPr>
                                <w:color w:val="FFFFFF"/>
                                <w:sz w:val="16"/>
                                <w:szCs w:val="16"/>
                              </w:rPr>
                            </w:pPr>
                          </w:p>
                          <w:p w14:paraId="0E04B178" w14:textId="77777777" w:rsidR="00FE3659" w:rsidRPr="005D58D7" w:rsidRDefault="00FE3659" w:rsidP="00FE3659">
                            <w:pPr>
                              <w:tabs>
                                <w:tab w:val="left" w:pos="6008"/>
                              </w:tabs>
                              <w:ind w:left="-1"/>
                              <w:jc w:val="center"/>
                              <w:rPr>
                                <w:color w:val="FFFFFF"/>
                                <w:sz w:val="16"/>
                                <w:szCs w:val="16"/>
                              </w:rPr>
                            </w:pPr>
                            <w:proofErr w:type="gramStart"/>
                            <w:r>
                              <w:rPr>
                                <w:color w:val="FFFFFF"/>
                                <w:sz w:val="16"/>
                                <w:szCs w:val="16"/>
                              </w:rPr>
                              <w:t>;jihhj</w:t>
                            </w:r>
                            <w:proofErr w:type="gramEnd"/>
                          </w:p>
                          <w:p w14:paraId="25BA2E79" w14:textId="77777777" w:rsidR="00FE3659" w:rsidRPr="005D58D7" w:rsidRDefault="00FE3659" w:rsidP="00FE3659">
                            <w:pPr>
                              <w:tabs>
                                <w:tab w:val="left" w:pos="6008"/>
                              </w:tabs>
                              <w:ind w:left="-1"/>
                              <w:jc w:val="center"/>
                              <w:rPr>
                                <w:sz w:val="16"/>
                                <w:szCs w:val="16"/>
                              </w:rPr>
                            </w:pPr>
                            <w:r w:rsidRPr="005D58D7">
                              <w:rPr>
                                <w:color w:val="FFFFFF"/>
                                <w:w w:val="90"/>
                                <w:sz w:val="16"/>
                                <w:szCs w:val="16"/>
                              </w:rPr>
                              <w:t>Cystinosis Ireland Charities Regulatory Authority Number: 20053796</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8821ED" id="Group 46" o:spid="_x0000_s1026" style="position:absolute;left:0;text-align:left;margin-left:0;margin-top:773.4pt;width:595.3pt;height:77.75pt;z-index:-251653632;mso-position-horizontal-relative:page;mso-position-vertical-relative:page" coordorigin=",15334" coordsize="11906,1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">
              <v:rect id="Rectangle 47" o:spid="_x0000_s1027" style="position:absolute;top:15334;width:11906;height:1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" fillcolor="#0075a1" stroked="f"/>
              <v:rect id="Rectangle 48" o:spid="_x0000_s1028" style="position:absolute;top:16571;width:11906;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" fillcolor="#b1dbf5" stroked="f"/>
              <v:shapetype id="_x0000_t202" coordsize="21600,21600" o:spt="202" path="m,l,21600r21600,l21600,xe">
                <v:stroke joinstyle="miter"/>
                <v:path gradientshapeok="t" o:connecttype="rect"/>
              </v:shapetype>
              <v:shape id="Text Box 51" o:spid="_x0000_s1029" type="#_x0000_t202" style="position:absolute;left:1289;top:15450;width:9571;height: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1AD58EEE" w14:textId="48BFCA74" w:rsidR="00590EFA" w:rsidRDefault="00590EFA" w:rsidP="00590EFA">
                      <w:pPr>
                        <w:tabs>
                          <w:tab w:val="left" w:pos="6008"/>
                        </w:tabs>
                        <w:spacing w:after="0"/>
                        <w:ind w:left="-1"/>
                        <w:jc w:val="center"/>
                        <w:rPr>
                          <w:color w:val="FFFFFF"/>
                          <w:sz w:val="16"/>
                          <w:szCs w:val="16"/>
                        </w:rPr>
                      </w:pPr>
                      <w:r w:rsidRPr="00854172">
                        <w:rPr>
                          <w:color w:val="FFFFFF"/>
                          <w:sz w:val="16"/>
                          <w:szCs w:val="16"/>
                          <w:lang w:val="en-GB"/>
                        </w:rPr>
                        <w:t>Directors: J. Ennis (NI), A. Maguire, S.</w:t>
                      </w:r>
                      <w:r w:rsidRPr="00854172">
                        <w:rPr>
                          <w:color w:val="FFFFFF"/>
                          <w:spacing w:val="-26"/>
                          <w:sz w:val="16"/>
                          <w:szCs w:val="16"/>
                          <w:lang w:val="en-GB"/>
                        </w:rPr>
                        <w:t xml:space="preserve"> </w:t>
                      </w:r>
                      <w:r w:rsidRPr="00854172">
                        <w:rPr>
                          <w:color w:val="FFFFFF"/>
                          <w:sz w:val="16"/>
                          <w:szCs w:val="16"/>
                          <w:lang w:val="en-GB"/>
                        </w:rPr>
                        <w:t xml:space="preserve">Maguire, </w:t>
                      </w:r>
                      <w:r w:rsidR="00623558">
                        <w:rPr>
                          <w:color w:val="FFFFFF"/>
                          <w:sz w:val="16"/>
                          <w:szCs w:val="16"/>
                          <w:lang w:val="en-GB"/>
                        </w:rPr>
                        <w:t xml:space="preserve">K. McCullagh, </w:t>
                      </w:r>
                      <w:r w:rsidRPr="00854172">
                        <w:rPr>
                          <w:color w:val="FFFFFF"/>
                          <w:sz w:val="16"/>
                          <w:szCs w:val="16"/>
                          <w:lang w:val="en-GB"/>
                        </w:rPr>
                        <w:t xml:space="preserve">T. McDonald, L. McFadden, AM. </w:t>
                      </w:r>
                      <w:r>
                        <w:rPr>
                          <w:color w:val="FFFFFF"/>
                          <w:sz w:val="16"/>
                          <w:szCs w:val="16"/>
                        </w:rPr>
                        <w:t>O’Dowd, R. Reilly,</w:t>
                      </w:r>
                      <w:r w:rsidRPr="00FE3659">
                        <w:rPr>
                          <w:color w:val="FFFFFF"/>
                          <w:spacing w:val="-26"/>
                          <w:sz w:val="16"/>
                          <w:szCs w:val="16"/>
                        </w:rPr>
                        <w:t xml:space="preserve"> </w:t>
                      </w:r>
                      <w:r w:rsidRPr="00FE3659">
                        <w:rPr>
                          <w:color w:val="FFFFFF"/>
                          <w:sz w:val="16"/>
                          <w:szCs w:val="16"/>
                        </w:rPr>
                        <w:t>M.</w:t>
                      </w:r>
                      <w:r w:rsidRPr="00FE3659">
                        <w:rPr>
                          <w:color w:val="FFFFFF"/>
                          <w:spacing w:val="-26"/>
                          <w:sz w:val="16"/>
                          <w:szCs w:val="16"/>
                        </w:rPr>
                        <w:t xml:space="preserve"> </w:t>
                      </w:r>
                      <w:r w:rsidRPr="00FE3659">
                        <w:rPr>
                          <w:color w:val="FFFFFF"/>
                          <w:sz w:val="16"/>
                          <w:szCs w:val="16"/>
                        </w:rPr>
                        <w:t>Swift</w:t>
                      </w:r>
                      <w:r>
                        <w:rPr>
                          <w:color w:val="FFFFFF"/>
                          <w:sz w:val="16"/>
                          <w:szCs w:val="16"/>
                        </w:rPr>
                        <w:t xml:space="preserve">. </w:t>
                      </w:r>
                    </w:p>
                    <w:p w14:paraId="0DD8F118" w14:textId="77777777" w:rsidR="00590EFA" w:rsidRPr="00FE3659" w:rsidRDefault="00590EFA" w:rsidP="00590EFA">
                      <w:pPr>
                        <w:tabs>
                          <w:tab w:val="left" w:pos="6008"/>
                        </w:tabs>
                        <w:spacing w:after="0"/>
                        <w:ind w:left="-1"/>
                        <w:jc w:val="center"/>
                        <w:rPr>
                          <w:color w:val="FFFFFF"/>
                          <w:sz w:val="16"/>
                          <w:szCs w:val="16"/>
                        </w:rPr>
                      </w:pPr>
                      <w:r w:rsidRPr="00FE3659">
                        <w:rPr>
                          <w:color w:val="FFFFFF"/>
                          <w:sz w:val="16"/>
                          <w:szCs w:val="16"/>
                        </w:rPr>
                        <w:t xml:space="preserve"> Patron: Stephen Rea</w:t>
                      </w:r>
                    </w:p>
                    <w:p w14:paraId="56A5D4C6" w14:textId="77777777" w:rsidR="00590EFA" w:rsidRPr="00FE3659" w:rsidRDefault="00590EFA" w:rsidP="00590EFA">
                      <w:pPr>
                        <w:tabs>
                          <w:tab w:val="left" w:pos="6008"/>
                        </w:tabs>
                        <w:ind w:left="-1"/>
                        <w:jc w:val="center"/>
                        <w:rPr>
                          <w:sz w:val="16"/>
                          <w:szCs w:val="16"/>
                        </w:rPr>
                      </w:pPr>
                      <w:r w:rsidRPr="00FE3659">
                        <w:rPr>
                          <w:color w:val="FFFFFF"/>
                          <w:w w:val="90"/>
                          <w:sz w:val="16"/>
                          <w:szCs w:val="16"/>
                        </w:rPr>
                        <w:t xml:space="preserve">Charities Regulatory Authority Number: </w:t>
                      </w:r>
                      <w:proofErr w:type="gramStart"/>
                      <w:r w:rsidRPr="00FE3659">
                        <w:rPr>
                          <w:color w:val="FFFFFF"/>
                          <w:w w:val="90"/>
                          <w:sz w:val="16"/>
                          <w:szCs w:val="16"/>
                        </w:rPr>
                        <w:t>20053796</w:t>
                      </w:r>
                      <w:r>
                        <w:rPr>
                          <w:color w:val="FFFFFF"/>
                          <w:w w:val="90"/>
                          <w:sz w:val="16"/>
                          <w:szCs w:val="16"/>
                        </w:rPr>
                        <w:t xml:space="preserve">  Company</w:t>
                      </w:r>
                      <w:proofErr w:type="gramEnd"/>
                      <w:r>
                        <w:rPr>
                          <w:color w:val="FFFFFF"/>
                          <w:w w:val="90"/>
                          <w:sz w:val="16"/>
                          <w:szCs w:val="16"/>
                        </w:rPr>
                        <w:t xml:space="preserve"> Number: 371955</w:t>
                      </w:r>
                    </w:p>
                    <w:p w14:paraId="41C8F396" w14:textId="77777777" w:rsidR="00FE3659" w:rsidRDefault="00FE3659" w:rsidP="00FE3659">
                      <w:pPr>
                        <w:tabs>
                          <w:tab w:val="left" w:pos="6008"/>
                        </w:tabs>
                        <w:ind w:left="-1"/>
                        <w:jc w:val="center"/>
                        <w:rPr>
                          <w:color w:val="FFFFFF"/>
                          <w:sz w:val="16"/>
                          <w:szCs w:val="16"/>
                        </w:rPr>
                      </w:pPr>
                    </w:p>
                    <w:p w14:paraId="0E04B178" w14:textId="77777777" w:rsidR="00FE3659" w:rsidRPr="005D58D7" w:rsidRDefault="00FE3659" w:rsidP="00FE3659">
                      <w:pPr>
                        <w:tabs>
                          <w:tab w:val="left" w:pos="6008"/>
                        </w:tabs>
                        <w:ind w:left="-1"/>
                        <w:jc w:val="center"/>
                        <w:rPr>
                          <w:color w:val="FFFFFF"/>
                          <w:sz w:val="16"/>
                          <w:szCs w:val="16"/>
                        </w:rPr>
                      </w:pPr>
                      <w:proofErr w:type="gramStart"/>
                      <w:r>
                        <w:rPr>
                          <w:color w:val="FFFFFF"/>
                          <w:sz w:val="16"/>
                          <w:szCs w:val="16"/>
                        </w:rPr>
                        <w:t>;jihhj</w:t>
                      </w:r>
                      <w:proofErr w:type="gramEnd"/>
                    </w:p>
                    <w:p w14:paraId="25BA2E79" w14:textId="77777777" w:rsidR="00FE3659" w:rsidRPr="005D58D7" w:rsidRDefault="00FE3659" w:rsidP="00FE3659">
                      <w:pPr>
                        <w:tabs>
                          <w:tab w:val="left" w:pos="6008"/>
                        </w:tabs>
                        <w:ind w:left="-1"/>
                        <w:jc w:val="center"/>
                        <w:rPr>
                          <w:sz w:val="16"/>
                          <w:szCs w:val="16"/>
                        </w:rPr>
                      </w:pPr>
                      <w:r w:rsidRPr="005D58D7">
                        <w:rPr>
                          <w:color w:val="FFFFFF"/>
                          <w:w w:val="90"/>
                          <w:sz w:val="16"/>
                          <w:szCs w:val="16"/>
                        </w:rPr>
                        <w:t>Cystinosis Ireland Charities Regulatory Authority Number: 20053796</w:t>
                      </w:r>
                    </w:p>
                  </w:txbxContent>
                </v:textbox>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BABC59" w14:textId="77777777" w:rsidR="00BC3401" w:rsidRDefault="00BC3401" w:rsidP="00FE3659">
      <w:pPr>
        <w:spacing w:after="0" w:line="240" w:lineRule="auto"/>
      </w:pPr>
      <w:r>
        <w:separator/>
      </w:r>
    </w:p>
  </w:footnote>
  <w:footnote w:type="continuationSeparator" w:id="0">
    <w:p w14:paraId="5BB61A71" w14:textId="77777777" w:rsidR="00BC3401" w:rsidRDefault="00BC3401" w:rsidP="00FE36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6F5C6" w14:textId="5B4DFE2E" w:rsidR="00FE3659" w:rsidRDefault="00116511" w:rsidP="00FE3659">
    <w:pPr>
      <w:pStyle w:val="Heading1"/>
      <w:spacing w:before="0"/>
      <w:ind w:right="99"/>
      <w:rPr>
        <w:color w:val="58595B"/>
        <w:w w:val="95"/>
        <w:sz w:val="18"/>
        <w:szCs w:val="18"/>
      </w:rPr>
    </w:pPr>
    <w:r>
      <w:rPr>
        <w:noProof/>
        <w:sz w:val="18"/>
        <w:szCs w:val="18"/>
        <w:lang w:val="en-GB" w:eastAsia="en-GB"/>
      </w:rPr>
      <mc:AlternateContent>
        <mc:Choice Requires="wpg">
          <w:drawing>
            <wp:anchor distT="0" distB="0" distL="114300" distR="114300" simplePos="0" relativeHeight="251651584" behindDoc="0" locked="0" layoutInCell="1" allowOverlap="1" wp14:anchorId="70C12C2C" wp14:editId="411B12D2">
              <wp:simplePos x="0" y="0"/>
              <wp:positionH relativeFrom="page">
                <wp:posOffset>450215</wp:posOffset>
              </wp:positionH>
              <wp:positionV relativeFrom="paragraph">
                <wp:posOffset>-137795</wp:posOffset>
              </wp:positionV>
              <wp:extent cx="857250" cy="964565"/>
              <wp:effectExtent l="2540" t="0" r="0" b="1905"/>
              <wp:wrapNone/>
              <wp:docPr id="3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7250" cy="964565"/>
                        <a:chOff x="709" y="-113"/>
                        <a:chExt cx="1350" cy="1519"/>
                      </a:xfrm>
                    </wpg:grpSpPr>
                    <wps:wsp>
                      <wps:cNvPr id="36" name="AutoShape 5"/>
                      <wps:cNvSpPr>
                        <a:spLocks/>
                      </wps:cNvSpPr>
                      <wps:spPr bwMode="auto">
                        <a:xfrm>
                          <a:off x="970" y="-65"/>
                          <a:ext cx="641" cy="1417"/>
                        </a:xfrm>
                        <a:custGeom>
                          <a:avLst/>
                          <a:gdLst>
                            <a:gd name="T0" fmla="+- 0 1323 970"/>
                            <a:gd name="T1" fmla="*/ T0 w 641"/>
                            <a:gd name="T2" fmla="+- 0 1328 -65"/>
                            <a:gd name="T3" fmla="*/ 1328 h 1417"/>
                            <a:gd name="T4" fmla="+- 0 1317 970"/>
                            <a:gd name="T5" fmla="*/ T4 w 641"/>
                            <a:gd name="T6" fmla="+- 0 1321 -65"/>
                            <a:gd name="T7" fmla="*/ 1321 h 1417"/>
                            <a:gd name="T8" fmla="+- 0 1274 970"/>
                            <a:gd name="T9" fmla="*/ T8 w 641"/>
                            <a:gd name="T10" fmla="+- 0 1272 -65"/>
                            <a:gd name="T11" fmla="*/ 1272 h 1417"/>
                            <a:gd name="T12" fmla="+- 0 1260 970"/>
                            <a:gd name="T13" fmla="*/ T12 w 641"/>
                            <a:gd name="T14" fmla="+- 0 1237 -65"/>
                            <a:gd name="T15" fmla="*/ 1237 h 1417"/>
                            <a:gd name="T16" fmla="+- 0 1241 970"/>
                            <a:gd name="T17" fmla="*/ T16 w 641"/>
                            <a:gd name="T18" fmla="+- 0 1197 -65"/>
                            <a:gd name="T19" fmla="*/ 1197 h 1417"/>
                            <a:gd name="T20" fmla="+- 0 1224 970"/>
                            <a:gd name="T21" fmla="*/ T20 w 641"/>
                            <a:gd name="T22" fmla="+- 0 1185 -65"/>
                            <a:gd name="T23" fmla="*/ 1185 h 1417"/>
                            <a:gd name="T24" fmla="+- 0 1217 970"/>
                            <a:gd name="T25" fmla="*/ T24 w 641"/>
                            <a:gd name="T26" fmla="+- 0 1190 -65"/>
                            <a:gd name="T27" fmla="*/ 1190 h 1417"/>
                            <a:gd name="T28" fmla="+- 0 1220 970"/>
                            <a:gd name="T29" fmla="*/ T28 w 641"/>
                            <a:gd name="T30" fmla="+- 0 1225 -65"/>
                            <a:gd name="T31" fmla="*/ 1225 h 1417"/>
                            <a:gd name="T32" fmla="+- 0 1202 970"/>
                            <a:gd name="T33" fmla="*/ T32 w 641"/>
                            <a:gd name="T34" fmla="+- 0 1265 -65"/>
                            <a:gd name="T35" fmla="*/ 1265 h 1417"/>
                            <a:gd name="T36" fmla="+- 0 1183 970"/>
                            <a:gd name="T37" fmla="*/ T36 w 641"/>
                            <a:gd name="T38" fmla="+- 0 1241 -65"/>
                            <a:gd name="T39" fmla="*/ 1241 h 1417"/>
                            <a:gd name="T40" fmla="+- 0 1161 970"/>
                            <a:gd name="T41" fmla="*/ T40 w 641"/>
                            <a:gd name="T42" fmla="+- 0 1219 -65"/>
                            <a:gd name="T43" fmla="*/ 1219 h 1417"/>
                            <a:gd name="T44" fmla="+- 0 1138 970"/>
                            <a:gd name="T45" fmla="*/ T44 w 641"/>
                            <a:gd name="T46" fmla="+- 0 1175 -65"/>
                            <a:gd name="T47" fmla="*/ 1175 h 1417"/>
                            <a:gd name="T48" fmla="+- 0 1176 970"/>
                            <a:gd name="T49" fmla="*/ T48 w 641"/>
                            <a:gd name="T50" fmla="+- 0 1179 -65"/>
                            <a:gd name="T51" fmla="*/ 1179 h 1417"/>
                            <a:gd name="T52" fmla="+- 0 1219 970"/>
                            <a:gd name="T53" fmla="*/ T52 w 641"/>
                            <a:gd name="T54" fmla="+- 0 1178 -65"/>
                            <a:gd name="T55" fmla="*/ 1178 h 1417"/>
                            <a:gd name="T56" fmla="+- 0 1198 970"/>
                            <a:gd name="T57" fmla="*/ T56 w 641"/>
                            <a:gd name="T58" fmla="+- 0 1162 -65"/>
                            <a:gd name="T59" fmla="*/ 1162 h 1417"/>
                            <a:gd name="T60" fmla="+- 0 1179 970"/>
                            <a:gd name="T61" fmla="*/ T60 w 641"/>
                            <a:gd name="T62" fmla="+- 0 1152 -65"/>
                            <a:gd name="T63" fmla="*/ 1152 h 1417"/>
                            <a:gd name="T64" fmla="+- 0 1163 970"/>
                            <a:gd name="T65" fmla="*/ T64 w 641"/>
                            <a:gd name="T66" fmla="+- 0 1125 -65"/>
                            <a:gd name="T67" fmla="*/ 1125 h 1417"/>
                            <a:gd name="T68" fmla="+- 0 1140 970"/>
                            <a:gd name="T69" fmla="*/ T68 w 641"/>
                            <a:gd name="T70" fmla="+- 0 1104 -65"/>
                            <a:gd name="T71" fmla="*/ 1104 h 1417"/>
                            <a:gd name="T72" fmla="+- 0 1124 970"/>
                            <a:gd name="T73" fmla="*/ T72 w 641"/>
                            <a:gd name="T74" fmla="+- 0 1083 -65"/>
                            <a:gd name="T75" fmla="*/ 1083 h 1417"/>
                            <a:gd name="T76" fmla="+- 0 1092 970"/>
                            <a:gd name="T77" fmla="*/ T76 w 641"/>
                            <a:gd name="T78" fmla="+- 0 1047 -65"/>
                            <a:gd name="T79" fmla="*/ 1047 h 1417"/>
                            <a:gd name="T80" fmla="+- 0 1094 970"/>
                            <a:gd name="T81" fmla="*/ T80 w 641"/>
                            <a:gd name="T82" fmla="+- 0 974 -65"/>
                            <a:gd name="T83" fmla="*/ 974 h 1417"/>
                            <a:gd name="T84" fmla="+- 0 1078 970"/>
                            <a:gd name="T85" fmla="*/ T84 w 641"/>
                            <a:gd name="T86" fmla="+- 0 902 -65"/>
                            <a:gd name="T87" fmla="*/ 902 h 1417"/>
                            <a:gd name="T88" fmla="+- 0 1057 970"/>
                            <a:gd name="T89" fmla="*/ T88 w 641"/>
                            <a:gd name="T90" fmla="+- 0 883 -65"/>
                            <a:gd name="T91" fmla="*/ 883 h 1417"/>
                            <a:gd name="T92" fmla="+- 0 1042 970"/>
                            <a:gd name="T93" fmla="*/ T92 w 641"/>
                            <a:gd name="T94" fmla="+- 0 894 -65"/>
                            <a:gd name="T95" fmla="*/ 894 h 1417"/>
                            <a:gd name="T96" fmla="+- 0 1013 970"/>
                            <a:gd name="T97" fmla="*/ T96 w 641"/>
                            <a:gd name="T98" fmla="+- 0 923 -65"/>
                            <a:gd name="T99" fmla="*/ 923 h 1417"/>
                            <a:gd name="T100" fmla="+- 0 990 970"/>
                            <a:gd name="T101" fmla="*/ T100 w 641"/>
                            <a:gd name="T102" fmla="+- 0 966 -65"/>
                            <a:gd name="T103" fmla="*/ 966 h 1417"/>
                            <a:gd name="T104" fmla="+- 0 970 970"/>
                            <a:gd name="T105" fmla="*/ T104 w 641"/>
                            <a:gd name="T106" fmla="+- 0 1034 -65"/>
                            <a:gd name="T107" fmla="*/ 1034 h 1417"/>
                            <a:gd name="T108" fmla="+- 0 997 970"/>
                            <a:gd name="T109" fmla="*/ T108 w 641"/>
                            <a:gd name="T110" fmla="+- 0 1095 -65"/>
                            <a:gd name="T111" fmla="*/ 1095 h 1417"/>
                            <a:gd name="T112" fmla="+- 0 1003 970"/>
                            <a:gd name="T113" fmla="*/ T112 w 641"/>
                            <a:gd name="T114" fmla="+- 0 1128 -65"/>
                            <a:gd name="T115" fmla="*/ 1128 h 1417"/>
                            <a:gd name="T116" fmla="+- 0 1010 970"/>
                            <a:gd name="T117" fmla="*/ T116 w 641"/>
                            <a:gd name="T118" fmla="+- 0 1159 -65"/>
                            <a:gd name="T119" fmla="*/ 1159 h 1417"/>
                            <a:gd name="T120" fmla="+- 0 1030 970"/>
                            <a:gd name="T121" fmla="*/ T120 w 641"/>
                            <a:gd name="T122" fmla="+- 0 1193 -65"/>
                            <a:gd name="T123" fmla="*/ 1193 h 1417"/>
                            <a:gd name="T124" fmla="+- 0 1038 970"/>
                            <a:gd name="T125" fmla="*/ T124 w 641"/>
                            <a:gd name="T126" fmla="+- 0 1220 -65"/>
                            <a:gd name="T127" fmla="*/ 1220 h 1417"/>
                            <a:gd name="T128" fmla="+- 0 1068 970"/>
                            <a:gd name="T129" fmla="*/ T128 w 641"/>
                            <a:gd name="T130" fmla="+- 0 1245 -65"/>
                            <a:gd name="T131" fmla="*/ 1245 h 1417"/>
                            <a:gd name="T132" fmla="+- 0 1132 970"/>
                            <a:gd name="T133" fmla="*/ T132 w 641"/>
                            <a:gd name="T134" fmla="+- 0 1311 -65"/>
                            <a:gd name="T135" fmla="*/ 1311 h 1417"/>
                            <a:gd name="T136" fmla="+- 0 1142 970"/>
                            <a:gd name="T137" fmla="*/ T136 w 641"/>
                            <a:gd name="T138" fmla="+- 0 1318 -65"/>
                            <a:gd name="T139" fmla="*/ 1318 h 1417"/>
                            <a:gd name="T140" fmla="+- 0 1154 970"/>
                            <a:gd name="T141" fmla="*/ T140 w 641"/>
                            <a:gd name="T142" fmla="+- 0 1322 -65"/>
                            <a:gd name="T143" fmla="*/ 1322 h 1417"/>
                            <a:gd name="T144" fmla="+- 0 1200 970"/>
                            <a:gd name="T145" fmla="*/ T144 w 641"/>
                            <a:gd name="T146" fmla="+- 0 1337 -65"/>
                            <a:gd name="T147" fmla="*/ 1337 h 1417"/>
                            <a:gd name="T148" fmla="+- 0 1305 970"/>
                            <a:gd name="T149" fmla="*/ T148 w 641"/>
                            <a:gd name="T150" fmla="+- 0 1348 -65"/>
                            <a:gd name="T151" fmla="*/ 1348 h 1417"/>
                            <a:gd name="T152" fmla="+- 0 1319 970"/>
                            <a:gd name="T153" fmla="*/ T152 w 641"/>
                            <a:gd name="T154" fmla="+- 0 1345 -65"/>
                            <a:gd name="T155" fmla="*/ 1345 h 1417"/>
                            <a:gd name="T156" fmla="+- 0 1611 970"/>
                            <a:gd name="T157" fmla="*/ T156 w 641"/>
                            <a:gd name="T158" fmla="+- 0 75 -65"/>
                            <a:gd name="T159" fmla="*/ 75 h 1417"/>
                            <a:gd name="T160" fmla="+- 0 1602 970"/>
                            <a:gd name="T161" fmla="*/ T160 w 641"/>
                            <a:gd name="T162" fmla="+- 0 -24 -65"/>
                            <a:gd name="T163" fmla="*/ -24 h 1417"/>
                            <a:gd name="T164" fmla="+- 0 1581 970"/>
                            <a:gd name="T165" fmla="*/ T164 w 641"/>
                            <a:gd name="T166" fmla="+- 0 -53 -65"/>
                            <a:gd name="T167" fmla="*/ -53 h 1417"/>
                            <a:gd name="T168" fmla="+- 0 1485 970"/>
                            <a:gd name="T169" fmla="*/ T168 w 641"/>
                            <a:gd name="T170" fmla="+- 0 -46 -65"/>
                            <a:gd name="T171" fmla="*/ -46 h 1417"/>
                            <a:gd name="T172" fmla="+- 0 1459 970"/>
                            <a:gd name="T173" fmla="*/ T172 w 641"/>
                            <a:gd name="T174" fmla="+- 0 49 -65"/>
                            <a:gd name="T175" fmla="*/ 49 h 1417"/>
                            <a:gd name="T176" fmla="+- 0 1463 970"/>
                            <a:gd name="T177" fmla="*/ T176 w 641"/>
                            <a:gd name="T178" fmla="+- 0 154 -65"/>
                            <a:gd name="T179" fmla="*/ 154 h 1417"/>
                            <a:gd name="T180" fmla="+- 0 1464 970"/>
                            <a:gd name="T181" fmla="*/ T180 w 641"/>
                            <a:gd name="T182" fmla="+- 0 235 -65"/>
                            <a:gd name="T183" fmla="*/ 235 h 1417"/>
                            <a:gd name="T184" fmla="+- 0 1463 970"/>
                            <a:gd name="T185" fmla="*/ T184 w 641"/>
                            <a:gd name="T186" fmla="+- 0 315 -65"/>
                            <a:gd name="T187" fmla="*/ 315 h 1417"/>
                            <a:gd name="T188" fmla="+- 0 1475 970"/>
                            <a:gd name="T189" fmla="*/ T188 w 641"/>
                            <a:gd name="T190" fmla="+- 0 434 -65"/>
                            <a:gd name="T191" fmla="*/ 434 h 1417"/>
                            <a:gd name="T192" fmla="+- 0 1488 970"/>
                            <a:gd name="T193" fmla="*/ T192 w 641"/>
                            <a:gd name="T194" fmla="+- 0 425 -65"/>
                            <a:gd name="T195" fmla="*/ 425 h 1417"/>
                            <a:gd name="T196" fmla="+- 0 1517 970"/>
                            <a:gd name="T197" fmla="*/ T196 w 641"/>
                            <a:gd name="T198" fmla="+- 0 374 -65"/>
                            <a:gd name="T199" fmla="*/ 374 h 1417"/>
                            <a:gd name="T200" fmla="+- 0 1526 970"/>
                            <a:gd name="T201" fmla="*/ T200 w 641"/>
                            <a:gd name="T202" fmla="+- 0 329 -65"/>
                            <a:gd name="T203" fmla="*/ 329 h 1417"/>
                            <a:gd name="T204" fmla="+- 0 1539 970"/>
                            <a:gd name="T205" fmla="*/ T204 w 641"/>
                            <a:gd name="T206" fmla="+- 0 283 -65"/>
                            <a:gd name="T207" fmla="*/ 283 h 1417"/>
                            <a:gd name="T208" fmla="+- 0 1538 970"/>
                            <a:gd name="T209" fmla="*/ T208 w 641"/>
                            <a:gd name="T210" fmla="+- 0 245 -65"/>
                            <a:gd name="T211" fmla="*/ 245 h 1417"/>
                            <a:gd name="T212" fmla="+- 0 1522 970"/>
                            <a:gd name="T213" fmla="*/ T212 w 641"/>
                            <a:gd name="T214" fmla="+- 0 190 -65"/>
                            <a:gd name="T215" fmla="*/ 190 h 1417"/>
                            <a:gd name="T216" fmla="+- 0 1571 970"/>
                            <a:gd name="T217" fmla="*/ T216 w 641"/>
                            <a:gd name="T218" fmla="+- 0 215 -65"/>
                            <a:gd name="T219" fmla="*/ 215 h 1417"/>
                            <a:gd name="T220" fmla="+- 0 1589 970"/>
                            <a:gd name="T221" fmla="*/ T220 w 641"/>
                            <a:gd name="T222" fmla="+- 0 190 -65"/>
                            <a:gd name="T223" fmla="*/ 190 h 1417"/>
                            <a:gd name="T224" fmla="+- 0 1595 970"/>
                            <a:gd name="T225" fmla="*/ T224 w 641"/>
                            <a:gd name="T226" fmla="+- 0 172 -65"/>
                            <a:gd name="T227" fmla="*/ 172 h 1417"/>
                            <a:gd name="T228" fmla="+- 0 1610 970"/>
                            <a:gd name="T229" fmla="*/ T228 w 641"/>
                            <a:gd name="T230" fmla="+- 0 118 -65"/>
                            <a:gd name="T231" fmla="*/ 118 h 14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641" h="1417">
                              <a:moveTo>
                                <a:pt x="354" y="1403"/>
                              </a:moveTo>
                              <a:lnTo>
                                <a:pt x="354" y="1398"/>
                              </a:lnTo>
                              <a:lnTo>
                                <a:pt x="353" y="1393"/>
                              </a:lnTo>
                              <a:lnTo>
                                <a:pt x="350" y="1390"/>
                              </a:lnTo>
                              <a:lnTo>
                                <a:pt x="348" y="1387"/>
                              </a:lnTo>
                              <a:lnTo>
                                <a:pt x="347" y="1386"/>
                              </a:lnTo>
                              <a:lnTo>
                                <a:pt x="332" y="1370"/>
                              </a:lnTo>
                              <a:lnTo>
                                <a:pt x="317" y="1354"/>
                              </a:lnTo>
                              <a:lnTo>
                                <a:pt x="304" y="1337"/>
                              </a:lnTo>
                              <a:lnTo>
                                <a:pt x="301" y="1330"/>
                              </a:lnTo>
                              <a:lnTo>
                                <a:pt x="295" y="1316"/>
                              </a:lnTo>
                              <a:lnTo>
                                <a:pt x="290" y="1302"/>
                              </a:lnTo>
                              <a:lnTo>
                                <a:pt x="285" y="1288"/>
                              </a:lnTo>
                              <a:lnTo>
                                <a:pt x="279" y="1275"/>
                              </a:lnTo>
                              <a:lnTo>
                                <a:pt x="271" y="1262"/>
                              </a:lnTo>
                              <a:lnTo>
                                <a:pt x="267" y="1256"/>
                              </a:lnTo>
                              <a:lnTo>
                                <a:pt x="263" y="1250"/>
                              </a:lnTo>
                              <a:lnTo>
                                <a:pt x="254" y="1250"/>
                              </a:lnTo>
                              <a:lnTo>
                                <a:pt x="251" y="1251"/>
                              </a:lnTo>
                              <a:lnTo>
                                <a:pt x="249" y="1252"/>
                              </a:lnTo>
                              <a:lnTo>
                                <a:pt x="247" y="1255"/>
                              </a:lnTo>
                              <a:lnTo>
                                <a:pt x="246" y="1267"/>
                              </a:lnTo>
                              <a:lnTo>
                                <a:pt x="247" y="1278"/>
                              </a:lnTo>
                              <a:lnTo>
                                <a:pt x="250" y="1290"/>
                              </a:lnTo>
                              <a:lnTo>
                                <a:pt x="252" y="1301"/>
                              </a:lnTo>
                              <a:lnTo>
                                <a:pt x="254" y="1322"/>
                              </a:lnTo>
                              <a:lnTo>
                                <a:pt x="232" y="1330"/>
                              </a:lnTo>
                              <a:lnTo>
                                <a:pt x="223" y="1324"/>
                              </a:lnTo>
                              <a:lnTo>
                                <a:pt x="218" y="1315"/>
                              </a:lnTo>
                              <a:lnTo>
                                <a:pt x="213" y="1306"/>
                              </a:lnTo>
                              <a:lnTo>
                                <a:pt x="206" y="1298"/>
                              </a:lnTo>
                              <a:lnTo>
                                <a:pt x="199" y="1291"/>
                              </a:lnTo>
                              <a:lnTo>
                                <a:pt x="191" y="1284"/>
                              </a:lnTo>
                              <a:lnTo>
                                <a:pt x="176" y="1271"/>
                              </a:lnTo>
                              <a:lnTo>
                                <a:pt x="169" y="1257"/>
                              </a:lnTo>
                              <a:lnTo>
                                <a:pt x="168" y="1240"/>
                              </a:lnTo>
                              <a:lnTo>
                                <a:pt x="174" y="1217"/>
                              </a:lnTo>
                              <a:lnTo>
                                <a:pt x="189" y="1231"/>
                              </a:lnTo>
                              <a:lnTo>
                                <a:pt x="206" y="1244"/>
                              </a:lnTo>
                              <a:lnTo>
                                <a:pt x="225" y="1252"/>
                              </a:lnTo>
                              <a:lnTo>
                                <a:pt x="247" y="1255"/>
                              </a:lnTo>
                              <a:lnTo>
                                <a:pt x="249" y="1243"/>
                              </a:lnTo>
                              <a:lnTo>
                                <a:pt x="245" y="1235"/>
                              </a:lnTo>
                              <a:lnTo>
                                <a:pt x="237" y="1230"/>
                              </a:lnTo>
                              <a:lnTo>
                                <a:pt x="228" y="1227"/>
                              </a:lnTo>
                              <a:lnTo>
                                <a:pt x="215" y="1223"/>
                              </a:lnTo>
                              <a:lnTo>
                                <a:pt x="209" y="1217"/>
                              </a:lnTo>
                              <a:lnTo>
                                <a:pt x="208" y="1205"/>
                              </a:lnTo>
                              <a:lnTo>
                                <a:pt x="201" y="1196"/>
                              </a:lnTo>
                              <a:lnTo>
                                <a:pt x="193" y="1190"/>
                              </a:lnTo>
                              <a:lnTo>
                                <a:pt x="184" y="1185"/>
                              </a:lnTo>
                              <a:lnTo>
                                <a:pt x="168" y="1184"/>
                              </a:lnTo>
                              <a:lnTo>
                                <a:pt x="170" y="1169"/>
                              </a:lnTo>
                              <a:lnTo>
                                <a:pt x="164" y="1161"/>
                              </a:lnTo>
                              <a:lnTo>
                                <a:pt x="158" y="1155"/>
                              </a:lnTo>
                              <a:lnTo>
                                <a:pt x="154" y="1148"/>
                              </a:lnTo>
                              <a:lnTo>
                                <a:pt x="138" y="1133"/>
                              </a:lnTo>
                              <a:lnTo>
                                <a:pt x="129" y="1123"/>
                              </a:lnTo>
                              <a:lnTo>
                                <a:pt x="122" y="1112"/>
                              </a:lnTo>
                              <a:lnTo>
                                <a:pt x="121" y="1099"/>
                              </a:lnTo>
                              <a:lnTo>
                                <a:pt x="125" y="1069"/>
                              </a:lnTo>
                              <a:lnTo>
                                <a:pt x="124" y="1039"/>
                              </a:lnTo>
                              <a:lnTo>
                                <a:pt x="119" y="1009"/>
                              </a:lnTo>
                              <a:lnTo>
                                <a:pt x="112" y="980"/>
                              </a:lnTo>
                              <a:lnTo>
                                <a:pt x="108" y="967"/>
                              </a:lnTo>
                              <a:lnTo>
                                <a:pt x="99" y="957"/>
                              </a:lnTo>
                              <a:lnTo>
                                <a:pt x="90" y="949"/>
                              </a:lnTo>
                              <a:lnTo>
                                <a:pt x="87" y="948"/>
                              </a:lnTo>
                              <a:lnTo>
                                <a:pt x="84" y="948"/>
                              </a:lnTo>
                              <a:lnTo>
                                <a:pt x="81" y="949"/>
                              </a:lnTo>
                              <a:lnTo>
                                <a:pt x="72" y="959"/>
                              </a:lnTo>
                              <a:lnTo>
                                <a:pt x="62" y="968"/>
                              </a:lnTo>
                              <a:lnTo>
                                <a:pt x="51" y="977"/>
                              </a:lnTo>
                              <a:lnTo>
                                <a:pt x="43" y="988"/>
                              </a:lnTo>
                              <a:lnTo>
                                <a:pt x="35" y="1002"/>
                              </a:lnTo>
                              <a:lnTo>
                                <a:pt x="27" y="1016"/>
                              </a:lnTo>
                              <a:lnTo>
                                <a:pt x="20" y="1031"/>
                              </a:lnTo>
                              <a:lnTo>
                                <a:pt x="13" y="1045"/>
                              </a:lnTo>
                              <a:lnTo>
                                <a:pt x="3" y="1072"/>
                              </a:lnTo>
                              <a:lnTo>
                                <a:pt x="0" y="1099"/>
                              </a:lnTo>
                              <a:lnTo>
                                <a:pt x="5" y="1126"/>
                              </a:lnTo>
                              <a:lnTo>
                                <a:pt x="17" y="1152"/>
                              </a:lnTo>
                              <a:lnTo>
                                <a:pt x="27" y="1160"/>
                              </a:lnTo>
                              <a:lnTo>
                                <a:pt x="35" y="1169"/>
                              </a:lnTo>
                              <a:lnTo>
                                <a:pt x="38" y="1180"/>
                              </a:lnTo>
                              <a:lnTo>
                                <a:pt x="33" y="1193"/>
                              </a:lnTo>
                              <a:lnTo>
                                <a:pt x="29" y="1205"/>
                              </a:lnTo>
                              <a:lnTo>
                                <a:pt x="35" y="1215"/>
                              </a:lnTo>
                              <a:lnTo>
                                <a:pt x="40" y="1224"/>
                              </a:lnTo>
                              <a:lnTo>
                                <a:pt x="46" y="1236"/>
                              </a:lnTo>
                              <a:lnTo>
                                <a:pt x="53" y="1247"/>
                              </a:lnTo>
                              <a:lnTo>
                                <a:pt x="60" y="1258"/>
                              </a:lnTo>
                              <a:lnTo>
                                <a:pt x="65" y="1271"/>
                              </a:lnTo>
                              <a:lnTo>
                                <a:pt x="65" y="1283"/>
                              </a:lnTo>
                              <a:lnTo>
                                <a:pt x="68" y="1285"/>
                              </a:lnTo>
                              <a:lnTo>
                                <a:pt x="69" y="1290"/>
                              </a:lnTo>
                              <a:lnTo>
                                <a:pt x="73" y="1292"/>
                              </a:lnTo>
                              <a:lnTo>
                                <a:pt x="98" y="1310"/>
                              </a:lnTo>
                              <a:lnTo>
                                <a:pt x="120" y="1331"/>
                              </a:lnTo>
                              <a:lnTo>
                                <a:pt x="141" y="1353"/>
                              </a:lnTo>
                              <a:lnTo>
                                <a:pt x="162" y="1376"/>
                              </a:lnTo>
                              <a:lnTo>
                                <a:pt x="165" y="1379"/>
                              </a:lnTo>
                              <a:lnTo>
                                <a:pt x="169" y="1381"/>
                              </a:lnTo>
                              <a:lnTo>
                                <a:pt x="172" y="1383"/>
                              </a:lnTo>
                              <a:lnTo>
                                <a:pt x="174" y="1384"/>
                              </a:lnTo>
                              <a:lnTo>
                                <a:pt x="178" y="1384"/>
                              </a:lnTo>
                              <a:lnTo>
                                <a:pt x="184" y="1387"/>
                              </a:lnTo>
                              <a:lnTo>
                                <a:pt x="191" y="1387"/>
                              </a:lnTo>
                              <a:lnTo>
                                <a:pt x="197" y="1390"/>
                              </a:lnTo>
                              <a:lnTo>
                                <a:pt x="230" y="1402"/>
                              </a:lnTo>
                              <a:lnTo>
                                <a:pt x="264" y="1411"/>
                              </a:lnTo>
                              <a:lnTo>
                                <a:pt x="299" y="1416"/>
                              </a:lnTo>
                              <a:lnTo>
                                <a:pt x="335" y="1413"/>
                              </a:lnTo>
                              <a:lnTo>
                                <a:pt x="339" y="1413"/>
                              </a:lnTo>
                              <a:lnTo>
                                <a:pt x="344" y="1413"/>
                              </a:lnTo>
                              <a:lnTo>
                                <a:pt x="349" y="1410"/>
                              </a:lnTo>
                              <a:lnTo>
                                <a:pt x="353" y="1407"/>
                              </a:lnTo>
                              <a:lnTo>
                                <a:pt x="354" y="1403"/>
                              </a:lnTo>
                              <a:moveTo>
                                <a:pt x="641" y="140"/>
                              </a:moveTo>
                              <a:lnTo>
                                <a:pt x="638" y="96"/>
                              </a:lnTo>
                              <a:lnTo>
                                <a:pt x="635" y="53"/>
                              </a:lnTo>
                              <a:lnTo>
                                <a:pt x="632" y="41"/>
                              </a:lnTo>
                              <a:lnTo>
                                <a:pt x="628" y="29"/>
                              </a:lnTo>
                              <a:lnTo>
                                <a:pt x="622" y="19"/>
                              </a:lnTo>
                              <a:lnTo>
                                <a:pt x="611" y="12"/>
                              </a:lnTo>
                              <a:lnTo>
                                <a:pt x="571" y="0"/>
                              </a:lnTo>
                              <a:lnTo>
                                <a:pt x="538" y="2"/>
                              </a:lnTo>
                              <a:lnTo>
                                <a:pt x="515" y="19"/>
                              </a:lnTo>
                              <a:lnTo>
                                <a:pt x="501" y="50"/>
                              </a:lnTo>
                              <a:lnTo>
                                <a:pt x="494" y="82"/>
                              </a:lnTo>
                              <a:lnTo>
                                <a:pt x="489" y="114"/>
                              </a:lnTo>
                              <a:lnTo>
                                <a:pt x="486" y="146"/>
                              </a:lnTo>
                              <a:lnTo>
                                <a:pt x="488" y="179"/>
                              </a:lnTo>
                              <a:lnTo>
                                <a:pt x="493" y="219"/>
                              </a:lnTo>
                              <a:lnTo>
                                <a:pt x="494" y="252"/>
                              </a:lnTo>
                              <a:lnTo>
                                <a:pt x="494" y="276"/>
                              </a:lnTo>
                              <a:lnTo>
                                <a:pt x="494" y="300"/>
                              </a:lnTo>
                              <a:lnTo>
                                <a:pt x="492" y="337"/>
                              </a:lnTo>
                              <a:lnTo>
                                <a:pt x="492" y="348"/>
                              </a:lnTo>
                              <a:lnTo>
                                <a:pt x="493" y="380"/>
                              </a:lnTo>
                              <a:lnTo>
                                <a:pt x="497" y="419"/>
                              </a:lnTo>
                              <a:lnTo>
                                <a:pt x="501" y="459"/>
                              </a:lnTo>
                              <a:lnTo>
                                <a:pt x="505" y="499"/>
                              </a:lnTo>
                              <a:lnTo>
                                <a:pt x="512" y="500"/>
                              </a:lnTo>
                              <a:lnTo>
                                <a:pt x="515" y="495"/>
                              </a:lnTo>
                              <a:lnTo>
                                <a:pt x="518" y="490"/>
                              </a:lnTo>
                              <a:lnTo>
                                <a:pt x="529" y="473"/>
                              </a:lnTo>
                              <a:lnTo>
                                <a:pt x="539" y="456"/>
                              </a:lnTo>
                              <a:lnTo>
                                <a:pt x="547" y="439"/>
                              </a:lnTo>
                              <a:lnTo>
                                <a:pt x="551" y="419"/>
                              </a:lnTo>
                              <a:lnTo>
                                <a:pt x="553" y="406"/>
                              </a:lnTo>
                              <a:lnTo>
                                <a:pt x="556" y="394"/>
                              </a:lnTo>
                              <a:lnTo>
                                <a:pt x="559" y="381"/>
                              </a:lnTo>
                              <a:lnTo>
                                <a:pt x="564" y="369"/>
                              </a:lnTo>
                              <a:lnTo>
                                <a:pt x="569" y="348"/>
                              </a:lnTo>
                              <a:lnTo>
                                <a:pt x="572" y="337"/>
                              </a:lnTo>
                              <a:lnTo>
                                <a:pt x="574" y="327"/>
                              </a:lnTo>
                              <a:lnTo>
                                <a:pt x="568" y="310"/>
                              </a:lnTo>
                              <a:lnTo>
                                <a:pt x="558" y="294"/>
                              </a:lnTo>
                              <a:lnTo>
                                <a:pt x="550" y="276"/>
                              </a:lnTo>
                              <a:lnTo>
                                <a:pt x="552" y="255"/>
                              </a:lnTo>
                              <a:lnTo>
                                <a:pt x="567" y="269"/>
                              </a:lnTo>
                              <a:lnTo>
                                <a:pt x="583" y="278"/>
                              </a:lnTo>
                              <a:lnTo>
                                <a:pt x="601" y="280"/>
                              </a:lnTo>
                              <a:lnTo>
                                <a:pt x="620" y="272"/>
                              </a:lnTo>
                              <a:lnTo>
                                <a:pt x="628" y="263"/>
                              </a:lnTo>
                              <a:lnTo>
                                <a:pt x="619" y="255"/>
                              </a:lnTo>
                              <a:lnTo>
                                <a:pt x="616" y="252"/>
                              </a:lnTo>
                              <a:lnTo>
                                <a:pt x="623" y="243"/>
                              </a:lnTo>
                              <a:lnTo>
                                <a:pt x="625" y="237"/>
                              </a:lnTo>
                              <a:lnTo>
                                <a:pt x="627" y="232"/>
                              </a:lnTo>
                              <a:lnTo>
                                <a:pt x="629" y="226"/>
                              </a:lnTo>
                              <a:lnTo>
                                <a:pt x="640" y="183"/>
                              </a:lnTo>
                              <a:lnTo>
                                <a:pt x="641" y="140"/>
                              </a:lnTo>
                            </a:path>
                          </a:pathLst>
                        </a:custGeom>
                        <a:solidFill>
                          <a:srgbClr val="B1DB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7"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16" y="636"/>
                          <a:ext cx="231" cy="32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8"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127" y="-110"/>
                          <a:ext cx="138" cy="30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736" y="195"/>
                          <a:ext cx="160" cy="24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0"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709" y="-113"/>
                          <a:ext cx="1350" cy="151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1"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93" y="838"/>
                          <a:ext cx="440" cy="537"/>
                        </a:xfrm>
                        <a:prstGeom prst="rect">
                          <a:avLst/>
                        </a:prstGeom>
                        <a:noFill/>
                        <a:extLst>
                          <a:ext uri="{909E8E84-426E-40DD-AFC4-6F175D3DCCD1}">
                            <a14:hiddenFill xmlns:a14="http://schemas.microsoft.com/office/drawing/2010/main">
                              <a:solidFill>
                                <a:srgbClr val="FFFFFF"/>
                              </a:solidFill>
                            </a14:hiddenFill>
                          </a:ext>
                        </a:extLst>
                      </pic:spPr>
                    </pic:pic>
                    <wps:wsp>
                      <wps:cNvPr id="42" name="Freeform 11"/>
                      <wps:cNvSpPr>
                        <a:spLocks/>
                      </wps:cNvSpPr>
                      <wps:spPr bwMode="auto">
                        <a:xfrm>
                          <a:off x="1223" y="-36"/>
                          <a:ext cx="63" cy="239"/>
                        </a:xfrm>
                        <a:custGeom>
                          <a:avLst/>
                          <a:gdLst>
                            <a:gd name="T0" fmla="+- 0 1249 1223"/>
                            <a:gd name="T1" fmla="*/ T0 w 63"/>
                            <a:gd name="T2" fmla="+- 0 -36 -36"/>
                            <a:gd name="T3" fmla="*/ -36 h 239"/>
                            <a:gd name="T4" fmla="+- 0 1227 1223"/>
                            <a:gd name="T5" fmla="*/ T4 w 63"/>
                            <a:gd name="T6" fmla="+- 0 -7 -36"/>
                            <a:gd name="T7" fmla="*/ -7 h 239"/>
                            <a:gd name="T8" fmla="+- 0 1223 1223"/>
                            <a:gd name="T9" fmla="*/ T8 w 63"/>
                            <a:gd name="T10" fmla="+- 0 22 -36"/>
                            <a:gd name="T11" fmla="*/ 22 h 239"/>
                            <a:gd name="T12" fmla="+- 0 1230 1223"/>
                            <a:gd name="T13" fmla="*/ T12 w 63"/>
                            <a:gd name="T14" fmla="+- 0 52 -36"/>
                            <a:gd name="T15" fmla="*/ 52 h 239"/>
                            <a:gd name="T16" fmla="+- 0 1243 1223"/>
                            <a:gd name="T17" fmla="*/ T16 w 63"/>
                            <a:gd name="T18" fmla="+- 0 83 -36"/>
                            <a:gd name="T19" fmla="*/ 83 h 239"/>
                            <a:gd name="T20" fmla="+- 0 1244 1223"/>
                            <a:gd name="T21" fmla="*/ T20 w 63"/>
                            <a:gd name="T22" fmla="+- 0 86 -36"/>
                            <a:gd name="T23" fmla="*/ 86 h 239"/>
                            <a:gd name="T24" fmla="+- 0 1246 1223"/>
                            <a:gd name="T25" fmla="*/ T24 w 63"/>
                            <a:gd name="T26" fmla="+- 0 88 -36"/>
                            <a:gd name="T27" fmla="*/ 88 h 239"/>
                            <a:gd name="T28" fmla="+- 0 1249 1223"/>
                            <a:gd name="T29" fmla="*/ T28 w 63"/>
                            <a:gd name="T30" fmla="+- 0 89 -36"/>
                            <a:gd name="T31" fmla="*/ 89 h 239"/>
                            <a:gd name="T32" fmla="+- 0 1255 1223"/>
                            <a:gd name="T33" fmla="*/ T32 w 63"/>
                            <a:gd name="T34" fmla="+- 0 114 -36"/>
                            <a:gd name="T35" fmla="*/ 114 h 239"/>
                            <a:gd name="T36" fmla="+- 0 1256 1223"/>
                            <a:gd name="T37" fmla="*/ T36 w 63"/>
                            <a:gd name="T38" fmla="+- 0 139 -36"/>
                            <a:gd name="T39" fmla="*/ 139 h 239"/>
                            <a:gd name="T40" fmla="+- 0 1253 1223"/>
                            <a:gd name="T41" fmla="*/ T40 w 63"/>
                            <a:gd name="T42" fmla="+- 0 165 -36"/>
                            <a:gd name="T43" fmla="*/ 165 h 239"/>
                            <a:gd name="T44" fmla="+- 0 1249 1223"/>
                            <a:gd name="T45" fmla="*/ T44 w 63"/>
                            <a:gd name="T46" fmla="+- 0 190 -36"/>
                            <a:gd name="T47" fmla="*/ 190 h 239"/>
                            <a:gd name="T48" fmla="+- 0 1250 1223"/>
                            <a:gd name="T49" fmla="*/ T48 w 63"/>
                            <a:gd name="T50" fmla="+- 0 192 -36"/>
                            <a:gd name="T51" fmla="*/ 192 h 239"/>
                            <a:gd name="T52" fmla="+- 0 1253 1223"/>
                            <a:gd name="T53" fmla="*/ T52 w 63"/>
                            <a:gd name="T54" fmla="+- 0 194 -36"/>
                            <a:gd name="T55" fmla="*/ 194 h 239"/>
                            <a:gd name="T56" fmla="+- 0 1255 1223"/>
                            <a:gd name="T57" fmla="*/ T56 w 63"/>
                            <a:gd name="T58" fmla="+- 0 195 -36"/>
                            <a:gd name="T59" fmla="*/ 195 h 239"/>
                            <a:gd name="T60" fmla="+- 0 1263 1223"/>
                            <a:gd name="T61" fmla="*/ T60 w 63"/>
                            <a:gd name="T62" fmla="+- 0 198 -36"/>
                            <a:gd name="T63" fmla="*/ 198 h 239"/>
                            <a:gd name="T64" fmla="+- 0 1271 1223"/>
                            <a:gd name="T65" fmla="*/ T64 w 63"/>
                            <a:gd name="T66" fmla="+- 0 203 -36"/>
                            <a:gd name="T67" fmla="*/ 203 h 239"/>
                            <a:gd name="T68" fmla="+- 0 1279 1223"/>
                            <a:gd name="T69" fmla="*/ T68 w 63"/>
                            <a:gd name="T70" fmla="+- 0 196 -36"/>
                            <a:gd name="T71" fmla="*/ 196 h 239"/>
                            <a:gd name="T72" fmla="+- 0 1282 1223"/>
                            <a:gd name="T73" fmla="*/ T72 w 63"/>
                            <a:gd name="T74" fmla="+- 0 186 -36"/>
                            <a:gd name="T75" fmla="*/ 186 h 239"/>
                            <a:gd name="T76" fmla="+- 0 1283 1223"/>
                            <a:gd name="T77" fmla="*/ T76 w 63"/>
                            <a:gd name="T78" fmla="+- 0 176 -36"/>
                            <a:gd name="T79" fmla="*/ 176 h 239"/>
                            <a:gd name="T80" fmla="+- 0 1284 1223"/>
                            <a:gd name="T81" fmla="*/ T80 w 63"/>
                            <a:gd name="T82" fmla="+- 0 166 -36"/>
                            <a:gd name="T83" fmla="*/ 166 h 239"/>
                            <a:gd name="T84" fmla="+- 0 1285 1223"/>
                            <a:gd name="T85" fmla="*/ T84 w 63"/>
                            <a:gd name="T86" fmla="+- 0 156 -36"/>
                            <a:gd name="T87" fmla="*/ 156 h 239"/>
                            <a:gd name="T88" fmla="+- 0 1285 1223"/>
                            <a:gd name="T89" fmla="*/ T88 w 63"/>
                            <a:gd name="T90" fmla="+- 0 124 -36"/>
                            <a:gd name="T91" fmla="*/ 124 h 239"/>
                            <a:gd name="T92" fmla="+- 0 1280 1223"/>
                            <a:gd name="T93" fmla="*/ T92 w 63"/>
                            <a:gd name="T94" fmla="+- 0 92 -36"/>
                            <a:gd name="T95" fmla="*/ 92 h 239"/>
                            <a:gd name="T96" fmla="+- 0 1272 1223"/>
                            <a:gd name="T97" fmla="*/ T96 w 63"/>
                            <a:gd name="T98" fmla="+- 0 61 -36"/>
                            <a:gd name="T99" fmla="*/ 61 h 239"/>
                            <a:gd name="T100" fmla="+- 0 1267 1223"/>
                            <a:gd name="T101" fmla="*/ T100 w 63"/>
                            <a:gd name="T102" fmla="+- 0 29 -36"/>
                            <a:gd name="T103" fmla="*/ 29 h 239"/>
                            <a:gd name="T104" fmla="+- 0 1263 1223"/>
                            <a:gd name="T105" fmla="*/ T104 w 63"/>
                            <a:gd name="T106" fmla="+- 0 19 -36"/>
                            <a:gd name="T107" fmla="*/ 19 h 239"/>
                            <a:gd name="T108" fmla="+- 0 1264 1223"/>
                            <a:gd name="T109" fmla="*/ T108 w 63"/>
                            <a:gd name="T110" fmla="+- 0 9 -36"/>
                            <a:gd name="T111" fmla="*/ 9 h 239"/>
                            <a:gd name="T112" fmla="+- 0 1264 1223"/>
                            <a:gd name="T113" fmla="*/ T112 w 63"/>
                            <a:gd name="T114" fmla="+- 0 -2 -36"/>
                            <a:gd name="T115" fmla="*/ -2 h 239"/>
                            <a:gd name="T116" fmla="+- 0 1261 1223"/>
                            <a:gd name="T117" fmla="*/ T116 w 63"/>
                            <a:gd name="T118" fmla="+- 0 -12 -36"/>
                            <a:gd name="T119" fmla="*/ -12 h 239"/>
                            <a:gd name="T120" fmla="+- 0 1260 1223"/>
                            <a:gd name="T121" fmla="*/ T120 w 63"/>
                            <a:gd name="T122" fmla="+- 0 -22 -36"/>
                            <a:gd name="T123" fmla="*/ -22 h 239"/>
                            <a:gd name="T124" fmla="+- 0 1257 1223"/>
                            <a:gd name="T125" fmla="*/ T124 w 63"/>
                            <a:gd name="T126" fmla="+- 0 -30 -36"/>
                            <a:gd name="T127" fmla="*/ -30 h 239"/>
                            <a:gd name="T128" fmla="+- 0 1249 1223"/>
                            <a:gd name="T129" fmla="*/ T128 w 63"/>
                            <a:gd name="T130" fmla="+- 0 -36 -36"/>
                            <a:gd name="T131" fmla="*/ -36 h 2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63" h="239">
                              <a:moveTo>
                                <a:pt x="26" y="0"/>
                              </a:moveTo>
                              <a:lnTo>
                                <a:pt x="4" y="29"/>
                              </a:lnTo>
                              <a:lnTo>
                                <a:pt x="0" y="58"/>
                              </a:lnTo>
                              <a:lnTo>
                                <a:pt x="7" y="88"/>
                              </a:lnTo>
                              <a:lnTo>
                                <a:pt x="20" y="119"/>
                              </a:lnTo>
                              <a:lnTo>
                                <a:pt x="21" y="122"/>
                              </a:lnTo>
                              <a:lnTo>
                                <a:pt x="23" y="124"/>
                              </a:lnTo>
                              <a:lnTo>
                                <a:pt x="26" y="125"/>
                              </a:lnTo>
                              <a:lnTo>
                                <a:pt x="32" y="150"/>
                              </a:lnTo>
                              <a:lnTo>
                                <a:pt x="33" y="175"/>
                              </a:lnTo>
                              <a:lnTo>
                                <a:pt x="30" y="201"/>
                              </a:lnTo>
                              <a:lnTo>
                                <a:pt x="26" y="226"/>
                              </a:lnTo>
                              <a:lnTo>
                                <a:pt x="27" y="228"/>
                              </a:lnTo>
                              <a:lnTo>
                                <a:pt x="30" y="230"/>
                              </a:lnTo>
                              <a:lnTo>
                                <a:pt x="32" y="231"/>
                              </a:lnTo>
                              <a:lnTo>
                                <a:pt x="40" y="234"/>
                              </a:lnTo>
                              <a:lnTo>
                                <a:pt x="48" y="239"/>
                              </a:lnTo>
                              <a:lnTo>
                                <a:pt x="56" y="232"/>
                              </a:lnTo>
                              <a:lnTo>
                                <a:pt x="59" y="222"/>
                              </a:lnTo>
                              <a:lnTo>
                                <a:pt x="60" y="212"/>
                              </a:lnTo>
                              <a:lnTo>
                                <a:pt x="61" y="202"/>
                              </a:lnTo>
                              <a:lnTo>
                                <a:pt x="62" y="192"/>
                              </a:lnTo>
                              <a:lnTo>
                                <a:pt x="62" y="160"/>
                              </a:lnTo>
                              <a:lnTo>
                                <a:pt x="57" y="128"/>
                              </a:lnTo>
                              <a:lnTo>
                                <a:pt x="49" y="97"/>
                              </a:lnTo>
                              <a:lnTo>
                                <a:pt x="44" y="65"/>
                              </a:lnTo>
                              <a:lnTo>
                                <a:pt x="40" y="55"/>
                              </a:lnTo>
                              <a:lnTo>
                                <a:pt x="41" y="45"/>
                              </a:lnTo>
                              <a:lnTo>
                                <a:pt x="41" y="34"/>
                              </a:lnTo>
                              <a:lnTo>
                                <a:pt x="38" y="24"/>
                              </a:lnTo>
                              <a:lnTo>
                                <a:pt x="37" y="14"/>
                              </a:lnTo>
                              <a:lnTo>
                                <a:pt x="34" y="6"/>
                              </a:lnTo>
                              <a:lnTo>
                                <a:pt x="26" y="0"/>
                              </a:lnTo>
                              <a:close/>
                            </a:path>
                          </a:pathLst>
                        </a:custGeom>
                        <a:solidFill>
                          <a:srgbClr val="B2DD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AutoShape 12"/>
                      <wps:cNvSpPr>
                        <a:spLocks/>
                      </wps:cNvSpPr>
                      <wps:spPr bwMode="auto">
                        <a:xfrm>
                          <a:off x="1192" y="78"/>
                          <a:ext cx="73" cy="138"/>
                        </a:xfrm>
                        <a:custGeom>
                          <a:avLst/>
                          <a:gdLst>
                            <a:gd name="T0" fmla="+- 0 1249 1192"/>
                            <a:gd name="T1" fmla="*/ T0 w 73"/>
                            <a:gd name="T2" fmla="+- 0 165 78"/>
                            <a:gd name="T3" fmla="*/ 165 h 138"/>
                            <a:gd name="T4" fmla="+- 0 1249 1192"/>
                            <a:gd name="T5" fmla="*/ T4 w 73"/>
                            <a:gd name="T6" fmla="+- 0 158 78"/>
                            <a:gd name="T7" fmla="*/ 158 h 138"/>
                            <a:gd name="T8" fmla="+- 0 1249 1192"/>
                            <a:gd name="T9" fmla="*/ T8 w 73"/>
                            <a:gd name="T10" fmla="+- 0 147 78"/>
                            <a:gd name="T11" fmla="*/ 147 h 138"/>
                            <a:gd name="T12" fmla="+- 0 1249 1192"/>
                            <a:gd name="T13" fmla="*/ T12 w 73"/>
                            <a:gd name="T14" fmla="+- 0 89 78"/>
                            <a:gd name="T15" fmla="*/ 89 h 138"/>
                            <a:gd name="T16" fmla="+- 0 1244 1192"/>
                            <a:gd name="T17" fmla="*/ T16 w 73"/>
                            <a:gd name="T18" fmla="+- 0 84 78"/>
                            <a:gd name="T19" fmla="*/ 84 h 138"/>
                            <a:gd name="T20" fmla="+- 0 1243 1192"/>
                            <a:gd name="T21" fmla="*/ T20 w 73"/>
                            <a:gd name="T22" fmla="+- 0 83 78"/>
                            <a:gd name="T23" fmla="*/ 83 h 138"/>
                            <a:gd name="T24" fmla="+- 0 1236 1192"/>
                            <a:gd name="T25" fmla="*/ T24 w 73"/>
                            <a:gd name="T26" fmla="+- 0 82 78"/>
                            <a:gd name="T27" fmla="*/ 82 h 138"/>
                            <a:gd name="T28" fmla="+- 0 1229 1192"/>
                            <a:gd name="T29" fmla="*/ T28 w 73"/>
                            <a:gd name="T30" fmla="+- 0 80 78"/>
                            <a:gd name="T31" fmla="*/ 80 h 138"/>
                            <a:gd name="T32" fmla="+- 0 1214 1192"/>
                            <a:gd name="T33" fmla="*/ T32 w 73"/>
                            <a:gd name="T34" fmla="+- 0 84 78"/>
                            <a:gd name="T35" fmla="*/ 84 h 138"/>
                            <a:gd name="T36" fmla="+- 0 1202 1192"/>
                            <a:gd name="T37" fmla="*/ T36 w 73"/>
                            <a:gd name="T38" fmla="+- 0 78 78"/>
                            <a:gd name="T39" fmla="*/ 78 h 138"/>
                            <a:gd name="T40" fmla="+- 0 1192 1192"/>
                            <a:gd name="T41" fmla="*/ T40 w 73"/>
                            <a:gd name="T42" fmla="+- 0 102 78"/>
                            <a:gd name="T43" fmla="*/ 102 h 138"/>
                            <a:gd name="T44" fmla="+- 0 1200 1192"/>
                            <a:gd name="T45" fmla="*/ T44 w 73"/>
                            <a:gd name="T46" fmla="+- 0 109 78"/>
                            <a:gd name="T47" fmla="*/ 109 h 138"/>
                            <a:gd name="T48" fmla="+- 0 1208 1192"/>
                            <a:gd name="T49" fmla="*/ T48 w 73"/>
                            <a:gd name="T50" fmla="+- 0 118 78"/>
                            <a:gd name="T51" fmla="*/ 118 h 138"/>
                            <a:gd name="T52" fmla="+- 0 1213 1192"/>
                            <a:gd name="T53" fmla="*/ T52 w 73"/>
                            <a:gd name="T54" fmla="+- 0 127 78"/>
                            <a:gd name="T55" fmla="*/ 127 h 138"/>
                            <a:gd name="T56" fmla="+- 0 1218 1192"/>
                            <a:gd name="T57" fmla="*/ T56 w 73"/>
                            <a:gd name="T58" fmla="+- 0 136 78"/>
                            <a:gd name="T59" fmla="*/ 136 h 138"/>
                            <a:gd name="T60" fmla="+- 0 1222 1192"/>
                            <a:gd name="T61" fmla="*/ T60 w 73"/>
                            <a:gd name="T62" fmla="+- 0 147 78"/>
                            <a:gd name="T63" fmla="*/ 147 h 138"/>
                            <a:gd name="T64" fmla="+- 0 1224 1192"/>
                            <a:gd name="T65" fmla="*/ T64 w 73"/>
                            <a:gd name="T66" fmla="+- 0 158 78"/>
                            <a:gd name="T67" fmla="*/ 158 h 138"/>
                            <a:gd name="T68" fmla="+- 0 1225 1192"/>
                            <a:gd name="T69" fmla="*/ T68 w 73"/>
                            <a:gd name="T70" fmla="+- 0 164 78"/>
                            <a:gd name="T71" fmla="*/ 164 h 138"/>
                            <a:gd name="T72" fmla="+- 0 1222 1192"/>
                            <a:gd name="T73" fmla="*/ T72 w 73"/>
                            <a:gd name="T74" fmla="+- 0 176 78"/>
                            <a:gd name="T75" fmla="*/ 176 h 138"/>
                            <a:gd name="T76" fmla="+- 0 1245 1192"/>
                            <a:gd name="T77" fmla="*/ T76 w 73"/>
                            <a:gd name="T78" fmla="+- 0 174 78"/>
                            <a:gd name="T79" fmla="*/ 174 h 138"/>
                            <a:gd name="T80" fmla="+- 0 1249 1192"/>
                            <a:gd name="T81" fmla="*/ T80 w 73"/>
                            <a:gd name="T82" fmla="+- 0 165 78"/>
                            <a:gd name="T83" fmla="*/ 165 h 138"/>
                            <a:gd name="T84" fmla="+- 0 1264 1192"/>
                            <a:gd name="T85" fmla="*/ T84 w 73"/>
                            <a:gd name="T86" fmla="+- 0 202 78"/>
                            <a:gd name="T87" fmla="*/ 202 h 138"/>
                            <a:gd name="T88" fmla="+- 0 1256 1192"/>
                            <a:gd name="T89" fmla="*/ T88 w 73"/>
                            <a:gd name="T90" fmla="+- 0 191 78"/>
                            <a:gd name="T91" fmla="*/ 191 h 138"/>
                            <a:gd name="T92" fmla="+- 0 1255 1192"/>
                            <a:gd name="T93" fmla="*/ T92 w 73"/>
                            <a:gd name="T94" fmla="+- 0 190 78"/>
                            <a:gd name="T95" fmla="*/ 190 h 138"/>
                            <a:gd name="T96" fmla="+- 0 1249 1192"/>
                            <a:gd name="T97" fmla="*/ T96 w 73"/>
                            <a:gd name="T98" fmla="+- 0 190 78"/>
                            <a:gd name="T99" fmla="*/ 190 h 138"/>
                            <a:gd name="T100" fmla="+- 0 1239 1192"/>
                            <a:gd name="T101" fmla="*/ T100 w 73"/>
                            <a:gd name="T102" fmla="+- 0 191 78"/>
                            <a:gd name="T103" fmla="*/ 191 h 138"/>
                            <a:gd name="T104" fmla="+- 0 1228 1192"/>
                            <a:gd name="T105" fmla="*/ T104 w 73"/>
                            <a:gd name="T106" fmla="+- 0 186 78"/>
                            <a:gd name="T107" fmla="*/ 186 h 138"/>
                            <a:gd name="T108" fmla="+- 0 1219 1192"/>
                            <a:gd name="T109" fmla="*/ T108 w 73"/>
                            <a:gd name="T110" fmla="+- 0 196 78"/>
                            <a:gd name="T111" fmla="*/ 196 h 138"/>
                            <a:gd name="T112" fmla="+- 0 1224 1192"/>
                            <a:gd name="T113" fmla="*/ T112 w 73"/>
                            <a:gd name="T114" fmla="+- 0 206 78"/>
                            <a:gd name="T115" fmla="*/ 206 h 138"/>
                            <a:gd name="T116" fmla="+- 0 1229 1192"/>
                            <a:gd name="T117" fmla="*/ T116 w 73"/>
                            <a:gd name="T118" fmla="+- 0 216 78"/>
                            <a:gd name="T119" fmla="*/ 216 h 138"/>
                            <a:gd name="T120" fmla="+- 0 1243 1192"/>
                            <a:gd name="T121" fmla="*/ T120 w 73"/>
                            <a:gd name="T122" fmla="+- 0 214 78"/>
                            <a:gd name="T123" fmla="*/ 214 h 138"/>
                            <a:gd name="T124" fmla="+- 0 1251 1192"/>
                            <a:gd name="T125" fmla="*/ T124 w 73"/>
                            <a:gd name="T126" fmla="+- 0 210 78"/>
                            <a:gd name="T127" fmla="*/ 210 h 138"/>
                            <a:gd name="T128" fmla="+- 0 1261 1192"/>
                            <a:gd name="T129" fmla="*/ T128 w 73"/>
                            <a:gd name="T130" fmla="+- 0 208 78"/>
                            <a:gd name="T131" fmla="*/ 208 h 138"/>
                            <a:gd name="T132" fmla="+- 0 1264 1192"/>
                            <a:gd name="T133" fmla="*/ T132 w 73"/>
                            <a:gd name="T134" fmla="+- 0 202 78"/>
                            <a:gd name="T135" fmla="*/ 202 h 1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73" h="138">
                              <a:moveTo>
                                <a:pt x="57" y="87"/>
                              </a:moveTo>
                              <a:lnTo>
                                <a:pt x="57" y="80"/>
                              </a:lnTo>
                              <a:lnTo>
                                <a:pt x="57" y="69"/>
                              </a:lnTo>
                              <a:lnTo>
                                <a:pt x="57" y="11"/>
                              </a:lnTo>
                              <a:lnTo>
                                <a:pt x="52" y="6"/>
                              </a:lnTo>
                              <a:lnTo>
                                <a:pt x="51" y="5"/>
                              </a:lnTo>
                              <a:lnTo>
                                <a:pt x="44" y="4"/>
                              </a:lnTo>
                              <a:lnTo>
                                <a:pt x="37" y="2"/>
                              </a:lnTo>
                              <a:lnTo>
                                <a:pt x="22" y="6"/>
                              </a:lnTo>
                              <a:lnTo>
                                <a:pt x="10" y="0"/>
                              </a:lnTo>
                              <a:lnTo>
                                <a:pt x="0" y="24"/>
                              </a:lnTo>
                              <a:lnTo>
                                <a:pt x="8" y="31"/>
                              </a:lnTo>
                              <a:lnTo>
                                <a:pt x="16" y="40"/>
                              </a:lnTo>
                              <a:lnTo>
                                <a:pt x="21" y="49"/>
                              </a:lnTo>
                              <a:lnTo>
                                <a:pt x="26" y="58"/>
                              </a:lnTo>
                              <a:lnTo>
                                <a:pt x="30" y="69"/>
                              </a:lnTo>
                              <a:lnTo>
                                <a:pt x="32" y="80"/>
                              </a:lnTo>
                              <a:lnTo>
                                <a:pt x="33" y="86"/>
                              </a:lnTo>
                              <a:lnTo>
                                <a:pt x="30" y="98"/>
                              </a:lnTo>
                              <a:lnTo>
                                <a:pt x="53" y="96"/>
                              </a:lnTo>
                              <a:lnTo>
                                <a:pt x="57" y="87"/>
                              </a:lnTo>
                              <a:moveTo>
                                <a:pt x="72" y="124"/>
                              </a:moveTo>
                              <a:lnTo>
                                <a:pt x="64" y="113"/>
                              </a:lnTo>
                              <a:lnTo>
                                <a:pt x="63" y="112"/>
                              </a:lnTo>
                              <a:lnTo>
                                <a:pt x="57" y="112"/>
                              </a:lnTo>
                              <a:lnTo>
                                <a:pt x="47" y="113"/>
                              </a:lnTo>
                              <a:lnTo>
                                <a:pt x="36" y="108"/>
                              </a:lnTo>
                              <a:lnTo>
                                <a:pt x="27" y="118"/>
                              </a:lnTo>
                              <a:lnTo>
                                <a:pt x="32" y="128"/>
                              </a:lnTo>
                              <a:lnTo>
                                <a:pt x="37" y="138"/>
                              </a:lnTo>
                              <a:lnTo>
                                <a:pt x="51" y="136"/>
                              </a:lnTo>
                              <a:lnTo>
                                <a:pt x="59" y="132"/>
                              </a:lnTo>
                              <a:lnTo>
                                <a:pt x="69" y="130"/>
                              </a:lnTo>
                              <a:lnTo>
                                <a:pt x="72" y="124"/>
                              </a:lnTo>
                            </a:path>
                          </a:pathLst>
                        </a:custGeom>
                        <a:solidFill>
                          <a:srgbClr val="B4DAF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4"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735" y="343"/>
                          <a:ext cx="138" cy="1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5"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75" y="-12"/>
                          <a:ext cx="1170" cy="139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6088F79" id="Group 4" o:spid="_x0000_s1026" style="position:absolute;margin-left:35.45pt;margin-top:-10.85pt;width:67.5pt;height:75.95pt;z-index:251651584;mso-position-horizontal-relative:page" coordorigin="709,-113" coordsize="1350,15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">
              <v:shape id="AutoShape 5" o:spid="_x0000_s1027" style="position:absolute;left:970;top:-65;width:641;height:1417;visibility:visible;mso-wrap-style:square;v-text-anchor:top" coordsize="641,1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" path="m354,1403r,-5l353,1393r-3,-3l348,1387r-1,-1l332,1370r-15,-16l304,1337r-3,-7l295,1316r-5,-14l285,1288r-6,-13l271,1262r-4,-6l263,1250r-9,l251,1251r-2,1l247,1255r-1,12l247,1278r3,12l252,1301r2,21l232,1330r-9,-6l218,1315r-5,-9l206,1298r-7,-7l191,1284r-15,-13l169,1257r-1,-17l174,1217r15,14l206,1244r19,8l247,1255r2,-12l245,1235r-8,-5l228,1227r-13,-4l209,1217r-1,-12l201,1196r-8,-6l184,1185r-16,-1l170,1169r-6,-8l158,1155r-4,-7l138,1133r-9,-10l122,1112r-1,-13l125,1069r-1,-30l119,1009r-7,-29l108,967,99,957r-9,-8l87,948r-3,l81,949r-9,10l62,968r-11,9l43,988r-8,14l27,1016r-7,15l13,1045,3,1072,,1099r5,27l17,1152r10,8l35,1169r3,11l33,1193r-4,12l35,1215r5,9l46,1236r7,11l60,1258r5,13l65,1283r3,2l69,1290r4,2l98,1310r22,21l141,1353r21,23l165,1379r4,2l172,1383r2,1l178,1384r6,3l191,1387r6,3l230,1402r34,9l299,1416r36,-3l339,1413r5,l349,1410r4,-3l354,1403m641,140l638,96,635,53,632,41,628,29,622,19,611,12,571,,538,2,515,19,501,50r-7,32l489,114r-3,32l488,179r5,40l494,252r,24l494,300r-2,37l492,348r1,32l497,419r4,40l505,499r7,1l515,495r3,-5l529,473r10,-17l547,439r4,-20l553,406r3,-12l559,381r5,-12l569,348r3,-11l574,327r-6,-17l558,294r-8,-18l552,255r15,14l583,278r18,2l620,272r8,-9l619,255r-3,-3l623,243r2,-6l627,232r2,-6l640,183r1,-43e" fillcolor="#b1dbf5" stroked="f">
                <v:path arrowok="t" o:connecttype="custom" o:connectlocs="353,1328;347,1321;304,1272;290,1237;271,1197;254,1185;247,1190;250,1225;232,1265;213,1241;191,1219;168,1175;206,1179;249,1178;228,1162;209,1152;193,1125;170,1104;154,1083;122,1047;124,974;108,902;87,883;72,894;43,923;20,966;0,1034;27,1095;33,1128;40,1159;60,1193;68,1220;98,1245;162,1311;172,1318;184,1322;230,1337;335,1348;349,1345;641,75;632,-24;611,-53;515,-46;489,49;493,154;494,235;493,315;505,434;518,425;547,374;556,329;569,283;568,245;552,190;601,215;619,190;625,172;640,118" o:connectangles="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716;top:636;width:231;height:3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">
                <v:imagedata r:id="rId8" o:title=""/>
              </v:shape>
              <v:shape id="Picture 7" o:spid="_x0000_s1029" type="#_x0000_t75" style="position:absolute;left:1127;top:-110;width:138;height:3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">
                <v:imagedata r:id="rId9" o:title=""/>
              </v:shape>
              <v:shape id="Picture 8" o:spid="_x0000_s1030" type="#_x0000_t75" style="position:absolute;left:1736;top:195;width:160;height:2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">
                <v:imagedata r:id="rId10" o:title=""/>
              </v:shape>
              <v:shape id="Picture 9" o:spid="_x0000_s1031" type="#_x0000_t75" style="position:absolute;left:709;top:-113;width:1350;height:15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">
                <v:imagedata r:id="rId11" o:title=""/>
              </v:shape>
              <v:shape id="Picture 10" o:spid="_x0000_s1032" type="#_x0000_t75" style="position:absolute;left:993;top:838;width:440;height:5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">
                <v:imagedata r:id="rId12" o:title=""/>
              </v:shape>
              <v:shape id="Freeform 11" o:spid="_x0000_s1033" style="position:absolute;left:1223;top:-36;width:63;height:239;visibility:visible;mso-wrap-style:square;v-text-anchor:top" coordsize="63,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" path="m26,l4,29,,58,7,88r13,31l21,122r2,2l26,125r6,25l33,175r-3,26l26,226r1,2l30,230r2,1l40,234r8,5l56,232r3,-10l60,212r1,-10l62,192r,-32l57,128,49,97,44,65,40,55,41,45r,-11l38,24,37,14,34,6,26,xe" fillcolor="#b2ddf3" stroked="f">
                <v:path arrowok="t" o:connecttype="custom" o:connectlocs="26,-36;4,-7;0,22;7,52;20,83;21,86;23,88;26,89;32,114;33,139;30,165;26,190;27,192;30,194;32,195;40,198;48,203;56,196;59,186;60,176;61,166;62,156;62,124;57,92;49,61;44,29;40,19;41,9;41,-2;38,-12;37,-22;34,-30;26,-36" o:connectangles="0,0,0,0,0,0,0,0,0,0,0,0,0,0,0,0,0,0,0,0,0,0,0,0,0,0,0,0,0,0,0,0,0"/>
              </v:shape>
              <v:shape id="AutoShape 12" o:spid="_x0000_s1034" style="position:absolute;left:1192;top:78;width:73;height:138;visibility:visible;mso-wrap-style:square;v-text-anchor:top" coordsize="73,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" path="m57,87r,-7l57,69r,-58l52,6,51,5,44,4,37,2,22,6,10,,,24r8,7l16,40r5,9l26,58r4,11l32,80r1,6l30,98,53,96r4,-9m72,124l64,113r-1,-1l57,112r-10,1l36,108r-9,10l32,128r5,10l51,136r8,-4l69,130r3,-6e" fillcolor="#b4daf4" stroked="f">
                <v:path arrowok="t" o:connecttype="custom" o:connectlocs="57,165;57,158;57,147;57,89;52,84;51,83;44,82;37,80;22,84;10,78;0,102;8,109;16,118;21,127;26,136;30,147;32,158;33,164;30,176;53,174;57,165;72,202;64,191;63,190;57,190;47,191;36,186;27,196;32,206;37,216;51,214;59,210;69,208;72,202" o:connectangles="0,0,0,0,0,0,0,0,0,0,0,0,0,0,0,0,0,0,0,0,0,0,0,0,0,0,0,0,0,0,0,0,0,0"/>
              </v:shape>
              <v:shape id="Picture 13" o:spid="_x0000_s1035" type="#_x0000_t75" style="position:absolute;left:1735;top:343;width:138;height:1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">
                <v:imagedata r:id="rId13" o:title=""/>
              </v:shape>
              <v:shape id="Picture 14" o:spid="_x0000_s1036" type="#_x0000_t75" style="position:absolute;left:875;top:-12;width:1170;height:1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">
                <v:imagedata r:id="rId14" o:title=""/>
              </v:shape>
              <w10:wrap anchorx="page"/>
            </v:group>
          </w:pict>
        </mc:Fallback>
      </mc:AlternateContent>
    </w:r>
    <w:r>
      <w:rPr>
        <w:noProof/>
        <w:sz w:val="18"/>
        <w:szCs w:val="18"/>
        <w:lang w:val="en-GB" w:eastAsia="en-GB"/>
      </w:rPr>
      <mc:AlternateContent>
        <mc:Choice Requires="wpg">
          <w:drawing>
            <wp:anchor distT="0" distB="0" distL="114300" distR="114300" simplePos="0" relativeHeight="251652608" behindDoc="0" locked="0" layoutInCell="1" allowOverlap="1" wp14:anchorId="7FE8EC95" wp14:editId="784EE881">
              <wp:simplePos x="0" y="0"/>
              <wp:positionH relativeFrom="page">
                <wp:posOffset>0</wp:posOffset>
              </wp:positionH>
              <wp:positionV relativeFrom="paragraph">
                <wp:posOffset>-497840</wp:posOffset>
              </wp:positionV>
              <wp:extent cx="7560310" cy="329565"/>
              <wp:effectExtent l="0" t="0" r="2540" b="0"/>
              <wp:wrapNone/>
              <wp:docPr id="3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329565"/>
                        <a:chOff x="0" y="-678"/>
                        <a:chExt cx="11906" cy="209"/>
                      </a:xfrm>
                    </wpg:grpSpPr>
                    <wps:wsp>
                      <wps:cNvPr id="33" name="Rectangle 2"/>
                      <wps:cNvSpPr>
                        <a:spLocks noChangeArrowheads="1"/>
                      </wps:cNvSpPr>
                      <wps:spPr bwMode="auto">
                        <a:xfrm>
                          <a:off x="7958" y="-678"/>
                          <a:ext cx="3948" cy="208"/>
                        </a:xfrm>
                        <a:prstGeom prst="rect">
                          <a:avLst/>
                        </a:prstGeom>
                        <a:solidFill>
                          <a:srgbClr val="B1DB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3"/>
                      <wps:cNvSpPr>
                        <a:spLocks noChangeArrowheads="1"/>
                      </wps:cNvSpPr>
                      <wps:spPr bwMode="auto">
                        <a:xfrm>
                          <a:off x="0" y="-678"/>
                          <a:ext cx="7958" cy="208"/>
                        </a:xfrm>
                        <a:prstGeom prst="rect">
                          <a:avLst/>
                        </a:prstGeom>
                        <a:solidFill>
                          <a:srgbClr val="44A8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40EC70" id="Group 1" o:spid="_x0000_s1026" style="position:absolute;margin-left:0;margin-top:-39.2pt;width:595.3pt;height:25.95pt;z-index:251652608;mso-position-horizontal-relative:page" coordorigin=",-678" coordsize="11906,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">
              <v:rect id="Rectangle 2" o:spid="_x0000_s1027" style="position:absolute;left:7958;top:-678;width:3948;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" fillcolor="#b1dbf5" stroked="f"/>
              <v:rect id="Rectangle 3" o:spid="_x0000_s1028" style="position:absolute;top:-678;width:7958;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" fillcolor="#44a8df" stroked="f"/>
              <w10:wrap anchorx="page"/>
            </v:group>
          </w:pict>
        </mc:Fallback>
      </mc:AlternateContent>
    </w:r>
    <w:r>
      <w:rPr>
        <w:noProof/>
        <w:sz w:val="18"/>
        <w:szCs w:val="18"/>
        <w:lang w:val="en-GB" w:eastAsia="en-GB"/>
      </w:rPr>
      <mc:AlternateContent>
        <mc:Choice Requires="wpg">
          <w:drawing>
            <wp:anchor distT="0" distB="0" distL="114300" distR="114300" simplePos="0" relativeHeight="251653632" behindDoc="0" locked="0" layoutInCell="1" allowOverlap="1" wp14:anchorId="50815826" wp14:editId="6DAE22FD">
              <wp:simplePos x="0" y="0"/>
              <wp:positionH relativeFrom="page">
                <wp:posOffset>1494790</wp:posOffset>
              </wp:positionH>
              <wp:positionV relativeFrom="paragraph">
                <wp:posOffset>60960</wp:posOffset>
              </wp:positionV>
              <wp:extent cx="663575" cy="346710"/>
              <wp:effectExtent l="0" t="3810" r="3810" b="1905"/>
              <wp:wrapNone/>
              <wp:docPr id="27"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575" cy="346710"/>
                        <a:chOff x="2354" y="96"/>
                        <a:chExt cx="1045" cy="546"/>
                      </a:xfrm>
                    </wpg:grpSpPr>
                    <pic:pic xmlns:pic="http://schemas.openxmlformats.org/drawingml/2006/picture">
                      <pic:nvPicPr>
                        <pic:cNvPr id="28"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354" y="184"/>
                          <a:ext cx="266" cy="327"/>
                        </a:xfrm>
                        <a:prstGeom prst="rect">
                          <a:avLst/>
                        </a:prstGeom>
                        <a:noFill/>
                        <a:extLst>
                          <a:ext uri="{909E8E84-426E-40DD-AFC4-6F175D3DCCD1}">
                            <a14:hiddenFill xmlns:a14="http://schemas.microsoft.com/office/drawing/2010/main">
                              <a:solidFill>
                                <a:srgbClr val="FFFFFF"/>
                              </a:solidFill>
                            </a14:hiddenFill>
                          </a:ext>
                        </a:extLst>
                      </pic:spPr>
                    </pic:pic>
                    <wps:wsp>
                      <wps:cNvPr id="29" name="AutoShape 17"/>
                      <wps:cNvSpPr>
                        <a:spLocks/>
                      </wps:cNvSpPr>
                      <wps:spPr bwMode="auto">
                        <a:xfrm>
                          <a:off x="2641" y="190"/>
                          <a:ext cx="278" cy="452"/>
                        </a:xfrm>
                        <a:custGeom>
                          <a:avLst/>
                          <a:gdLst>
                            <a:gd name="T0" fmla="+- 0 2676 2641"/>
                            <a:gd name="T1" fmla="*/ T0 w 278"/>
                            <a:gd name="T2" fmla="+- 0 595 190"/>
                            <a:gd name="T3" fmla="*/ 595 h 452"/>
                            <a:gd name="T4" fmla="+- 0 2676 2641"/>
                            <a:gd name="T5" fmla="*/ T4 w 278"/>
                            <a:gd name="T6" fmla="+- 0 636 190"/>
                            <a:gd name="T7" fmla="*/ 636 h 452"/>
                            <a:gd name="T8" fmla="+- 0 2682 2641"/>
                            <a:gd name="T9" fmla="*/ T8 w 278"/>
                            <a:gd name="T10" fmla="+- 0 638 190"/>
                            <a:gd name="T11" fmla="*/ 638 h 452"/>
                            <a:gd name="T12" fmla="+- 0 2688 2641"/>
                            <a:gd name="T13" fmla="*/ T12 w 278"/>
                            <a:gd name="T14" fmla="+- 0 639 190"/>
                            <a:gd name="T15" fmla="*/ 639 h 452"/>
                            <a:gd name="T16" fmla="+- 0 2699 2641"/>
                            <a:gd name="T17" fmla="*/ T16 w 278"/>
                            <a:gd name="T18" fmla="+- 0 641 190"/>
                            <a:gd name="T19" fmla="*/ 641 h 452"/>
                            <a:gd name="T20" fmla="+- 0 2704 2641"/>
                            <a:gd name="T21" fmla="*/ T20 w 278"/>
                            <a:gd name="T22" fmla="+- 0 641 190"/>
                            <a:gd name="T23" fmla="*/ 641 h 452"/>
                            <a:gd name="T24" fmla="+- 0 2717 2641"/>
                            <a:gd name="T25" fmla="*/ T24 w 278"/>
                            <a:gd name="T26" fmla="+- 0 641 190"/>
                            <a:gd name="T27" fmla="*/ 641 h 452"/>
                            <a:gd name="T28" fmla="+- 0 2723 2641"/>
                            <a:gd name="T29" fmla="*/ T28 w 278"/>
                            <a:gd name="T30" fmla="+- 0 640 190"/>
                            <a:gd name="T31" fmla="*/ 640 h 452"/>
                            <a:gd name="T32" fmla="+- 0 2736 2641"/>
                            <a:gd name="T33" fmla="*/ T32 w 278"/>
                            <a:gd name="T34" fmla="+- 0 636 190"/>
                            <a:gd name="T35" fmla="*/ 636 h 452"/>
                            <a:gd name="T36" fmla="+- 0 2743 2641"/>
                            <a:gd name="T37" fmla="*/ T36 w 278"/>
                            <a:gd name="T38" fmla="+- 0 632 190"/>
                            <a:gd name="T39" fmla="*/ 632 h 452"/>
                            <a:gd name="T40" fmla="+- 0 2756 2641"/>
                            <a:gd name="T41" fmla="*/ T40 w 278"/>
                            <a:gd name="T42" fmla="+- 0 621 190"/>
                            <a:gd name="T43" fmla="*/ 621 h 452"/>
                            <a:gd name="T44" fmla="+- 0 2762 2641"/>
                            <a:gd name="T45" fmla="*/ T44 w 278"/>
                            <a:gd name="T46" fmla="+- 0 614 190"/>
                            <a:gd name="T47" fmla="*/ 614 h 452"/>
                            <a:gd name="T48" fmla="+- 0 2770 2641"/>
                            <a:gd name="T49" fmla="*/ T48 w 278"/>
                            <a:gd name="T50" fmla="+- 0 601 190"/>
                            <a:gd name="T51" fmla="*/ 601 h 452"/>
                            <a:gd name="T52" fmla="+- 0 2699 2641"/>
                            <a:gd name="T53" fmla="*/ T52 w 278"/>
                            <a:gd name="T54" fmla="+- 0 601 190"/>
                            <a:gd name="T55" fmla="*/ 601 h 452"/>
                            <a:gd name="T56" fmla="+- 0 2694 2641"/>
                            <a:gd name="T57" fmla="*/ T56 w 278"/>
                            <a:gd name="T58" fmla="+- 0 601 190"/>
                            <a:gd name="T59" fmla="*/ 601 h 452"/>
                            <a:gd name="T60" fmla="+- 0 2684 2641"/>
                            <a:gd name="T61" fmla="*/ T60 w 278"/>
                            <a:gd name="T62" fmla="+- 0 598 190"/>
                            <a:gd name="T63" fmla="*/ 598 h 452"/>
                            <a:gd name="T64" fmla="+- 0 2679 2641"/>
                            <a:gd name="T65" fmla="*/ T64 w 278"/>
                            <a:gd name="T66" fmla="+- 0 596 190"/>
                            <a:gd name="T67" fmla="*/ 596 h 452"/>
                            <a:gd name="T68" fmla="+- 0 2676 2641"/>
                            <a:gd name="T69" fmla="*/ T68 w 278"/>
                            <a:gd name="T70" fmla="+- 0 595 190"/>
                            <a:gd name="T71" fmla="*/ 595 h 452"/>
                            <a:gd name="T72" fmla="+- 0 2691 2641"/>
                            <a:gd name="T73" fmla="*/ T72 w 278"/>
                            <a:gd name="T74" fmla="+- 0 190 190"/>
                            <a:gd name="T75" fmla="*/ 190 h 452"/>
                            <a:gd name="T76" fmla="+- 0 2641 2641"/>
                            <a:gd name="T77" fmla="*/ T76 w 278"/>
                            <a:gd name="T78" fmla="+- 0 190 190"/>
                            <a:gd name="T79" fmla="*/ 190 h 452"/>
                            <a:gd name="T80" fmla="+- 0 2758 2641"/>
                            <a:gd name="T81" fmla="*/ T80 w 278"/>
                            <a:gd name="T82" fmla="+- 0 508 190"/>
                            <a:gd name="T83" fmla="*/ 508 h 452"/>
                            <a:gd name="T84" fmla="+- 0 2744 2641"/>
                            <a:gd name="T85" fmla="*/ T84 w 278"/>
                            <a:gd name="T86" fmla="+- 0 553 190"/>
                            <a:gd name="T87" fmla="*/ 553 h 452"/>
                            <a:gd name="T88" fmla="+- 0 2743 2641"/>
                            <a:gd name="T89" fmla="*/ T88 w 278"/>
                            <a:gd name="T90" fmla="+- 0 557 190"/>
                            <a:gd name="T91" fmla="*/ 557 h 452"/>
                            <a:gd name="T92" fmla="+- 0 2741 2641"/>
                            <a:gd name="T93" fmla="*/ T92 w 278"/>
                            <a:gd name="T94" fmla="+- 0 562 190"/>
                            <a:gd name="T95" fmla="*/ 562 h 452"/>
                            <a:gd name="T96" fmla="+- 0 2736 2641"/>
                            <a:gd name="T97" fmla="*/ T96 w 278"/>
                            <a:gd name="T98" fmla="+- 0 573 190"/>
                            <a:gd name="T99" fmla="*/ 573 h 452"/>
                            <a:gd name="T100" fmla="+- 0 2733 2641"/>
                            <a:gd name="T101" fmla="*/ T100 w 278"/>
                            <a:gd name="T102" fmla="+- 0 579 190"/>
                            <a:gd name="T103" fmla="*/ 579 h 452"/>
                            <a:gd name="T104" fmla="+- 0 2727 2641"/>
                            <a:gd name="T105" fmla="*/ T104 w 278"/>
                            <a:gd name="T106" fmla="+- 0 589 190"/>
                            <a:gd name="T107" fmla="*/ 589 h 452"/>
                            <a:gd name="T108" fmla="+- 0 2723 2641"/>
                            <a:gd name="T109" fmla="*/ T108 w 278"/>
                            <a:gd name="T110" fmla="+- 0 593 190"/>
                            <a:gd name="T111" fmla="*/ 593 h 452"/>
                            <a:gd name="T112" fmla="+- 0 2714 2641"/>
                            <a:gd name="T113" fmla="*/ T112 w 278"/>
                            <a:gd name="T114" fmla="+- 0 600 190"/>
                            <a:gd name="T115" fmla="*/ 600 h 452"/>
                            <a:gd name="T116" fmla="+- 0 2709 2641"/>
                            <a:gd name="T117" fmla="*/ T116 w 278"/>
                            <a:gd name="T118" fmla="+- 0 601 190"/>
                            <a:gd name="T119" fmla="*/ 601 h 452"/>
                            <a:gd name="T120" fmla="+- 0 2770 2641"/>
                            <a:gd name="T121" fmla="*/ T120 w 278"/>
                            <a:gd name="T122" fmla="+- 0 601 190"/>
                            <a:gd name="T123" fmla="*/ 601 h 452"/>
                            <a:gd name="T124" fmla="+- 0 2773 2641"/>
                            <a:gd name="T125" fmla="*/ T124 w 278"/>
                            <a:gd name="T126" fmla="+- 0 596 190"/>
                            <a:gd name="T127" fmla="*/ 596 h 452"/>
                            <a:gd name="T128" fmla="+- 0 2778 2641"/>
                            <a:gd name="T129" fmla="*/ T128 w 278"/>
                            <a:gd name="T130" fmla="+- 0 586 190"/>
                            <a:gd name="T131" fmla="*/ 586 h 452"/>
                            <a:gd name="T132" fmla="+- 0 2783 2641"/>
                            <a:gd name="T133" fmla="*/ T132 w 278"/>
                            <a:gd name="T134" fmla="+- 0 573 190"/>
                            <a:gd name="T135" fmla="*/ 573 h 452"/>
                            <a:gd name="T136" fmla="+- 0 2827 2641"/>
                            <a:gd name="T137" fmla="*/ T136 w 278"/>
                            <a:gd name="T138" fmla="+- 0 446 190"/>
                            <a:gd name="T139" fmla="*/ 446 h 452"/>
                            <a:gd name="T140" fmla="+- 0 2780 2641"/>
                            <a:gd name="T141" fmla="*/ T140 w 278"/>
                            <a:gd name="T142" fmla="+- 0 446 190"/>
                            <a:gd name="T143" fmla="*/ 446 h 452"/>
                            <a:gd name="T144" fmla="+- 0 2691 2641"/>
                            <a:gd name="T145" fmla="*/ T144 w 278"/>
                            <a:gd name="T146" fmla="+- 0 190 190"/>
                            <a:gd name="T147" fmla="*/ 190 h 452"/>
                            <a:gd name="T148" fmla="+- 0 2918 2641"/>
                            <a:gd name="T149" fmla="*/ T148 w 278"/>
                            <a:gd name="T150" fmla="+- 0 190 190"/>
                            <a:gd name="T151" fmla="*/ 190 h 452"/>
                            <a:gd name="T152" fmla="+- 0 2869 2641"/>
                            <a:gd name="T153" fmla="*/ T152 w 278"/>
                            <a:gd name="T154" fmla="+- 0 190 190"/>
                            <a:gd name="T155" fmla="*/ 190 h 452"/>
                            <a:gd name="T156" fmla="+- 0 2780 2641"/>
                            <a:gd name="T157" fmla="*/ T156 w 278"/>
                            <a:gd name="T158" fmla="+- 0 446 190"/>
                            <a:gd name="T159" fmla="*/ 446 h 452"/>
                            <a:gd name="T160" fmla="+- 0 2827 2641"/>
                            <a:gd name="T161" fmla="*/ T160 w 278"/>
                            <a:gd name="T162" fmla="+- 0 446 190"/>
                            <a:gd name="T163" fmla="*/ 446 h 452"/>
                            <a:gd name="T164" fmla="+- 0 2918 2641"/>
                            <a:gd name="T165" fmla="*/ T164 w 278"/>
                            <a:gd name="T166" fmla="+- 0 190 190"/>
                            <a:gd name="T167" fmla="*/ 190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278" h="452">
                              <a:moveTo>
                                <a:pt x="35" y="405"/>
                              </a:moveTo>
                              <a:lnTo>
                                <a:pt x="35" y="446"/>
                              </a:lnTo>
                              <a:lnTo>
                                <a:pt x="41" y="448"/>
                              </a:lnTo>
                              <a:lnTo>
                                <a:pt x="47" y="449"/>
                              </a:lnTo>
                              <a:lnTo>
                                <a:pt x="58" y="451"/>
                              </a:lnTo>
                              <a:lnTo>
                                <a:pt x="63" y="451"/>
                              </a:lnTo>
                              <a:lnTo>
                                <a:pt x="76" y="451"/>
                              </a:lnTo>
                              <a:lnTo>
                                <a:pt x="82" y="450"/>
                              </a:lnTo>
                              <a:lnTo>
                                <a:pt x="95" y="446"/>
                              </a:lnTo>
                              <a:lnTo>
                                <a:pt x="102" y="442"/>
                              </a:lnTo>
                              <a:lnTo>
                                <a:pt x="115" y="431"/>
                              </a:lnTo>
                              <a:lnTo>
                                <a:pt x="121" y="424"/>
                              </a:lnTo>
                              <a:lnTo>
                                <a:pt x="129" y="411"/>
                              </a:lnTo>
                              <a:lnTo>
                                <a:pt x="58" y="411"/>
                              </a:lnTo>
                              <a:lnTo>
                                <a:pt x="53" y="411"/>
                              </a:lnTo>
                              <a:lnTo>
                                <a:pt x="43" y="408"/>
                              </a:lnTo>
                              <a:lnTo>
                                <a:pt x="38" y="406"/>
                              </a:lnTo>
                              <a:lnTo>
                                <a:pt x="35" y="405"/>
                              </a:lnTo>
                              <a:close/>
                              <a:moveTo>
                                <a:pt x="50" y="0"/>
                              </a:moveTo>
                              <a:lnTo>
                                <a:pt x="0" y="0"/>
                              </a:lnTo>
                              <a:lnTo>
                                <a:pt x="117" y="318"/>
                              </a:lnTo>
                              <a:lnTo>
                                <a:pt x="103" y="363"/>
                              </a:lnTo>
                              <a:lnTo>
                                <a:pt x="102" y="367"/>
                              </a:lnTo>
                              <a:lnTo>
                                <a:pt x="100" y="372"/>
                              </a:lnTo>
                              <a:lnTo>
                                <a:pt x="95" y="383"/>
                              </a:lnTo>
                              <a:lnTo>
                                <a:pt x="92" y="389"/>
                              </a:lnTo>
                              <a:lnTo>
                                <a:pt x="86" y="399"/>
                              </a:lnTo>
                              <a:lnTo>
                                <a:pt x="82" y="403"/>
                              </a:lnTo>
                              <a:lnTo>
                                <a:pt x="73" y="410"/>
                              </a:lnTo>
                              <a:lnTo>
                                <a:pt x="68" y="411"/>
                              </a:lnTo>
                              <a:lnTo>
                                <a:pt x="129" y="411"/>
                              </a:lnTo>
                              <a:lnTo>
                                <a:pt x="132" y="406"/>
                              </a:lnTo>
                              <a:lnTo>
                                <a:pt x="137" y="396"/>
                              </a:lnTo>
                              <a:lnTo>
                                <a:pt x="142" y="383"/>
                              </a:lnTo>
                              <a:lnTo>
                                <a:pt x="186" y="256"/>
                              </a:lnTo>
                              <a:lnTo>
                                <a:pt x="139" y="256"/>
                              </a:lnTo>
                              <a:lnTo>
                                <a:pt x="50" y="0"/>
                              </a:lnTo>
                              <a:close/>
                              <a:moveTo>
                                <a:pt x="277" y="0"/>
                              </a:moveTo>
                              <a:lnTo>
                                <a:pt x="228" y="0"/>
                              </a:lnTo>
                              <a:lnTo>
                                <a:pt x="139" y="256"/>
                              </a:lnTo>
                              <a:lnTo>
                                <a:pt x="186" y="256"/>
                              </a:lnTo>
                              <a:lnTo>
                                <a:pt x="277" y="0"/>
                              </a:lnTo>
                              <a:close/>
                            </a:path>
                          </a:pathLst>
                        </a:custGeom>
                        <a:solidFill>
                          <a:srgbClr val="0075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0"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2959" y="184"/>
                          <a:ext cx="246" cy="326"/>
                        </a:xfrm>
                        <a:prstGeom prst="rect">
                          <a:avLst/>
                        </a:prstGeom>
                        <a:noFill/>
                        <a:extLst>
                          <a:ext uri="{909E8E84-426E-40DD-AFC4-6F175D3DCCD1}">
                            <a14:hiddenFill xmlns:a14="http://schemas.microsoft.com/office/drawing/2010/main">
                              <a:solidFill>
                                <a:srgbClr val="FFFFFF"/>
                              </a:solidFill>
                            </a14:hiddenFill>
                          </a:ext>
                        </a:extLst>
                      </pic:spPr>
                    </pic:pic>
                    <wps:wsp>
                      <wps:cNvPr id="31" name="AutoShape 19"/>
                      <wps:cNvSpPr>
                        <a:spLocks/>
                      </wps:cNvSpPr>
                      <wps:spPr bwMode="auto">
                        <a:xfrm>
                          <a:off x="3247" y="96"/>
                          <a:ext cx="152" cy="415"/>
                        </a:xfrm>
                        <a:custGeom>
                          <a:avLst/>
                          <a:gdLst>
                            <a:gd name="T0" fmla="+- 0 3343 3247"/>
                            <a:gd name="T1" fmla="*/ T0 w 152"/>
                            <a:gd name="T2" fmla="+- 0 230 96"/>
                            <a:gd name="T3" fmla="*/ 230 h 415"/>
                            <a:gd name="T4" fmla="+- 0 3296 3247"/>
                            <a:gd name="T5" fmla="*/ T4 w 152"/>
                            <a:gd name="T6" fmla="+- 0 230 96"/>
                            <a:gd name="T7" fmla="*/ 230 h 415"/>
                            <a:gd name="T8" fmla="+- 0 3296 3247"/>
                            <a:gd name="T9" fmla="*/ T8 w 152"/>
                            <a:gd name="T10" fmla="+- 0 461 96"/>
                            <a:gd name="T11" fmla="*/ 461 h 415"/>
                            <a:gd name="T12" fmla="+- 0 3298 3247"/>
                            <a:gd name="T13" fmla="*/ T12 w 152"/>
                            <a:gd name="T14" fmla="+- 0 470 96"/>
                            <a:gd name="T15" fmla="*/ 470 h 415"/>
                            <a:gd name="T16" fmla="+- 0 3304 3247"/>
                            <a:gd name="T17" fmla="*/ T16 w 152"/>
                            <a:gd name="T18" fmla="+- 0 486 96"/>
                            <a:gd name="T19" fmla="*/ 486 h 415"/>
                            <a:gd name="T20" fmla="+- 0 3309 3247"/>
                            <a:gd name="T21" fmla="*/ T20 w 152"/>
                            <a:gd name="T22" fmla="+- 0 492 96"/>
                            <a:gd name="T23" fmla="*/ 492 h 415"/>
                            <a:gd name="T24" fmla="+- 0 3321 3247"/>
                            <a:gd name="T25" fmla="*/ T24 w 152"/>
                            <a:gd name="T26" fmla="+- 0 502 96"/>
                            <a:gd name="T27" fmla="*/ 502 h 415"/>
                            <a:gd name="T28" fmla="+- 0 3328 3247"/>
                            <a:gd name="T29" fmla="*/ T28 w 152"/>
                            <a:gd name="T30" fmla="+- 0 505 96"/>
                            <a:gd name="T31" fmla="*/ 505 h 415"/>
                            <a:gd name="T32" fmla="+- 0 3343 3247"/>
                            <a:gd name="T33" fmla="*/ T32 w 152"/>
                            <a:gd name="T34" fmla="+- 0 509 96"/>
                            <a:gd name="T35" fmla="*/ 509 h 415"/>
                            <a:gd name="T36" fmla="+- 0 3351 3247"/>
                            <a:gd name="T37" fmla="*/ T36 w 152"/>
                            <a:gd name="T38" fmla="+- 0 510 96"/>
                            <a:gd name="T39" fmla="*/ 510 h 415"/>
                            <a:gd name="T40" fmla="+- 0 3359 3247"/>
                            <a:gd name="T41" fmla="*/ T40 w 152"/>
                            <a:gd name="T42" fmla="+- 0 510 96"/>
                            <a:gd name="T43" fmla="*/ 510 h 415"/>
                            <a:gd name="T44" fmla="+- 0 3370 3247"/>
                            <a:gd name="T45" fmla="*/ T44 w 152"/>
                            <a:gd name="T46" fmla="+- 0 510 96"/>
                            <a:gd name="T47" fmla="*/ 510 h 415"/>
                            <a:gd name="T48" fmla="+- 0 3380 3247"/>
                            <a:gd name="T49" fmla="*/ T48 w 152"/>
                            <a:gd name="T50" fmla="+- 0 509 96"/>
                            <a:gd name="T51" fmla="*/ 509 h 415"/>
                            <a:gd name="T52" fmla="+- 0 3390 3247"/>
                            <a:gd name="T53" fmla="*/ T52 w 152"/>
                            <a:gd name="T54" fmla="+- 0 508 96"/>
                            <a:gd name="T55" fmla="*/ 508 h 415"/>
                            <a:gd name="T56" fmla="+- 0 3399 3247"/>
                            <a:gd name="T57" fmla="*/ T56 w 152"/>
                            <a:gd name="T58" fmla="+- 0 505 96"/>
                            <a:gd name="T59" fmla="*/ 505 h 415"/>
                            <a:gd name="T60" fmla="+- 0 3399 3247"/>
                            <a:gd name="T61" fmla="*/ T60 w 152"/>
                            <a:gd name="T62" fmla="+- 0 470 96"/>
                            <a:gd name="T63" fmla="*/ 470 h 415"/>
                            <a:gd name="T64" fmla="+- 0 3368 3247"/>
                            <a:gd name="T65" fmla="*/ T64 w 152"/>
                            <a:gd name="T66" fmla="+- 0 470 96"/>
                            <a:gd name="T67" fmla="*/ 470 h 415"/>
                            <a:gd name="T68" fmla="+- 0 3359 3247"/>
                            <a:gd name="T69" fmla="*/ T68 w 152"/>
                            <a:gd name="T70" fmla="+- 0 467 96"/>
                            <a:gd name="T71" fmla="*/ 467 h 415"/>
                            <a:gd name="T72" fmla="+- 0 3346 3247"/>
                            <a:gd name="T73" fmla="*/ T72 w 152"/>
                            <a:gd name="T74" fmla="+- 0 457 96"/>
                            <a:gd name="T75" fmla="*/ 457 h 415"/>
                            <a:gd name="T76" fmla="+- 0 3343 3247"/>
                            <a:gd name="T77" fmla="*/ T76 w 152"/>
                            <a:gd name="T78" fmla="+- 0 447 96"/>
                            <a:gd name="T79" fmla="*/ 447 h 415"/>
                            <a:gd name="T80" fmla="+- 0 3343 3247"/>
                            <a:gd name="T81" fmla="*/ T80 w 152"/>
                            <a:gd name="T82" fmla="+- 0 230 96"/>
                            <a:gd name="T83" fmla="*/ 230 h 415"/>
                            <a:gd name="T84" fmla="+- 0 3399 3247"/>
                            <a:gd name="T85" fmla="*/ T84 w 152"/>
                            <a:gd name="T86" fmla="+- 0 467 96"/>
                            <a:gd name="T87" fmla="*/ 467 h 415"/>
                            <a:gd name="T88" fmla="+- 0 3391 3247"/>
                            <a:gd name="T89" fmla="*/ T88 w 152"/>
                            <a:gd name="T90" fmla="+- 0 469 96"/>
                            <a:gd name="T91" fmla="*/ 469 h 415"/>
                            <a:gd name="T92" fmla="+- 0 3384 3247"/>
                            <a:gd name="T93" fmla="*/ T92 w 152"/>
                            <a:gd name="T94" fmla="+- 0 470 96"/>
                            <a:gd name="T95" fmla="*/ 470 h 415"/>
                            <a:gd name="T96" fmla="+- 0 3399 3247"/>
                            <a:gd name="T97" fmla="*/ T96 w 152"/>
                            <a:gd name="T98" fmla="+- 0 470 96"/>
                            <a:gd name="T99" fmla="*/ 470 h 415"/>
                            <a:gd name="T100" fmla="+- 0 3399 3247"/>
                            <a:gd name="T101" fmla="*/ T100 w 152"/>
                            <a:gd name="T102" fmla="+- 0 467 96"/>
                            <a:gd name="T103" fmla="*/ 467 h 415"/>
                            <a:gd name="T104" fmla="+- 0 3392 3247"/>
                            <a:gd name="T105" fmla="*/ T104 w 152"/>
                            <a:gd name="T106" fmla="+- 0 190 96"/>
                            <a:gd name="T107" fmla="*/ 190 h 415"/>
                            <a:gd name="T108" fmla="+- 0 3247 3247"/>
                            <a:gd name="T109" fmla="*/ T108 w 152"/>
                            <a:gd name="T110" fmla="+- 0 190 96"/>
                            <a:gd name="T111" fmla="*/ 190 h 415"/>
                            <a:gd name="T112" fmla="+- 0 3247 3247"/>
                            <a:gd name="T113" fmla="*/ T112 w 152"/>
                            <a:gd name="T114" fmla="+- 0 230 96"/>
                            <a:gd name="T115" fmla="*/ 230 h 415"/>
                            <a:gd name="T116" fmla="+- 0 3392 3247"/>
                            <a:gd name="T117" fmla="*/ T116 w 152"/>
                            <a:gd name="T118" fmla="+- 0 230 96"/>
                            <a:gd name="T119" fmla="*/ 230 h 415"/>
                            <a:gd name="T120" fmla="+- 0 3392 3247"/>
                            <a:gd name="T121" fmla="*/ T120 w 152"/>
                            <a:gd name="T122" fmla="+- 0 190 96"/>
                            <a:gd name="T123" fmla="*/ 190 h 415"/>
                            <a:gd name="T124" fmla="+- 0 3343 3247"/>
                            <a:gd name="T125" fmla="*/ T124 w 152"/>
                            <a:gd name="T126" fmla="+- 0 96 96"/>
                            <a:gd name="T127" fmla="*/ 96 h 415"/>
                            <a:gd name="T128" fmla="+- 0 3296 3247"/>
                            <a:gd name="T129" fmla="*/ T128 w 152"/>
                            <a:gd name="T130" fmla="+- 0 96 96"/>
                            <a:gd name="T131" fmla="*/ 96 h 415"/>
                            <a:gd name="T132" fmla="+- 0 3296 3247"/>
                            <a:gd name="T133" fmla="*/ T132 w 152"/>
                            <a:gd name="T134" fmla="+- 0 190 96"/>
                            <a:gd name="T135" fmla="*/ 190 h 415"/>
                            <a:gd name="T136" fmla="+- 0 3343 3247"/>
                            <a:gd name="T137" fmla="*/ T136 w 152"/>
                            <a:gd name="T138" fmla="+- 0 190 96"/>
                            <a:gd name="T139" fmla="*/ 190 h 415"/>
                            <a:gd name="T140" fmla="+- 0 3343 3247"/>
                            <a:gd name="T141" fmla="*/ T140 w 152"/>
                            <a:gd name="T142" fmla="+- 0 96 96"/>
                            <a:gd name="T143" fmla="*/ 96 h 4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52" h="415">
                              <a:moveTo>
                                <a:pt x="96" y="134"/>
                              </a:moveTo>
                              <a:lnTo>
                                <a:pt x="49" y="134"/>
                              </a:lnTo>
                              <a:lnTo>
                                <a:pt x="49" y="365"/>
                              </a:lnTo>
                              <a:lnTo>
                                <a:pt x="51" y="374"/>
                              </a:lnTo>
                              <a:lnTo>
                                <a:pt x="57" y="390"/>
                              </a:lnTo>
                              <a:lnTo>
                                <a:pt x="62" y="396"/>
                              </a:lnTo>
                              <a:lnTo>
                                <a:pt x="74" y="406"/>
                              </a:lnTo>
                              <a:lnTo>
                                <a:pt x="81" y="409"/>
                              </a:lnTo>
                              <a:lnTo>
                                <a:pt x="96" y="413"/>
                              </a:lnTo>
                              <a:lnTo>
                                <a:pt x="104" y="414"/>
                              </a:lnTo>
                              <a:lnTo>
                                <a:pt x="112" y="414"/>
                              </a:lnTo>
                              <a:lnTo>
                                <a:pt x="123" y="414"/>
                              </a:lnTo>
                              <a:lnTo>
                                <a:pt x="133" y="413"/>
                              </a:lnTo>
                              <a:lnTo>
                                <a:pt x="143" y="412"/>
                              </a:lnTo>
                              <a:lnTo>
                                <a:pt x="152" y="409"/>
                              </a:lnTo>
                              <a:lnTo>
                                <a:pt x="152" y="374"/>
                              </a:lnTo>
                              <a:lnTo>
                                <a:pt x="121" y="374"/>
                              </a:lnTo>
                              <a:lnTo>
                                <a:pt x="112" y="371"/>
                              </a:lnTo>
                              <a:lnTo>
                                <a:pt x="99" y="361"/>
                              </a:lnTo>
                              <a:lnTo>
                                <a:pt x="96" y="351"/>
                              </a:lnTo>
                              <a:lnTo>
                                <a:pt x="96" y="134"/>
                              </a:lnTo>
                              <a:close/>
                              <a:moveTo>
                                <a:pt x="152" y="371"/>
                              </a:moveTo>
                              <a:lnTo>
                                <a:pt x="144" y="373"/>
                              </a:lnTo>
                              <a:lnTo>
                                <a:pt x="137" y="374"/>
                              </a:lnTo>
                              <a:lnTo>
                                <a:pt x="152" y="374"/>
                              </a:lnTo>
                              <a:lnTo>
                                <a:pt x="152" y="371"/>
                              </a:lnTo>
                              <a:close/>
                              <a:moveTo>
                                <a:pt x="145" y="94"/>
                              </a:moveTo>
                              <a:lnTo>
                                <a:pt x="0" y="94"/>
                              </a:lnTo>
                              <a:lnTo>
                                <a:pt x="0" y="134"/>
                              </a:lnTo>
                              <a:lnTo>
                                <a:pt x="145" y="134"/>
                              </a:lnTo>
                              <a:lnTo>
                                <a:pt x="145" y="94"/>
                              </a:lnTo>
                              <a:close/>
                              <a:moveTo>
                                <a:pt x="96" y="0"/>
                              </a:moveTo>
                              <a:lnTo>
                                <a:pt x="49" y="0"/>
                              </a:lnTo>
                              <a:lnTo>
                                <a:pt x="49" y="94"/>
                              </a:lnTo>
                              <a:lnTo>
                                <a:pt x="96" y="94"/>
                              </a:lnTo>
                              <a:lnTo>
                                <a:pt x="96" y="0"/>
                              </a:lnTo>
                              <a:close/>
                            </a:path>
                          </a:pathLst>
                        </a:custGeom>
                        <a:solidFill>
                          <a:srgbClr val="0075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34C36C" id="Group 15" o:spid="_x0000_s1026" style="position:absolute;margin-left:117.7pt;margin-top:4.8pt;width:52.25pt;height:27.3pt;z-index:251653632;mso-position-horizontal-relative:page" coordorigin="2354,96" coordsize="1045,5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">
              <v:shape id="Picture 16" o:spid="_x0000_s1027" type="#_x0000_t75" style="position:absolute;left:2354;top:184;width:266;height:3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">
                <v:imagedata r:id="rId17" o:title=""/>
              </v:shape>
              <v:shape id="AutoShape 17" o:spid="_x0000_s1028" style="position:absolute;left:2641;top:190;width:278;height:452;visibility:visible;mso-wrap-style:square;v-text-anchor:top" coordsize="278,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" path="m35,405r,41l41,448r6,1l58,451r5,l76,451r6,-1l95,446r7,-4l115,431r6,-7l129,411r-71,l53,411,43,408r-5,-2l35,405xm50,l,,117,318r-14,45l102,367r-2,5l95,383r-3,6l86,399r-4,4l73,410r-5,1l129,411r3,-5l137,396r5,-13l186,256r-47,l50,xm277,l228,,139,256r47,l277,xe" fillcolor="#0075a1" stroked="f">
                <v:path arrowok="t" o:connecttype="custom" o:connectlocs="35,595;35,636;41,638;47,639;58,641;63,641;76,641;82,640;95,636;102,632;115,621;121,614;129,601;58,601;53,601;43,598;38,596;35,595;50,190;0,190;117,508;103,553;102,557;100,562;95,573;92,579;86,589;82,593;73,600;68,601;129,601;132,596;137,586;142,573;186,446;139,446;50,190;277,190;228,190;139,446;186,446;277,190" o:connectangles="0,0,0,0,0,0,0,0,0,0,0,0,0,0,0,0,0,0,0,0,0,0,0,0,0,0,0,0,0,0,0,0,0,0,0,0,0,0,0,0,0,0"/>
              </v:shape>
              <v:shape id="Picture 18" o:spid="_x0000_s1029" type="#_x0000_t75" style="position:absolute;left:2959;top:184;width:246;height:3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">
                <v:imagedata r:id="rId18" o:title=""/>
              </v:shape>
              <v:shape id="AutoShape 19" o:spid="_x0000_s1030" style="position:absolute;left:3247;top:96;width:152;height:415;visibility:visible;mso-wrap-style:square;v-text-anchor:top" coordsize="152,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" path="m96,134r-47,l49,365r2,9l57,390r5,6l74,406r7,3l96,413r8,1l112,414r11,l133,413r10,-1l152,409r,-35l121,374r-9,-3l99,361,96,351r,-217xm152,371r-8,2l137,374r15,l152,371xm145,94l,94r,40l145,134r,-40xm96,l49,r,94l96,94,96,xe" fillcolor="#0075a1" stroked="f">
                <v:path arrowok="t" o:connecttype="custom" o:connectlocs="96,230;49,230;49,461;51,470;57,486;62,492;74,502;81,505;96,509;104,510;112,510;123,510;133,509;143,508;152,505;152,470;121,470;112,467;99,457;96,447;96,230;152,467;144,469;137,470;152,470;152,467;145,190;0,190;0,230;145,230;145,190;96,96;49,96;49,190;96,190;96,96" o:connectangles="0,0,0,0,0,0,0,0,0,0,0,0,0,0,0,0,0,0,0,0,0,0,0,0,0,0,0,0,0,0,0,0,0,0,0,0"/>
              </v:shape>
              <w10:wrap anchorx="page"/>
            </v:group>
          </w:pict>
        </mc:Fallback>
      </mc:AlternateContent>
    </w:r>
    <w:r>
      <w:rPr>
        <w:noProof/>
        <w:sz w:val="18"/>
        <w:szCs w:val="18"/>
        <w:lang w:val="en-GB" w:eastAsia="en-GB"/>
      </w:rPr>
      <mc:AlternateContent>
        <mc:Choice Requires="wps">
          <w:drawing>
            <wp:anchor distT="0" distB="0" distL="114300" distR="114300" simplePos="0" relativeHeight="251654656" behindDoc="0" locked="0" layoutInCell="1" allowOverlap="1" wp14:anchorId="76A4DBAD" wp14:editId="6EF14307">
              <wp:simplePos x="0" y="0"/>
              <wp:positionH relativeFrom="page">
                <wp:posOffset>2221865</wp:posOffset>
              </wp:positionH>
              <wp:positionV relativeFrom="paragraph">
                <wp:posOffset>120650</wp:posOffset>
              </wp:positionV>
              <wp:extent cx="0" cy="199390"/>
              <wp:effectExtent l="21590" t="15875" r="16510" b="22860"/>
              <wp:wrapNone/>
              <wp:docPr id="2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9390"/>
                      </a:xfrm>
                      <a:prstGeom prst="line">
                        <a:avLst/>
                      </a:prstGeom>
                      <a:noFill/>
                      <a:ln w="29400">
                        <a:solidFill>
                          <a:srgbClr val="0075A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46FD3" id="Line 20"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4.95pt,9.5pt" to="174.9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" strokecolor="#0075a1" strokeweight=".81667mm">
              <w10:wrap anchorx="page"/>
            </v:line>
          </w:pict>
        </mc:Fallback>
      </mc:AlternateContent>
    </w:r>
    <w:r>
      <w:rPr>
        <w:noProof/>
        <w:sz w:val="18"/>
        <w:szCs w:val="18"/>
        <w:lang w:val="en-GB" w:eastAsia="en-GB"/>
      </w:rPr>
      <mc:AlternateContent>
        <mc:Choice Requires="wpg">
          <w:drawing>
            <wp:anchor distT="0" distB="0" distL="114300" distR="114300" simplePos="0" relativeHeight="251655680" behindDoc="0" locked="0" layoutInCell="1" allowOverlap="1" wp14:anchorId="38867315" wp14:editId="4E03A75D">
              <wp:simplePos x="0" y="0"/>
              <wp:positionH relativeFrom="page">
                <wp:posOffset>2189480</wp:posOffset>
              </wp:positionH>
              <wp:positionV relativeFrom="paragraph">
                <wp:posOffset>40005</wp:posOffset>
              </wp:positionV>
              <wp:extent cx="677545" cy="283845"/>
              <wp:effectExtent l="8255" t="1905"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7545" cy="283845"/>
                        <a:chOff x="3448" y="63"/>
                        <a:chExt cx="1067" cy="447"/>
                      </a:xfrm>
                    </wpg:grpSpPr>
                    <wps:wsp>
                      <wps:cNvPr id="22" name="Line 22"/>
                      <wps:cNvCnPr>
                        <a:cxnSpLocks noChangeShapeType="1"/>
                      </wps:cNvCnPr>
                      <wps:spPr bwMode="auto">
                        <a:xfrm>
                          <a:off x="3476" y="91"/>
                          <a:ext cx="46" cy="0"/>
                        </a:xfrm>
                        <a:prstGeom prst="line">
                          <a:avLst/>
                        </a:prstGeom>
                        <a:noFill/>
                        <a:ln w="34417">
                          <a:solidFill>
                            <a:srgbClr val="0075A1"/>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3" name="Picture 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3598" y="184"/>
                          <a:ext cx="252" cy="3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 name="Picture 2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3916" y="184"/>
                          <a:ext cx="286" cy="3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 name="Picture 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4269" y="184"/>
                          <a:ext cx="246" cy="32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512B8D9" id="Group 21" o:spid="_x0000_s1026" style="position:absolute;margin-left:172.4pt;margin-top:3.15pt;width:53.35pt;height:22.35pt;z-index:251655680;mso-position-horizontal-relative:page" coordorigin="3448,63" coordsize="1067,4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">
              <v:line id="Line 22" o:spid="_x0000_s1027" style="position:absolute;visibility:visible;mso-wrap-style:square" from="3476,91" to="352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" strokecolor="#0075a1" strokeweight="2.71pt"/>
              <v:shape id="Picture 23" o:spid="_x0000_s1028" type="#_x0000_t75" style="position:absolute;left:3598;top:184;width:252;height: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">
                <v:imagedata r:id="rId22" o:title=""/>
              </v:shape>
              <v:shape id="Picture 24" o:spid="_x0000_s1029" type="#_x0000_t75" style="position:absolute;left:3916;top:184;width:286;height:3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">
                <v:imagedata r:id="rId23" o:title=""/>
              </v:shape>
              <v:shape id="Picture 25" o:spid="_x0000_s1030" type="#_x0000_t75" style="position:absolute;left:4269;top:184;width:246;height:3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">
                <v:imagedata r:id="rId24" o:title=""/>
              </v:shape>
              <w10:wrap anchorx="page"/>
            </v:group>
          </w:pict>
        </mc:Fallback>
      </mc:AlternateContent>
    </w:r>
    <w:r>
      <w:rPr>
        <w:noProof/>
        <w:sz w:val="18"/>
        <w:szCs w:val="18"/>
        <w:lang w:val="en-GB" w:eastAsia="en-GB"/>
      </w:rPr>
      <mc:AlternateContent>
        <mc:Choice Requires="wps">
          <w:drawing>
            <wp:anchor distT="0" distB="0" distL="114300" distR="114300" simplePos="0" relativeHeight="251656704" behindDoc="0" locked="0" layoutInCell="1" allowOverlap="1" wp14:anchorId="661CEDFB" wp14:editId="108D2B78">
              <wp:simplePos x="0" y="0"/>
              <wp:positionH relativeFrom="page">
                <wp:posOffset>2931160</wp:posOffset>
              </wp:positionH>
              <wp:positionV relativeFrom="paragraph">
                <wp:posOffset>120650</wp:posOffset>
              </wp:positionV>
              <wp:extent cx="0" cy="199390"/>
              <wp:effectExtent l="16510" t="15875" r="21590" b="22860"/>
              <wp:wrapNone/>
              <wp:docPr id="20"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9390"/>
                      </a:xfrm>
                      <a:prstGeom prst="line">
                        <a:avLst/>
                      </a:prstGeom>
                      <a:noFill/>
                      <a:ln w="29400">
                        <a:solidFill>
                          <a:srgbClr val="0075A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2C8FCE" id="Line 2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0.8pt,9.5pt" to="230.8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" strokecolor="#0075a1" strokeweight=".81667mm">
              <w10:wrap anchorx="page"/>
            </v:line>
          </w:pict>
        </mc:Fallback>
      </mc:AlternateContent>
    </w:r>
    <w:r>
      <w:rPr>
        <w:noProof/>
        <w:sz w:val="18"/>
        <w:szCs w:val="18"/>
        <w:lang w:val="en-GB" w:eastAsia="en-GB"/>
      </w:rPr>
      <mc:AlternateContent>
        <mc:Choice Requires="wpg">
          <w:drawing>
            <wp:anchor distT="0" distB="0" distL="114300" distR="114300" simplePos="0" relativeHeight="251657728" behindDoc="0" locked="0" layoutInCell="1" allowOverlap="1" wp14:anchorId="111F80E0" wp14:editId="0BA1B19F">
              <wp:simplePos x="0" y="0"/>
              <wp:positionH relativeFrom="page">
                <wp:posOffset>2899410</wp:posOffset>
              </wp:positionH>
              <wp:positionV relativeFrom="paragraph">
                <wp:posOffset>40005</wp:posOffset>
              </wp:positionV>
              <wp:extent cx="251460" cy="283845"/>
              <wp:effectExtent l="3810" t="1905" r="1905" b="0"/>
              <wp:wrapNone/>
              <wp:docPr id="1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 cy="283845"/>
                        <a:chOff x="4566" y="63"/>
                        <a:chExt cx="396" cy="447"/>
                      </a:xfrm>
                    </wpg:grpSpPr>
                    <wps:wsp>
                      <wps:cNvPr id="18" name="Line 28"/>
                      <wps:cNvCnPr>
                        <a:cxnSpLocks noChangeShapeType="1"/>
                      </wps:cNvCnPr>
                      <wps:spPr bwMode="auto">
                        <a:xfrm>
                          <a:off x="4593" y="91"/>
                          <a:ext cx="46" cy="0"/>
                        </a:xfrm>
                        <a:prstGeom prst="line">
                          <a:avLst/>
                        </a:prstGeom>
                        <a:noFill/>
                        <a:ln w="34417">
                          <a:solidFill>
                            <a:srgbClr val="0075A1"/>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9" name="Picture 2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4715" y="184"/>
                          <a:ext cx="246" cy="32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4346B07" id="Group 27" o:spid="_x0000_s1026" style="position:absolute;margin-left:228.3pt;margin-top:3.15pt;width:19.8pt;height:22.35pt;z-index:251657728;mso-position-horizontal-relative:page" coordorigin="4566,63" coordsize="396,4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">
              <v:line id="Line 28" o:spid="_x0000_s1027" style="position:absolute;visibility:visible;mso-wrap-style:square" from="4593,91" to="463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" strokecolor="#0075a1" strokeweight="2.71pt"/>
              <v:shape id="Picture 29" o:spid="_x0000_s1028" type="#_x0000_t75" style="position:absolute;left:4715;top:184;width:246;height:3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">
                <v:imagedata r:id="rId26" o:title=""/>
              </v:shape>
              <w10:wrap anchorx="page"/>
            </v:group>
          </w:pict>
        </mc:Fallback>
      </mc:AlternateContent>
    </w:r>
    <w:r w:rsidR="00623558">
      <w:rPr>
        <w:color w:val="58595B"/>
        <w:w w:val="95"/>
        <w:sz w:val="18"/>
        <w:szCs w:val="18"/>
      </w:rPr>
      <w:t>30 Merrion Square North,</w:t>
    </w:r>
  </w:p>
  <w:p w14:paraId="3AD456BB" w14:textId="3CA131AA" w:rsidR="00623558" w:rsidRPr="00AC36B5" w:rsidRDefault="00623558" w:rsidP="00FE3659">
    <w:pPr>
      <w:pStyle w:val="Heading1"/>
      <w:spacing w:before="0"/>
      <w:ind w:right="99"/>
      <w:rPr>
        <w:color w:val="58595B"/>
        <w:w w:val="95"/>
        <w:sz w:val="18"/>
        <w:szCs w:val="18"/>
      </w:rPr>
    </w:pPr>
    <w:r>
      <w:rPr>
        <w:color w:val="58595B"/>
        <w:w w:val="95"/>
        <w:sz w:val="18"/>
        <w:szCs w:val="18"/>
      </w:rPr>
      <w:t>Dublin 2, D02 VE40</w:t>
    </w:r>
  </w:p>
  <w:p w14:paraId="22719352" w14:textId="6A5136DE" w:rsidR="00FE3659" w:rsidRPr="00AC36B5" w:rsidRDefault="00116511" w:rsidP="00FE3659">
    <w:pPr>
      <w:pStyle w:val="Heading1"/>
      <w:spacing w:before="0"/>
      <w:ind w:right="99"/>
      <w:rPr>
        <w:color w:val="58595B"/>
        <w:w w:val="95"/>
        <w:sz w:val="18"/>
        <w:szCs w:val="18"/>
      </w:rPr>
    </w:pPr>
    <w:r>
      <w:rPr>
        <w:noProof/>
        <w:color w:val="58595B"/>
        <w:sz w:val="18"/>
        <w:szCs w:val="18"/>
        <w:lang w:val="en-GB" w:eastAsia="en-GB"/>
      </w:rPr>
      <mc:AlternateContent>
        <mc:Choice Requires="wpg">
          <w:drawing>
            <wp:anchor distT="0" distB="0" distL="114300" distR="114300" simplePos="0" relativeHeight="251658752" behindDoc="0" locked="0" layoutInCell="1" allowOverlap="1" wp14:anchorId="5E121E47" wp14:editId="0E1DC041">
              <wp:simplePos x="0" y="0"/>
              <wp:positionH relativeFrom="page">
                <wp:posOffset>2035175</wp:posOffset>
              </wp:positionH>
              <wp:positionV relativeFrom="paragraph">
                <wp:posOffset>134620</wp:posOffset>
              </wp:positionV>
              <wp:extent cx="597535" cy="284480"/>
              <wp:effectExtent l="0" t="1270" r="5715" b="0"/>
              <wp:wrapNone/>
              <wp:docPr id="13"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535" cy="284480"/>
                        <a:chOff x="3169" y="534"/>
                        <a:chExt cx="941" cy="448"/>
                      </a:xfrm>
                    </wpg:grpSpPr>
                    <pic:pic xmlns:pic="http://schemas.openxmlformats.org/drawingml/2006/picture">
                      <pic:nvPicPr>
                        <pic:cNvPr id="14" name="Picture 3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3169" y="654"/>
                          <a:ext cx="291" cy="3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Picture 3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3525" y="654"/>
                          <a:ext cx="252" cy="320"/>
                        </a:xfrm>
                        <a:prstGeom prst="rect">
                          <a:avLst/>
                        </a:prstGeom>
                        <a:noFill/>
                        <a:extLst>
                          <a:ext uri="{909E8E84-426E-40DD-AFC4-6F175D3DCCD1}">
                            <a14:hiddenFill xmlns:a14="http://schemas.microsoft.com/office/drawing/2010/main">
                              <a:solidFill>
                                <a:srgbClr val="FFFFFF"/>
                              </a:solidFill>
                            </a14:hiddenFill>
                          </a:ext>
                        </a:extLst>
                      </pic:spPr>
                    </pic:pic>
                    <wps:wsp>
                      <wps:cNvPr id="16" name="AutoShape 39"/>
                      <wps:cNvSpPr>
                        <a:spLocks/>
                      </wps:cNvSpPr>
                      <wps:spPr bwMode="auto">
                        <a:xfrm>
                          <a:off x="3844" y="534"/>
                          <a:ext cx="266" cy="448"/>
                        </a:xfrm>
                        <a:custGeom>
                          <a:avLst/>
                          <a:gdLst>
                            <a:gd name="T0" fmla="+- 0 3973 3844"/>
                            <a:gd name="T1" fmla="*/ T0 w 266"/>
                            <a:gd name="T2" fmla="+- 0 654 534"/>
                            <a:gd name="T3" fmla="*/ 654 h 448"/>
                            <a:gd name="T4" fmla="+- 0 3943 3844"/>
                            <a:gd name="T5" fmla="*/ T4 w 266"/>
                            <a:gd name="T6" fmla="+- 0 658 534"/>
                            <a:gd name="T7" fmla="*/ 658 h 448"/>
                            <a:gd name="T8" fmla="+- 0 3917 3844"/>
                            <a:gd name="T9" fmla="*/ T8 w 266"/>
                            <a:gd name="T10" fmla="+- 0 667 534"/>
                            <a:gd name="T11" fmla="*/ 667 h 448"/>
                            <a:gd name="T12" fmla="+- 0 3895 3844"/>
                            <a:gd name="T13" fmla="*/ T12 w 266"/>
                            <a:gd name="T14" fmla="+- 0 683 534"/>
                            <a:gd name="T15" fmla="*/ 683 h 448"/>
                            <a:gd name="T16" fmla="+- 0 3877 3844"/>
                            <a:gd name="T17" fmla="*/ T16 w 266"/>
                            <a:gd name="T18" fmla="+- 0 702 534"/>
                            <a:gd name="T19" fmla="*/ 702 h 448"/>
                            <a:gd name="T20" fmla="+- 0 3862 3844"/>
                            <a:gd name="T21" fmla="*/ T20 w 266"/>
                            <a:gd name="T22" fmla="+- 0 726 534"/>
                            <a:gd name="T23" fmla="*/ 726 h 448"/>
                            <a:gd name="T24" fmla="+- 0 3852 3844"/>
                            <a:gd name="T25" fmla="*/ T24 w 266"/>
                            <a:gd name="T26" fmla="+- 0 754 534"/>
                            <a:gd name="T27" fmla="*/ 754 h 448"/>
                            <a:gd name="T28" fmla="+- 0 3846 3844"/>
                            <a:gd name="T29" fmla="*/ T28 w 266"/>
                            <a:gd name="T30" fmla="+- 0 785 534"/>
                            <a:gd name="T31" fmla="*/ 785 h 448"/>
                            <a:gd name="T32" fmla="+- 0 3844 3844"/>
                            <a:gd name="T33" fmla="*/ T32 w 266"/>
                            <a:gd name="T34" fmla="+- 0 818 534"/>
                            <a:gd name="T35" fmla="*/ 818 h 448"/>
                            <a:gd name="T36" fmla="+- 0 3846 3844"/>
                            <a:gd name="T37" fmla="*/ T36 w 266"/>
                            <a:gd name="T38" fmla="+- 0 851 534"/>
                            <a:gd name="T39" fmla="*/ 851 h 448"/>
                            <a:gd name="T40" fmla="+- 0 3852 3844"/>
                            <a:gd name="T41" fmla="*/ T40 w 266"/>
                            <a:gd name="T42" fmla="+- 0 882 534"/>
                            <a:gd name="T43" fmla="*/ 882 h 448"/>
                            <a:gd name="T44" fmla="+- 0 3863 3844"/>
                            <a:gd name="T45" fmla="*/ T44 w 266"/>
                            <a:gd name="T46" fmla="+- 0 910 534"/>
                            <a:gd name="T47" fmla="*/ 910 h 448"/>
                            <a:gd name="T48" fmla="+- 0 3877 3844"/>
                            <a:gd name="T49" fmla="*/ T48 w 266"/>
                            <a:gd name="T50" fmla="+- 0 934 534"/>
                            <a:gd name="T51" fmla="*/ 934 h 448"/>
                            <a:gd name="T52" fmla="+- 0 3896 3844"/>
                            <a:gd name="T53" fmla="*/ T52 w 266"/>
                            <a:gd name="T54" fmla="+- 0 954 534"/>
                            <a:gd name="T55" fmla="*/ 954 h 448"/>
                            <a:gd name="T56" fmla="+- 0 3918 3844"/>
                            <a:gd name="T57" fmla="*/ T56 w 266"/>
                            <a:gd name="T58" fmla="+- 0 969 534"/>
                            <a:gd name="T59" fmla="*/ 969 h 448"/>
                            <a:gd name="T60" fmla="+- 0 3944 3844"/>
                            <a:gd name="T61" fmla="*/ T60 w 266"/>
                            <a:gd name="T62" fmla="+- 0 978 534"/>
                            <a:gd name="T63" fmla="*/ 978 h 448"/>
                            <a:gd name="T64" fmla="+- 0 3975 3844"/>
                            <a:gd name="T65" fmla="*/ T64 w 266"/>
                            <a:gd name="T66" fmla="+- 0 981 534"/>
                            <a:gd name="T67" fmla="*/ 981 h 448"/>
                            <a:gd name="T68" fmla="+- 0 3999 3844"/>
                            <a:gd name="T69" fmla="*/ T68 w 266"/>
                            <a:gd name="T70" fmla="+- 0 978 534"/>
                            <a:gd name="T71" fmla="*/ 978 h 448"/>
                            <a:gd name="T72" fmla="+- 0 4023 3844"/>
                            <a:gd name="T73" fmla="*/ T72 w 266"/>
                            <a:gd name="T74" fmla="+- 0 968 534"/>
                            <a:gd name="T75" fmla="*/ 968 h 448"/>
                            <a:gd name="T76" fmla="+- 0 4045 3844"/>
                            <a:gd name="T77" fmla="*/ T76 w 266"/>
                            <a:gd name="T78" fmla="+- 0 951 534"/>
                            <a:gd name="T79" fmla="*/ 951 h 448"/>
                            <a:gd name="T80" fmla="+- 0 3963 3844"/>
                            <a:gd name="T81" fmla="*/ T80 w 266"/>
                            <a:gd name="T82" fmla="+- 0 940 534"/>
                            <a:gd name="T83" fmla="*/ 940 h 448"/>
                            <a:gd name="T84" fmla="+- 0 3930 3844"/>
                            <a:gd name="T85" fmla="*/ T84 w 266"/>
                            <a:gd name="T86" fmla="+- 0 924 534"/>
                            <a:gd name="T87" fmla="*/ 924 h 448"/>
                            <a:gd name="T88" fmla="+- 0 3913 3844"/>
                            <a:gd name="T89" fmla="*/ T88 w 266"/>
                            <a:gd name="T90" fmla="+- 0 904 534"/>
                            <a:gd name="T91" fmla="*/ 904 h 448"/>
                            <a:gd name="T92" fmla="+- 0 3903 3844"/>
                            <a:gd name="T93" fmla="*/ T92 w 266"/>
                            <a:gd name="T94" fmla="+- 0 886 534"/>
                            <a:gd name="T95" fmla="*/ 886 h 448"/>
                            <a:gd name="T96" fmla="+- 0 3896 3844"/>
                            <a:gd name="T97" fmla="*/ T96 w 266"/>
                            <a:gd name="T98" fmla="+- 0 865 534"/>
                            <a:gd name="T99" fmla="*/ 865 h 448"/>
                            <a:gd name="T100" fmla="+- 0 3892 3844"/>
                            <a:gd name="T101" fmla="*/ T100 w 266"/>
                            <a:gd name="T102" fmla="+- 0 843 534"/>
                            <a:gd name="T103" fmla="*/ 843 h 448"/>
                            <a:gd name="T104" fmla="+- 0 3891 3844"/>
                            <a:gd name="T105" fmla="*/ T104 w 266"/>
                            <a:gd name="T106" fmla="+- 0 818 534"/>
                            <a:gd name="T107" fmla="*/ 818 h 448"/>
                            <a:gd name="T108" fmla="+- 0 3892 3844"/>
                            <a:gd name="T109" fmla="*/ T108 w 266"/>
                            <a:gd name="T110" fmla="+- 0 794 534"/>
                            <a:gd name="T111" fmla="*/ 794 h 448"/>
                            <a:gd name="T112" fmla="+- 0 3896 3844"/>
                            <a:gd name="T113" fmla="*/ T112 w 266"/>
                            <a:gd name="T114" fmla="+- 0 770 534"/>
                            <a:gd name="T115" fmla="*/ 770 h 448"/>
                            <a:gd name="T116" fmla="+- 0 3903 3844"/>
                            <a:gd name="T117" fmla="*/ T116 w 266"/>
                            <a:gd name="T118" fmla="+- 0 749 534"/>
                            <a:gd name="T119" fmla="*/ 749 h 448"/>
                            <a:gd name="T120" fmla="+- 0 3913 3844"/>
                            <a:gd name="T121" fmla="*/ T120 w 266"/>
                            <a:gd name="T122" fmla="+- 0 732 534"/>
                            <a:gd name="T123" fmla="*/ 732 h 448"/>
                            <a:gd name="T124" fmla="+- 0 3930 3844"/>
                            <a:gd name="T125" fmla="*/ T124 w 266"/>
                            <a:gd name="T126" fmla="+- 0 712 534"/>
                            <a:gd name="T127" fmla="*/ 712 h 448"/>
                            <a:gd name="T128" fmla="+- 0 3963 3844"/>
                            <a:gd name="T129" fmla="*/ T128 w 266"/>
                            <a:gd name="T130" fmla="+- 0 696 534"/>
                            <a:gd name="T131" fmla="*/ 696 h 448"/>
                            <a:gd name="T132" fmla="+- 0 4051 3844"/>
                            <a:gd name="T133" fmla="*/ T132 w 266"/>
                            <a:gd name="T134" fmla="+- 0 691 534"/>
                            <a:gd name="T135" fmla="*/ 691 h 448"/>
                            <a:gd name="T136" fmla="+- 0 4029 3844"/>
                            <a:gd name="T137" fmla="*/ T136 w 266"/>
                            <a:gd name="T138" fmla="+- 0 673 534"/>
                            <a:gd name="T139" fmla="*/ 673 h 448"/>
                            <a:gd name="T140" fmla="+- 0 4005 3844"/>
                            <a:gd name="T141" fmla="*/ T140 w 266"/>
                            <a:gd name="T142" fmla="+- 0 661 534"/>
                            <a:gd name="T143" fmla="*/ 661 h 448"/>
                            <a:gd name="T144" fmla="+- 0 3981 3844"/>
                            <a:gd name="T145" fmla="*/ T144 w 266"/>
                            <a:gd name="T146" fmla="+- 0 654 534"/>
                            <a:gd name="T147" fmla="*/ 654 h 448"/>
                            <a:gd name="T148" fmla="+- 0 4063 3844"/>
                            <a:gd name="T149" fmla="*/ T148 w 266"/>
                            <a:gd name="T150" fmla="+- 0 927 534"/>
                            <a:gd name="T151" fmla="*/ 927 h 448"/>
                            <a:gd name="T152" fmla="+- 0 4109 3844"/>
                            <a:gd name="T153" fmla="*/ T152 w 266"/>
                            <a:gd name="T154" fmla="+- 0 974 534"/>
                            <a:gd name="T155" fmla="*/ 974 h 448"/>
                            <a:gd name="T156" fmla="+- 0 4055 3844"/>
                            <a:gd name="T157" fmla="*/ T156 w 266"/>
                            <a:gd name="T158" fmla="+- 0 696 534"/>
                            <a:gd name="T159" fmla="*/ 696 h 448"/>
                            <a:gd name="T160" fmla="+- 0 4002 3844"/>
                            <a:gd name="T161" fmla="*/ T160 w 266"/>
                            <a:gd name="T162" fmla="+- 0 699 534"/>
                            <a:gd name="T163" fmla="*/ 699 h 448"/>
                            <a:gd name="T164" fmla="+- 0 4032 3844"/>
                            <a:gd name="T165" fmla="*/ T164 w 266"/>
                            <a:gd name="T166" fmla="+- 0 719 534"/>
                            <a:gd name="T167" fmla="*/ 719 h 448"/>
                            <a:gd name="T168" fmla="+- 0 4044 3844"/>
                            <a:gd name="T169" fmla="*/ T168 w 266"/>
                            <a:gd name="T170" fmla="+- 0 738 534"/>
                            <a:gd name="T171" fmla="*/ 738 h 448"/>
                            <a:gd name="T172" fmla="+- 0 4053 3844"/>
                            <a:gd name="T173" fmla="*/ T172 w 266"/>
                            <a:gd name="T174" fmla="+- 0 757 534"/>
                            <a:gd name="T175" fmla="*/ 757 h 448"/>
                            <a:gd name="T176" fmla="+- 0 4059 3844"/>
                            <a:gd name="T177" fmla="*/ T176 w 266"/>
                            <a:gd name="T178" fmla="+- 0 778 534"/>
                            <a:gd name="T179" fmla="*/ 778 h 448"/>
                            <a:gd name="T180" fmla="+- 0 4062 3844"/>
                            <a:gd name="T181" fmla="*/ T180 w 266"/>
                            <a:gd name="T182" fmla="+- 0 801 534"/>
                            <a:gd name="T183" fmla="*/ 801 h 448"/>
                            <a:gd name="T184" fmla="+- 0 4063 3844"/>
                            <a:gd name="T185" fmla="*/ T184 w 266"/>
                            <a:gd name="T186" fmla="+- 0 818 534"/>
                            <a:gd name="T187" fmla="*/ 818 h 448"/>
                            <a:gd name="T188" fmla="+- 0 4061 3844"/>
                            <a:gd name="T189" fmla="*/ T188 w 266"/>
                            <a:gd name="T190" fmla="+- 0 843 534"/>
                            <a:gd name="T191" fmla="*/ 843 h 448"/>
                            <a:gd name="T192" fmla="+- 0 4057 3844"/>
                            <a:gd name="T193" fmla="*/ T192 w 266"/>
                            <a:gd name="T194" fmla="+- 0 865 534"/>
                            <a:gd name="T195" fmla="*/ 865 h 448"/>
                            <a:gd name="T196" fmla="+- 0 4050 3844"/>
                            <a:gd name="T197" fmla="*/ T196 w 266"/>
                            <a:gd name="T198" fmla="+- 0 886 534"/>
                            <a:gd name="T199" fmla="*/ 886 h 448"/>
                            <a:gd name="T200" fmla="+- 0 4040 3844"/>
                            <a:gd name="T201" fmla="*/ T200 w 266"/>
                            <a:gd name="T202" fmla="+- 0 904 534"/>
                            <a:gd name="T203" fmla="*/ 904 h 448"/>
                            <a:gd name="T204" fmla="+- 0 4024 3844"/>
                            <a:gd name="T205" fmla="*/ T204 w 266"/>
                            <a:gd name="T206" fmla="+- 0 924 534"/>
                            <a:gd name="T207" fmla="*/ 924 h 448"/>
                            <a:gd name="T208" fmla="+- 0 3991 3844"/>
                            <a:gd name="T209" fmla="*/ T208 w 266"/>
                            <a:gd name="T210" fmla="+- 0 940 534"/>
                            <a:gd name="T211" fmla="*/ 940 h 448"/>
                            <a:gd name="T212" fmla="+- 0 4054 3844"/>
                            <a:gd name="T213" fmla="*/ T212 w 266"/>
                            <a:gd name="T214" fmla="+- 0 940 534"/>
                            <a:gd name="T215" fmla="*/ 940 h 448"/>
                            <a:gd name="T216" fmla="+- 0 4109 3844"/>
                            <a:gd name="T217" fmla="*/ T216 w 266"/>
                            <a:gd name="T218" fmla="+- 0 927 534"/>
                            <a:gd name="T219" fmla="*/ 927 h 448"/>
                            <a:gd name="T220" fmla="+- 0 4063 3844"/>
                            <a:gd name="T221" fmla="*/ T220 w 266"/>
                            <a:gd name="T222" fmla="+- 0 706 534"/>
                            <a:gd name="T223" fmla="*/ 706 h 448"/>
                            <a:gd name="T224" fmla="+- 0 4055 3844"/>
                            <a:gd name="T225" fmla="*/ T224 w 266"/>
                            <a:gd name="T226" fmla="+- 0 696 534"/>
                            <a:gd name="T227" fmla="*/ 696 h 448"/>
                            <a:gd name="T228" fmla="+- 0 4063 3844"/>
                            <a:gd name="T229" fmla="*/ T228 w 266"/>
                            <a:gd name="T230" fmla="+- 0 534 534"/>
                            <a:gd name="T231" fmla="*/ 534 h 448"/>
                            <a:gd name="T232" fmla="+- 0 4109 3844"/>
                            <a:gd name="T233" fmla="*/ T232 w 266"/>
                            <a:gd name="T234" fmla="+- 0 706 534"/>
                            <a:gd name="T235" fmla="*/ 706 h 4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66" h="448">
                              <a:moveTo>
                                <a:pt x="137" y="120"/>
                              </a:moveTo>
                              <a:lnTo>
                                <a:pt x="129" y="120"/>
                              </a:lnTo>
                              <a:lnTo>
                                <a:pt x="114" y="121"/>
                              </a:lnTo>
                              <a:lnTo>
                                <a:pt x="99" y="124"/>
                              </a:lnTo>
                              <a:lnTo>
                                <a:pt x="86" y="128"/>
                              </a:lnTo>
                              <a:lnTo>
                                <a:pt x="73" y="133"/>
                              </a:lnTo>
                              <a:lnTo>
                                <a:pt x="62" y="140"/>
                              </a:lnTo>
                              <a:lnTo>
                                <a:pt x="51" y="149"/>
                              </a:lnTo>
                              <a:lnTo>
                                <a:pt x="41" y="158"/>
                              </a:lnTo>
                              <a:lnTo>
                                <a:pt x="33" y="168"/>
                              </a:lnTo>
                              <a:lnTo>
                                <a:pt x="25" y="180"/>
                              </a:lnTo>
                              <a:lnTo>
                                <a:pt x="18" y="192"/>
                              </a:lnTo>
                              <a:lnTo>
                                <a:pt x="13" y="206"/>
                              </a:lnTo>
                              <a:lnTo>
                                <a:pt x="8" y="220"/>
                              </a:lnTo>
                              <a:lnTo>
                                <a:pt x="4" y="235"/>
                              </a:lnTo>
                              <a:lnTo>
                                <a:pt x="2" y="251"/>
                              </a:lnTo>
                              <a:lnTo>
                                <a:pt x="0" y="267"/>
                              </a:lnTo>
                              <a:lnTo>
                                <a:pt x="0" y="284"/>
                              </a:lnTo>
                              <a:lnTo>
                                <a:pt x="0" y="301"/>
                              </a:lnTo>
                              <a:lnTo>
                                <a:pt x="2" y="317"/>
                              </a:lnTo>
                              <a:lnTo>
                                <a:pt x="5" y="333"/>
                              </a:lnTo>
                              <a:lnTo>
                                <a:pt x="8" y="348"/>
                              </a:lnTo>
                              <a:lnTo>
                                <a:pt x="13" y="362"/>
                              </a:lnTo>
                              <a:lnTo>
                                <a:pt x="19" y="376"/>
                              </a:lnTo>
                              <a:lnTo>
                                <a:pt x="26" y="388"/>
                              </a:lnTo>
                              <a:lnTo>
                                <a:pt x="33" y="400"/>
                              </a:lnTo>
                              <a:lnTo>
                                <a:pt x="42" y="410"/>
                              </a:lnTo>
                              <a:lnTo>
                                <a:pt x="52" y="420"/>
                              </a:lnTo>
                              <a:lnTo>
                                <a:pt x="62" y="428"/>
                              </a:lnTo>
                              <a:lnTo>
                                <a:pt x="74" y="435"/>
                              </a:lnTo>
                              <a:lnTo>
                                <a:pt x="87" y="440"/>
                              </a:lnTo>
                              <a:lnTo>
                                <a:pt x="100" y="444"/>
                              </a:lnTo>
                              <a:lnTo>
                                <a:pt x="115" y="446"/>
                              </a:lnTo>
                              <a:lnTo>
                                <a:pt x="131" y="447"/>
                              </a:lnTo>
                              <a:lnTo>
                                <a:pt x="143" y="446"/>
                              </a:lnTo>
                              <a:lnTo>
                                <a:pt x="155" y="444"/>
                              </a:lnTo>
                              <a:lnTo>
                                <a:pt x="167" y="440"/>
                              </a:lnTo>
                              <a:lnTo>
                                <a:pt x="179" y="434"/>
                              </a:lnTo>
                              <a:lnTo>
                                <a:pt x="190" y="426"/>
                              </a:lnTo>
                              <a:lnTo>
                                <a:pt x="201" y="417"/>
                              </a:lnTo>
                              <a:lnTo>
                                <a:pt x="210" y="406"/>
                              </a:lnTo>
                              <a:lnTo>
                                <a:pt x="119" y="406"/>
                              </a:lnTo>
                              <a:lnTo>
                                <a:pt x="107" y="403"/>
                              </a:lnTo>
                              <a:lnTo>
                                <a:pt x="86" y="390"/>
                              </a:lnTo>
                              <a:lnTo>
                                <a:pt x="76" y="381"/>
                              </a:lnTo>
                              <a:lnTo>
                                <a:pt x="69" y="370"/>
                              </a:lnTo>
                              <a:lnTo>
                                <a:pt x="64" y="362"/>
                              </a:lnTo>
                              <a:lnTo>
                                <a:pt x="59" y="352"/>
                              </a:lnTo>
                              <a:lnTo>
                                <a:pt x="55" y="342"/>
                              </a:lnTo>
                              <a:lnTo>
                                <a:pt x="52" y="331"/>
                              </a:lnTo>
                              <a:lnTo>
                                <a:pt x="50" y="320"/>
                              </a:lnTo>
                              <a:lnTo>
                                <a:pt x="48" y="309"/>
                              </a:lnTo>
                              <a:lnTo>
                                <a:pt x="47" y="296"/>
                              </a:lnTo>
                              <a:lnTo>
                                <a:pt x="47" y="284"/>
                              </a:lnTo>
                              <a:lnTo>
                                <a:pt x="47" y="272"/>
                              </a:lnTo>
                              <a:lnTo>
                                <a:pt x="48" y="260"/>
                              </a:lnTo>
                              <a:lnTo>
                                <a:pt x="50" y="248"/>
                              </a:lnTo>
                              <a:lnTo>
                                <a:pt x="52" y="236"/>
                              </a:lnTo>
                              <a:lnTo>
                                <a:pt x="55" y="226"/>
                              </a:lnTo>
                              <a:lnTo>
                                <a:pt x="59" y="215"/>
                              </a:lnTo>
                              <a:lnTo>
                                <a:pt x="64" y="206"/>
                              </a:lnTo>
                              <a:lnTo>
                                <a:pt x="69" y="198"/>
                              </a:lnTo>
                              <a:lnTo>
                                <a:pt x="76" y="187"/>
                              </a:lnTo>
                              <a:lnTo>
                                <a:pt x="86" y="178"/>
                              </a:lnTo>
                              <a:lnTo>
                                <a:pt x="107" y="165"/>
                              </a:lnTo>
                              <a:lnTo>
                                <a:pt x="119" y="162"/>
                              </a:lnTo>
                              <a:lnTo>
                                <a:pt x="211" y="162"/>
                              </a:lnTo>
                              <a:lnTo>
                                <a:pt x="207" y="157"/>
                              </a:lnTo>
                              <a:lnTo>
                                <a:pt x="193" y="145"/>
                              </a:lnTo>
                              <a:lnTo>
                                <a:pt x="185" y="139"/>
                              </a:lnTo>
                              <a:lnTo>
                                <a:pt x="169" y="130"/>
                              </a:lnTo>
                              <a:lnTo>
                                <a:pt x="161" y="127"/>
                              </a:lnTo>
                              <a:lnTo>
                                <a:pt x="145" y="122"/>
                              </a:lnTo>
                              <a:lnTo>
                                <a:pt x="137" y="120"/>
                              </a:lnTo>
                              <a:close/>
                              <a:moveTo>
                                <a:pt x="265" y="393"/>
                              </a:moveTo>
                              <a:lnTo>
                                <a:pt x="219" y="393"/>
                              </a:lnTo>
                              <a:lnTo>
                                <a:pt x="219" y="440"/>
                              </a:lnTo>
                              <a:lnTo>
                                <a:pt x="265" y="440"/>
                              </a:lnTo>
                              <a:lnTo>
                                <a:pt x="265" y="393"/>
                              </a:lnTo>
                              <a:close/>
                              <a:moveTo>
                                <a:pt x="211" y="162"/>
                              </a:moveTo>
                              <a:lnTo>
                                <a:pt x="146" y="162"/>
                              </a:lnTo>
                              <a:lnTo>
                                <a:pt x="158" y="165"/>
                              </a:lnTo>
                              <a:lnTo>
                                <a:pt x="179" y="177"/>
                              </a:lnTo>
                              <a:lnTo>
                                <a:pt x="188" y="185"/>
                              </a:lnTo>
                              <a:lnTo>
                                <a:pt x="195" y="196"/>
                              </a:lnTo>
                              <a:lnTo>
                                <a:pt x="200" y="204"/>
                              </a:lnTo>
                              <a:lnTo>
                                <a:pt x="205" y="213"/>
                              </a:lnTo>
                              <a:lnTo>
                                <a:pt x="209" y="223"/>
                              </a:lnTo>
                              <a:lnTo>
                                <a:pt x="212" y="233"/>
                              </a:lnTo>
                              <a:lnTo>
                                <a:pt x="215" y="244"/>
                              </a:lnTo>
                              <a:lnTo>
                                <a:pt x="217" y="255"/>
                              </a:lnTo>
                              <a:lnTo>
                                <a:pt x="218" y="267"/>
                              </a:lnTo>
                              <a:lnTo>
                                <a:pt x="219" y="279"/>
                              </a:lnTo>
                              <a:lnTo>
                                <a:pt x="219" y="284"/>
                              </a:lnTo>
                              <a:lnTo>
                                <a:pt x="218" y="296"/>
                              </a:lnTo>
                              <a:lnTo>
                                <a:pt x="217" y="309"/>
                              </a:lnTo>
                              <a:lnTo>
                                <a:pt x="216" y="320"/>
                              </a:lnTo>
                              <a:lnTo>
                                <a:pt x="213" y="331"/>
                              </a:lnTo>
                              <a:lnTo>
                                <a:pt x="210" y="342"/>
                              </a:lnTo>
                              <a:lnTo>
                                <a:pt x="206" y="352"/>
                              </a:lnTo>
                              <a:lnTo>
                                <a:pt x="201" y="362"/>
                              </a:lnTo>
                              <a:lnTo>
                                <a:pt x="196" y="370"/>
                              </a:lnTo>
                              <a:lnTo>
                                <a:pt x="189" y="381"/>
                              </a:lnTo>
                              <a:lnTo>
                                <a:pt x="180" y="390"/>
                              </a:lnTo>
                              <a:lnTo>
                                <a:pt x="159" y="403"/>
                              </a:lnTo>
                              <a:lnTo>
                                <a:pt x="147" y="406"/>
                              </a:lnTo>
                              <a:lnTo>
                                <a:pt x="210" y="406"/>
                              </a:lnTo>
                              <a:lnTo>
                                <a:pt x="219" y="393"/>
                              </a:lnTo>
                              <a:lnTo>
                                <a:pt x="265" y="393"/>
                              </a:lnTo>
                              <a:lnTo>
                                <a:pt x="265" y="172"/>
                              </a:lnTo>
                              <a:lnTo>
                                <a:pt x="219" y="172"/>
                              </a:lnTo>
                              <a:lnTo>
                                <a:pt x="213" y="164"/>
                              </a:lnTo>
                              <a:lnTo>
                                <a:pt x="211" y="162"/>
                              </a:lnTo>
                              <a:close/>
                              <a:moveTo>
                                <a:pt x="265" y="0"/>
                              </a:moveTo>
                              <a:lnTo>
                                <a:pt x="219" y="0"/>
                              </a:lnTo>
                              <a:lnTo>
                                <a:pt x="219" y="172"/>
                              </a:lnTo>
                              <a:lnTo>
                                <a:pt x="265" y="172"/>
                              </a:lnTo>
                              <a:lnTo>
                                <a:pt x="265" y="0"/>
                              </a:lnTo>
                              <a:close/>
                            </a:path>
                          </a:pathLst>
                        </a:custGeom>
                        <a:solidFill>
                          <a:srgbClr val="0075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FB0356" id="Group 36" o:spid="_x0000_s1026" style="position:absolute;margin-left:160.25pt;margin-top:10.6pt;width:47.05pt;height:22.4pt;z-index:251658752;mso-position-horizontal-relative:page" coordorigin="3169,534" coordsize="941,4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">
              <v:shape id="Picture 37" o:spid="_x0000_s1027" type="#_x0000_t75" style="position:absolute;left:3169;top:654;width:291;height:3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">
                <v:imagedata r:id="rId29" o:title=""/>
              </v:shape>
              <v:shape id="Picture 38" o:spid="_x0000_s1028" type="#_x0000_t75" style="position:absolute;left:3525;top:654;width:252;height: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">
                <v:imagedata r:id="rId30" o:title=""/>
              </v:shape>
              <v:shape id="AutoShape 39" o:spid="_x0000_s1029" style="position:absolute;left:3844;top:534;width:266;height:448;visibility:visible;mso-wrap-style:square;v-text-anchor:top" coordsize="266,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" path="m137,120r-8,l114,121r-15,3l86,128r-13,5l62,140r-11,9l41,158r-8,10l25,180r-7,12l13,206,8,220,4,235,2,251,,267r,17l,301r2,16l5,333r3,15l13,362r6,14l26,388r7,12l42,410r10,10l62,428r12,7l87,440r13,4l115,446r16,1l143,446r12,-2l167,440r12,-6l190,426r11,-9l210,406r-91,l107,403,86,390,76,381,69,370r-5,-8l59,352,55,342,52,331,50,320,48,309,47,296r,-12l47,272r1,-12l50,248r2,-12l55,226r4,-11l64,206r5,-8l76,187r10,-9l107,165r12,-3l211,162r-4,-5l193,145r-8,-6l169,130r-8,-3l145,122r-8,-2xm265,393r-46,l219,440r46,l265,393xm211,162r-65,l158,165r21,12l188,185r7,11l200,204r5,9l209,223r3,10l215,244r2,11l218,267r1,12l219,284r-1,12l217,309r-1,11l213,331r-3,11l206,352r-5,10l196,370r-7,11l180,390r-21,13l147,406r63,l219,393r46,l265,172r-46,l213,164r-2,-2xm265,l219,r,172l265,172,265,xe" fillcolor="#0075a1" stroked="f">
                <v:path arrowok="t" o:connecttype="custom" o:connectlocs="129,654;99,658;73,667;51,683;33,702;18,726;8,754;2,785;0,818;2,851;8,882;19,910;33,934;52,954;74,969;100,978;131,981;155,978;179,968;201,951;119,940;86,924;69,904;59,886;52,865;48,843;47,818;48,794;52,770;59,749;69,732;86,712;119,696;207,691;185,673;161,661;137,654;219,927;265,974;211,696;158,699;188,719;200,738;209,757;215,778;218,801;219,818;217,843;213,865;206,886;196,904;180,924;147,940;210,940;265,927;219,706;211,696;219,534;265,706" o:connectangles="0,0,0,0,0,0,0,0,0,0,0,0,0,0,0,0,0,0,0,0,0,0,0,0,0,0,0,0,0,0,0,0,0,0,0,0,0,0,0,0,0,0,0,0,0,0,0,0,0,0,0,0,0,0,0,0,0,0,0"/>
              </v:shape>
              <w10:wrap anchorx="page"/>
            </v:group>
          </w:pict>
        </mc:Fallback>
      </mc:AlternateContent>
    </w:r>
    <w:r>
      <w:rPr>
        <w:noProof/>
        <w:color w:val="58595B"/>
        <w:sz w:val="18"/>
        <w:szCs w:val="18"/>
        <w:lang w:val="en-GB" w:eastAsia="en-GB"/>
      </w:rPr>
      <mc:AlternateContent>
        <mc:Choice Requires="wps">
          <w:drawing>
            <wp:anchor distT="0" distB="0" distL="114300" distR="114300" simplePos="0" relativeHeight="251659776" behindDoc="0" locked="0" layoutInCell="1" allowOverlap="1" wp14:anchorId="647B6398" wp14:editId="6BBB8F39">
              <wp:simplePos x="0" y="0"/>
              <wp:positionH relativeFrom="page">
                <wp:posOffset>1972310</wp:posOffset>
              </wp:positionH>
              <wp:positionV relativeFrom="paragraph">
                <wp:posOffset>134620</wp:posOffset>
              </wp:positionV>
              <wp:extent cx="0" cy="279400"/>
              <wp:effectExtent l="19685" t="20320" r="18415" b="24130"/>
              <wp:wrapNone/>
              <wp:docPr id="1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9400"/>
                      </a:xfrm>
                      <a:prstGeom prst="line">
                        <a:avLst/>
                      </a:prstGeom>
                      <a:noFill/>
                      <a:ln w="29400">
                        <a:solidFill>
                          <a:srgbClr val="0075A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D8DE60" id="Line 35"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5.3pt,10.6pt" to="155.3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" strokecolor="#0075a1" strokeweight=".81667mm">
              <w10:wrap anchorx="page"/>
            </v:line>
          </w:pict>
        </mc:Fallback>
      </mc:AlternateContent>
    </w:r>
    <w:r>
      <w:rPr>
        <w:noProof/>
        <w:color w:val="58595B"/>
        <w:sz w:val="18"/>
        <w:szCs w:val="18"/>
        <w:lang w:val="en-GB" w:eastAsia="en-GB"/>
      </w:rPr>
      <mc:AlternateContent>
        <mc:Choice Requires="wpg">
          <w:drawing>
            <wp:anchor distT="0" distB="0" distL="114300" distR="114300" simplePos="0" relativeHeight="251660800" behindDoc="0" locked="0" layoutInCell="1" allowOverlap="1" wp14:anchorId="03256692" wp14:editId="03742345">
              <wp:simplePos x="0" y="0"/>
              <wp:positionH relativeFrom="page">
                <wp:posOffset>1508125</wp:posOffset>
              </wp:positionH>
              <wp:positionV relativeFrom="paragraph">
                <wp:posOffset>134620</wp:posOffset>
              </wp:positionV>
              <wp:extent cx="399415" cy="283845"/>
              <wp:effectExtent l="3175" t="1270" r="0" b="635"/>
              <wp:wrapNone/>
              <wp:docPr id="8"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9415" cy="283845"/>
                        <a:chOff x="2339" y="534"/>
                        <a:chExt cx="629" cy="447"/>
                      </a:xfrm>
                    </wpg:grpSpPr>
                    <wps:wsp>
                      <wps:cNvPr id="9" name="Line 32"/>
                      <wps:cNvCnPr>
                        <a:cxnSpLocks noChangeShapeType="1"/>
                      </wps:cNvCnPr>
                      <wps:spPr bwMode="auto">
                        <a:xfrm>
                          <a:off x="2366" y="561"/>
                          <a:ext cx="47" cy="0"/>
                        </a:xfrm>
                        <a:prstGeom prst="line">
                          <a:avLst/>
                        </a:prstGeom>
                        <a:noFill/>
                        <a:ln w="34417">
                          <a:solidFill>
                            <a:srgbClr val="0075A1"/>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0" name="Picture 3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2488" y="654"/>
                          <a:ext cx="147" cy="3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3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2685" y="654"/>
                          <a:ext cx="283" cy="32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2440BC0" id="Group 31" o:spid="_x0000_s1026" style="position:absolute;margin-left:118.75pt;margin-top:10.6pt;width:31.45pt;height:22.35pt;z-index:251660800;mso-position-horizontal-relative:page" coordorigin="2339,534" coordsize="629,4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">
              <v:line id="Line 32" o:spid="_x0000_s1027" style="position:absolute;visibility:visible;mso-wrap-style:square" from="2366,561" to="2413,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" strokecolor="#0075a1" strokeweight="2.71pt"/>
              <v:shape id="Picture 33" o:spid="_x0000_s1028" type="#_x0000_t75" style="position:absolute;left:2488;top:654;width:147;height: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">
                <v:imagedata r:id="rId33" o:title=""/>
              </v:shape>
              <v:shape id="Picture 34" o:spid="_x0000_s1029" type="#_x0000_t75" style="position:absolute;left:2685;top:654;width:283;height:3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">
                <v:imagedata r:id="rId34" o:title=""/>
              </v:shape>
              <w10:wrap anchorx="page"/>
            </v:group>
          </w:pict>
        </mc:Fallback>
      </mc:AlternateContent>
    </w:r>
    <w:r>
      <w:rPr>
        <w:noProof/>
        <w:color w:val="58595B"/>
        <w:sz w:val="18"/>
        <w:szCs w:val="18"/>
        <w:lang w:val="en-GB" w:eastAsia="en-GB"/>
      </w:rPr>
      <mc:AlternateContent>
        <mc:Choice Requires="wps">
          <w:drawing>
            <wp:anchor distT="0" distB="0" distL="114300" distR="114300" simplePos="0" relativeHeight="251661824" behindDoc="0" locked="0" layoutInCell="1" allowOverlap="1" wp14:anchorId="0741DD1D" wp14:editId="6607357F">
              <wp:simplePos x="0" y="0"/>
              <wp:positionH relativeFrom="page">
                <wp:posOffset>1539875</wp:posOffset>
              </wp:positionH>
              <wp:positionV relativeFrom="paragraph">
                <wp:posOffset>214630</wp:posOffset>
              </wp:positionV>
              <wp:extent cx="0" cy="199390"/>
              <wp:effectExtent l="15875" t="24130" r="22225" b="24130"/>
              <wp:wrapNone/>
              <wp:docPr id="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9390"/>
                      </a:xfrm>
                      <a:prstGeom prst="line">
                        <a:avLst/>
                      </a:prstGeom>
                      <a:noFill/>
                      <a:ln w="29400">
                        <a:solidFill>
                          <a:srgbClr val="0075A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36949" id="Line 30" o:spid="_x0000_s1026" style="position:absolute;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1.25pt,16.9pt" to="121.25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" strokecolor="#0075a1" strokeweight=".81667mm">
              <w10:wrap anchorx="page"/>
            </v:line>
          </w:pict>
        </mc:Fallback>
      </mc:AlternateContent>
    </w:r>
    <w:r w:rsidR="00FE3659" w:rsidRPr="00AC36B5">
      <w:rPr>
        <w:color w:val="58595B"/>
        <w:w w:val="95"/>
        <w:sz w:val="18"/>
        <w:szCs w:val="18"/>
      </w:rPr>
      <w:t>www.</w:t>
    </w:r>
    <w:r w:rsidR="00FE3659" w:rsidRPr="00AC36B5">
      <w:rPr>
        <w:color w:val="44A8DF"/>
        <w:w w:val="95"/>
        <w:sz w:val="18"/>
        <w:szCs w:val="18"/>
      </w:rPr>
      <w:t>cystinosis</w:t>
    </w:r>
    <w:r w:rsidR="00FE3659" w:rsidRPr="00AC36B5">
      <w:rPr>
        <w:color w:val="58595B"/>
        <w:w w:val="95"/>
        <w:sz w:val="18"/>
        <w:szCs w:val="18"/>
      </w:rPr>
      <w:t>.ie</w:t>
    </w:r>
  </w:p>
  <w:p w14:paraId="1316B4E5" w14:textId="7E46F0FC" w:rsidR="00FE3659" w:rsidRPr="00AC36B5" w:rsidRDefault="00FE3659" w:rsidP="00FE3659">
    <w:pPr>
      <w:pStyle w:val="Heading1"/>
      <w:spacing w:before="0"/>
      <w:ind w:right="99"/>
      <w:rPr>
        <w:color w:val="58595B"/>
        <w:w w:val="95"/>
        <w:sz w:val="18"/>
        <w:szCs w:val="18"/>
      </w:rPr>
    </w:pPr>
    <w:r w:rsidRPr="00AC36B5">
      <w:rPr>
        <w:color w:val="58595B"/>
        <w:w w:val="95"/>
        <w:sz w:val="18"/>
        <w:szCs w:val="18"/>
      </w:rPr>
      <w:t>facebook.com/</w:t>
    </w:r>
    <w:r w:rsidRPr="00AC36B5">
      <w:rPr>
        <w:color w:val="44A8DF"/>
        <w:w w:val="95"/>
        <w:sz w:val="18"/>
        <w:szCs w:val="18"/>
      </w:rPr>
      <w:t>cystinosisIrl</w:t>
    </w:r>
  </w:p>
  <w:p w14:paraId="561FF2E5" w14:textId="002183A8" w:rsidR="00FE3659" w:rsidRDefault="00FE3659" w:rsidP="00FE3659">
    <w:pPr>
      <w:pStyle w:val="Heading1"/>
      <w:spacing w:before="0"/>
      <w:ind w:right="99"/>
      <w:rPr>
        <w:color w:val="44A8DF"/>
        <w:w w:val="95"/>
        <w:sz w:val="18"/>
        <w:szCs w:val="18"/>
      </w:rPr>
    </w:pPr>
    <w:r w:rsidRPr="00AC36B5">
      <w:rPr>
        <w:color w:val="58595B"/>
        <w:w w:val="95"/>
        <w:sz w:val="18"/>
        <w:szCs w:val="18"/>
      </w:rPr>
      <w:t>twitter.com/</w:t>
    </w:r>
    <w:r w:rsidRPr="00AC36B5">
      <w:rPr>
        <w:color w:val="44A8DF"/>
        <w:w w:val="95"/>
        <w:sz w:val="18"/>
        <w:szCs w:val="18"/>
      </w:rPr>
      <w:t>CystinosisIrl</w:t>
    </w:r>
  </w:p>
  <w:p w14:paraId="20C47B8E" w14:textId="6FB2468E" w:rsidR="005C26E3" w:rsidRPr="0095013A" w:rsidRDefault="0095013A" w:rsidP="00FE3659">
    <w:pPr>
      <w:pStyle w:val="Heading1"/>
      <w:spacing w:before="0"/>
      <w:ind w:right="99"/>
      <w:rPr>
        <w:color w:val="44A8DF"/>
        <w:w w:val="95"/>
        <w:sz w:val="18"/>
        <w:szCs w:val="18"/>
      </w:rPr>
    </w:pPr>
    <w:r w:rsidRPr="0085609C">
      <w:rPr>
        <w:rFonts w:cs="Calibri"/>
        <w:color w:val="595959" w:themeColor="text1" w:themeTint="A6"/>
        <w:sz w:val="18"/>
        <w:szCs w:val="18"/>
        <w:bdr w:val="none" w:sz="0" w:space="0" w:color="auto" w:frame="1"/>
      </w:rPr>
      <w:t>Instagram/</w:t>
    </w:r>
    <w:r w:rsidR="0085609C" w:rsidRPr="00AC36B5">
      <w:rPr>
        <w:color w:val="44A8DF"/>
        <w:w w:val="95"/>
        <w:sz w:val="18"/>
        <w:szCs w:val="18"/>
      </w:rPr>
      <w:t>CystinosisIr</w:t>
    </w:r>
    <w:r w:rsidR="00144318">
      <w:rPr>
        <w:color w:val="44A8DF"/>
        <w:w w:val="95"/>
        <w:sz w:val="18"/>
        <w:szCs w:val="18"/>
      </w:rPr>
      <w:t>eland</w:t>
    </w:r>
  </w:p>
  <w:p w14:paraId="185D78C8" w14:textId="279C3D45" w:rsidR="006844CB" w:rsidRDefault="00070988" w:rsidP="00FE3659">
    <w:pPr>
      <w:pStyle w:val="Heading1"/>
      <w:spacing w:before="0"/>
      <w:ind w:right="99"/>
      <w:rPr>
        <w:color w:val="44A8DF"/>
        <w:w w:val="95"/>
        <w:sz w:val="18"/>
        <w:szCs w:val="18"/>
      </w:rPr>
    </w:pPr>
    <w:r>
      <w:rPr>
        <w:rFonts w:cs="Calibri"/>
        <w:color w:val="595959" w:themeColor="text1" w:themeTint="A6"/>
        <w:sz w:val="18"/>
        <w:szCs w:val="18"/>
        <w:bdr w:val="none" w:sz="0" w:space="0" w:color="auto" w:frame="1"/>
      </w:rPr>
      <w:t>E</w:t>
    </w:r>
    <w:r w:rsidR="00144318" w:rsidRPr="0085609C">
      <w:rPr>
        <w:rFonts w:cs="Calibri"/>
        <w:color w:val="595959" w:themeColor="text1" w:themeTint="A6"/>
        <w:sz w:val="18"/>
        <w:szCs w:val="18"/>
        <w:bdr w:val="none" w:sz="0" w:space="0" w:color="auto" w:frame="1"/>
      </w:rPr>
      <w:t>m</w:t>
    </w:r>
    <w:r>
      <w:rPr>
        <w:rFonts w:cs="Calibri"/>
        <w:color w:val="595959" w:themeColor="text1" w:themeTint="A6"/>
        <w:sz w:val="18"/>
        <w:szCs w:val="18"/>
        <w:bdr w:val="none" w:sz="0" w:space="0" w:color="auto" w:frame="1"/>
      </w:rPr>
      <w:t>ail</w:t>
    </w:r>
    <w:r w:rsidR="00144318">
      <w:rPr>
        <w:color w:val="44A8DF"/>
        <w:w w:val="95"/>
        <w:sz w:val="18"/>
        <w:szCs w:val="18"/>
      </w:rPr>
      <w:t xml:space="preserve"> </w:t>
    </w:r>
    <w:r w:rsidR="006844CB">
      <w:rPr>
        <w:color w:val="44A8DF"/>
        <w:w w:val="95"/>
        <w:sz w:val="18"/>
        <w:szCs w:val="18"/>
      </w:rPr>
      <w:t>mail@cystinosis.ie</w:t>
    </w:r>
  </w:p>
  <w:p w14:paraId="3DC2C7C5" w14:textId="031F8612" w:rsidR="001D492E" w:rsidRPr="001D492E" w:rsidRDefault="0048700F" w:rsidP="00FE3659">
    <w:pPr>
      <w:pStyle w:val="Heading1"/>
      <w:spacing w:before="0"/>
      <w:ind w:right="99"/>
      <w:rPr>
        <w:color w:val="595959" w:themeColor="text1" w:themeTint="A6"/>
        <w:w w:val="95"/>
        <w:sz w:val="18"/>
        <w:szCs w:val="18"/>
      </w:rPr>
    </w:pPr>
    <w:r>
      <w:rPr>
        <w:color w:val="595959" w:themeColor="text1" w:themeTint="A6"/>
        <w:w w:val="95"/>
        <w:sz w:val="18"/>
        <w:szCs w:val="18"/>
      </w:rPr>
      <w:t xml:space="preserve">Tel </w:t>
    </w:r>
    <w:r w:rsidR="00910782">
      <w:rPr>
        <w:color w:val="44A8DF"/>
        <w:w w:val="95"/>
        <w:sz w:val="18"/>
        <w:szCs w:val="18"/>
      </w:rPr>
      <w:t>01 687 5758</w:t>
    </w:r>
  </w:p>
  <w:p w14:paraId="72A3D3EC" w14:textId="51A80E35" w:rsidR="00FE3659" w:rsidRPr="00FE3659" w:rsidRDefault="00FE3659" w:rsidP="00FE36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B05E3"/>
    <w:multiLevelType w:val="hybridMultilevel"/>
    <w:tmpl w:val="9176F3C0"/>
    <w:lvl w:ilvl="0" w:tplc="55C494E4">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 w15:restartNumberingAfterBreak="0">
    <w:nsid w:val="048803F2"/>
    <w:multiLevelType w:val="hybridMultilevel"/>
    <w:tmpl w:val="C9A0853C"/>
    <w:lvl w:ilvl="0" w:tplc="FE6AB04C">
      <w:start w:val="1"/>
      <w:numFmt w:val="lowerRoman"/>
      <w:lvlText w:val="%1."/>
      <w:lvlJc w:val="left"/>
      <w:pPr>
        <w:ind w:left="2880" w:hanging="720"/>
      </w:pPr>
      <w:rPr>
        <w:rFonts w:hint="default"/>
      </w:rPr>
    </w:lvl>
    <w:lvl w:ilvl="1" w:tplc="18090019" w:tentative="1">
      <w:start w:val="1"/>
      <w:numFmt w:val="lowerLetter"/>
      <w:lvlText w:val="%2."/>
      <w:lvlJc w:val="left"/>
      <w:pPr>
        <w:ind w:left="3240" w:hanging="360"/>
      </w:pPr>
    </w:lvl>
    <w:lvl w:ilvl="2" w:tplc="1809001B" w:tentative="1">
      <w:start w:val="1"/>
      <w:numFmt w:val="lowerRoman"/>
      <w:lvlText w:val="%3."/>
      <w:lvlJc w:val="right"/>
      <w:pPr>
        <w:ind w:left="3960" w:hanging="180"/>
      </w:pPr>
    </w:lvl>
    <w:lvl w:ilvl="3" w:tplc="1809000F" w:tentative="1">
      <w:start w:val="1"/>
      <w:numFmt w:val="decimal"/>
      <w:lvlText w:val="%4."/>
      <w:lvlJc w:val="left"/>
      <w:pPr>
        <w:ind w:left="4680" w:hanging="360"/>
      </w:pPr>
    </w:lvl>
    <w:lvl w:ilvl="4" w:tplc="18090019" w:tentative="1">
      <w:start w:val="1"/>
      <w:numFmt w:val="lowerLetter"/>
      <w:lvlText w:val="%5."/>
      <w:lvlJc w:val="left"/>
      <w:pPr>
        <w:ind w:left="5400" w:hanging="360"/>
      </w:pPr>
    </w:lvl>
    <w:lvl w:ilvl="5" w:tplc="1809001B" w:tentative="1">
      <w:start w:val="1"/>
      <w:numFmt w:val="lowerRoman"/>
      <w:lvlText w:val="%6."/>
      <w:lvlJc w:val="right"/>
      <w:pPr>
        <w:ind w:left="6120" w:hanging="180"/>
      </w:pPr>
    </w:lvl>
    <w:lvl w:ilvl="6" w:tplc="1809000F" w:tentative="1">
      <w:start w:val="1"/>
      <w:numFmt w:val="decimal"/>
      <w:lvlText w:val="%7."/>
      <w:lvlJc w:val="left"/>
      <w:pPr>
        <w:ind w:left="6840" w:hanging="360"/>
      </w:pPr>
    </w:lvl>
    <w:lvl w:ilvl="7" w:tplc="18090019" w:tentative="1">
      <w:start w:val="1"/>
      <w:numFmt w:val="lowerLetter"/>
      <w:lvlText w:val="%8."/>
      <w:lvlJc w:val="left"/>
      <w:pPr>
        <w:ind w:left="7560" w:hanging="360"/>
      </w:pPr>
    </w:lvl>
    <w:lvl w:ilvl="8" w:tplc="1809001B" w:tentative="1">
      <w:start w:val="1"/>
      <w:numFmt w:val="lowerRoman"/>
      <w:lvlText w:val="%9."/>
      <w:lvlJc w:val="right"/>
      <w:pPr>
        <w:ind w:left="8280" w:hanging="180"/>
      </w:pPr>
    </w:lvl>
  </w:abstractNum>
  <w:abstractNum w:abstractNumId="2" w15:restartNumberingAfterBreak="0">
    <w:nsid w:val="059260A4"/>
    <w:multiLevelType w:val="hybridMultilevel"/>
    <w:tmpl w:val="8F6498DC"/>
    <w:lvl w:ilvl="0" w:tplc="6E1A4ED4">
      <w:start w:val="1"/>
      <w:numFmt w:val="lowerRoman"/>
      <w:lvlText w:val="%1."/>
      <w:lvlJc w:val="left"/>
      <w:pPr>
        <w:ind w:left="2880" w:hanging="720"/>
      </w:pPr>
      <w:rPr>
        <w:rFonts w:hint="default"/>
      </w:rPr>
    </w:lvl>
    <w:lvl w:ilvl="1" w:tplc="18090019" w:tentative="1">
      <w:start w:val="1"/>
      <w:numFmt w:val="lowerLetter"/>
      <w:lvlText w:val="%2."/>
      <w:lvlJc w:val="left"/>
      <w:pPr>
        <w:ind w:left="3240" w:hanging="360"/>
      </w:pPr>
    </w:lvl>
    <w:lvl w:ilvl="2" w:tplc="1809001B" w:tentative="1">
      <w:start w:val="1"/>
      <w:numFmt w:val="lowerRoman"/>
      <w:lvlText w:val="%3."/>
      <w:lvlJc w:val="right"/>
      <w:pPr>
        <w:ind w:left="3960" w:hanging="180"/>
      </w:pPr>
    </w:lvl>
    <w:lvl w:ilvl="3" w:tplc="1809000F" w:tentative="1">
      <w:start w:val="1"/>
      <w:numFmt w:val="decimal"/>
      <w:lvlText w:val="%4."/>
      <w:lvlJc w:val="left"/>
      <w:pPr>
        <w:ind w:left="4680" w:hanging="360"/>
      </w:pPr>
    </w:lvl>
    <w:lvl w:ilvl="4" w:tplc="18090019" w:tentative="1">
      <w:start w:val="1"/>
      <w:numFmt w:val="lowerLetter"/>
      <w:lvlText w:val="%5."/>
      <w:lvlJc w:val="left"/>
      <w:pPr>
        <w:ind w:left="5400" w:hanging="360"/>
      </w:pPr>
    </w:lvl>
    <w:lvl w:ilvl="5" w:tplc="1809001B" w:tentative="1">
      <w:start w:val="1"/>
      <w:numFmt w:val="lowerRoman"/>
      <w:lvlText w:val="%6."/>
      <w:lvlJc w:val="right"/>
      <w:pPr>
        <w:ind w:left="6120" w:hanging="180"/>
      </w:pPr>
    </w:lvl>
    <w:lvl w:ilvl="6" w:tplc="1809000F" w:tentative="1">
      <w:start w:val="1"/>
      <w:numFmt w:val="decimal"/>
      <w:lvlText w:val="%7."/>
      <w:lvlJc w:val="left"/>
      <w:pPr>
        <w:ind w:left="6840" w:hanging="360"/>
      </w:pPr>
    </w:lvl>
    <w:lvl w:ilvl="7" w:tplc="18090019" w:tentative="1">
      <w:start w:val="1"/>
      <w:numFmt w:val="lowerLetter"/>
      <w:lvlText w:val="%8."/>
      <w:lvlJc w:val="left"/>
      <w:pPr>
        <w:ind w:left="7560" w:hanging="360"/>
      </w:pPr>
    </w:lvl>
    <w:lvl w:ilvl="8" w:tplc="1809001B" w:tentative="1">
      <w:start w:val="1"/>
      <w:numFmt w:val="lowerRoman"/>
      <w:lvlText w:val="%9."/>
      <w:lvlJc w:val="right"/>
      <w:pPr>
        <w:ind w:left="8280" w:hanging="180"/>
      </w:pPr>
    </w:lvl>
  </w:abstractNum>
  <w:abstractNum w:abstractNumId="3" w15:restartNumberingAfterBreak="0">
    <w:nsid w:val="06627B9A"/>
    <w:multiLevelType w:val="hybridMultilevel"/>
    <w:tmpl w:val="B2AAD2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01">
      <w:start w:val="1"/>
      <w:numFmt w:val="bullet"/>
      <w:lvlText w:val=""/>
      <w:lvlJc w:val="left"/>
      <w:pPr>
        <w:ind w:left="2340" w:hanging="360"/>
      </w:pPr>
      <w:rPr>
        <w:rFonts w:ascii="Symbol" w:hAnsi="Symbol" w:hint="default"/>
      </w:rPr>
    </w:lvl>
    <w:lvl w:ilvl="3" w:tplc="0409001B">
      <w:start w:val="1"/>
      <w:numFmt w:val="lowerRoman"/>
      <w:lvlText w:val="%4."/>
      <w:lvlJc w:val="right"/>
      <w:pPr>
        <w:ind w:left="2880" w:hanging="360"/>
      </w:pPr>
    </w:lvl>
    <w:lvl w:ilvl="4" w:tplc="1C926DD8">
      <w:start w:val="2"/>
      <w:numFmt w:val="bullet"/>
      <w:lvlText w:val="-"/>
      <w:lvlJc w:val="left"/>
      <w:pPr>
        <w:ind w:left="3600" w:hanging="360"/>
      </w:pPr>
      <w:rPr>
        <w:rFonts w:ascii="Times New Roman" w:eastAsia="Times New Roman" w:hAnsi="Times New Roman" w:cs="Times New Roman" w:hint="default"/>
      </w:r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CAA7703"/>
    <w:multiLevelType w:val="hybridMultilevel"/>
    <w:tmpl w:val="DB6C5300"/>
    <w:lvl w:ilvl="0" w:tplc="D3D895E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C14BAF"/>
    <w:multiLevelType w:val="hybridMultilevel"/>
    <w:tmpl w:val="6D12DC84"/>
    <w:lvl w:ilvl="0" w:tplc="FFFFFFFF">
      <w:start w:val="1"/>
      <w:numFmt w:val="lowerRoman"/>
      <w:lvlText w:val="%1."/>
      <w:lvlJc w:val="left"/>
      <w:pPr>
        <w:ind w:left="2880" w:hanging="720"/>
      </w:pPr>
      <w:rPr>
        <w:rFonts w:hint="default"/>
      </w:rPr>
    </w:lvl>
    <w:lvl w:ilvl="1" w:tplc="FFFFFFFF">
      <w:start w:val="1"/>
      <w:numFmt w:val="lowerLetter"/>
      <w:lvlText w:val="%2."/>
      <w:lvlJc w:val="left"/>
      <w:pPr>
        <w:ind w:left="3240" w:hanging="360"/>
      </w:pPr>
    </w:lvl>
    <w:lvl w:ilvl="2" w:tplc="FFFFFFFF">
      <w:start w:val="1"/>
      <w:numFmt w:val="lowerRoman"/>
      <w:lvlText w:val="%3."/>
      <w:lvlJc w:val="right"/>
      <w:pPr>
        <w:ind w:left="3960" w:hanging="180"/>
      </w:pPr>
    </w:lvl>
    <w:lvl w:ilvl="3" w:tplc="FFFFFFFF">
      <w:start w:val="1"/>
      <w:numFmt w:val="decimal"/>
      <w:lvlText w:val="%4."/>
      <w:lvlJc w:val="left"/>
      <w:pPr>
        <w:ind w:left="4680" w:hanging="360"/>
      </w:pPr>
    </w:lvl>
    <w:lvl w:ilvl="4" w:tplc="FFFFFFFF">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6" w15:restartNumberingAfterBreak="0">
    <w:nsid w:val="0E186DA8"/>
    <w:multiLevelType w:val="hybridMultilevel"/>
    <w:tmpl w:val="6D12DC84"/>
    <w:lvl w:ilvl="0" w:tplc="FFFFFFFF">
      <w:start w:val="1"/>
      <w:numFmt w:val="lowerRoman"/>
      <w:lvlText w:val="%1."/>
      <w:lvlJc w:val="left"/>
      <w:pPr>
        <w:ind w:left="2880" w:hanging="720"/>
      </w:pPr>
      <w:rPr>
        <w:rFonts w:hint="default"/>
      </w:rPr>
    </w:lvl>
    <w:lvl w:ilvl="1" w:tplc="FFFFFFFF">
      <w:start w:val="1"/>
      <w:numFmt w:val="lowerLetter"/>
      <w:lvlText w:val="%2."/>
      <w:lvlJc w:val="left"/>
      <w:pPr>
        <w:ind w:left="3240" w:hanging="360"/>
      </w:pPr>
    </w:lvl>
    <w:lvl w:ilvl="2" w:tplc="FFFFFFFF">
      <w:start w:val="1"/>
      <w:numFmt w:val="lowerRoman"/>
      <w:lvlText w:val="%3."/>
      <w:lvlJc w:val="right"/>
      <w:pPr>
        <w:ind w:left="3960" w:hanging="180"/>
      </w:pPr>
    </w:lvl>
    <w:lvl w:ilvl="3" w:tplc="FFFFFFFF">
      <w:start w:val="1"/>
      <w:numFmt w:val="decimal"/>
      <w:lvlText w:val="%4."/>
      <w:lvlJc w:val="left"/>
      <w:pPr>
        <w:ind w:left="4680" w:hanging="360"/>
      </w:pPr>
    </w:lvl>
    <w:lvl w:ilvl="4" w:tplc="FFFFFFFF">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7" w15:restartNumberingAfterBreak="0">
    <w:nsid w:val="121974C9"/>
    <w:multiLevelType w:val="hybridMultilevel"/>
    <w:tmpl w:val="E47E37B0"/>
    <w:lvl w:ilvl="0" w:tplc="676874E4">
      <w:start w:val="1"/>
      <w:numFmt w:val="lowerRoman"/>
      <w:lvlText w:val="%1."/>
      <w:lvlJc w:val="left"/>
      <w:pPr>
        <w:ind w:left="2880" w:hanging="720"/>
      </w:pPr>
      <w:rPr>
        <w:rFonts w:hAnsiTheme="minorHAnsi" w:cstheme="minorHAnsi" w:hint="default"/>
        <w:color w:val="000000"/>
      </w:rPr>
    </w:lvl>
    <w:lvl w:ilvl="1" w:tplc="18090019" w:tentative="1">
      <w:start w:val="1"/>
      <w:numFmt w:val="lowerLetter"/>
      <w:lvlText w:val="%2."/>
      <w:lvlJc w:val="left"/>
      <w:pPr>
        <w:ind w:left="3240" w:hanging="360"/>
      </w:pPr>
    </w:lvl>
    <w:lvl w:ilvl="2" w:tplc="1809001B" w:tentative="1">
      <w:start w:val="1"/>
      <w:numFmt w:val="lowerRoman"/>
      <w:lvlText w:val="%3."/>
      <w:lvlJc w:val="right"/>
      <w:pPr>
        <w:ind w:left="3960" w:hanging="180"/>
      </w:pPr>
    </w:lvl>
    <w:lvl w:ilvl="3" w:tplc="1809000F" w:tentative="1">
      <w:start w:val="1"/>
      <w:numFmt w:val="decimal"/>
      <w:lvlText w:val="%4."/>
      <w:lvlJc w:val="left"/>
      <w:pPr>
        <w:ind w:left="4680" w:hanging="360"/>
      </w:pPr>
    </w:lvl>
    <w:lvl w:ilvl="4" w:tplc="18090019" w:tentative="1">
      <w:start w:val="1"/>
      <w:numFmt w:val="lowerLetter"/>
      <w:lvlText w:val="%5."/>
      <w:lvlJc w:val="left"/>
      <w:pPr>
        <w:ind w:left="5400" w:hanging="360"/>
      </w:pPr>
    </w:lvl>
    <w:lvl w:ilvl="5" w:tplc="1809001B" w:tentative="1">
      <w:start w:val="1"/>
      <w:numFmt w:val="lowerRoman"/>
      <w:lvlText w:val="%6."/>
      <w:lvlJc w:val="right"/>
      <w:pPr>
        <w:ind w:left="6120" w:hanging="180"/>
      </w:pPr>
    </w:lvl>
    <w:lvl w:ilvl="6" w:tplc="1809000F" w:tentative="1">
      <w:start w:val="1"/>
      <w:numFmt w:val="decimal"/>
      <w:lvlText w:val="%7."/>
      <w:lvlJc w:val="left"/>
      <w:pPr>
        <w:ind w:left="6840" w:hanging="360"/>
      </w:pPr>
    </w:lvl>
    <w:lvl w:ilvl="7" w:tplc="18090019" w:tentative="1">
      <w:start w:val="1"/>
      <w:numFmt w:val="lowerLetter"/>
      <w:lvlText w:val="%8."/>
      <w:lvlJc w:val="left"/>
      <w:pPr>
        <w:ind w:left="7560" w:hanging="360"/>
      </w:pPr>
    </w:lvl>
    <w:lvl w:ilvl="8" w:tplc="1809001B" w:tentative="1">
      <w:start w:val="1"/>
      <w:numFmt w:val="lowerRoman"/>
      <w:lvlText w:val="%9."/>
      <w:lvlJc w:val="right"/>
      <w:pPr>
        <w:ind w:left="8280" w:hanging="180"/>
      </w:pPr>
    </w:lvl>
  </w:abstractNum>
  <w:abstractNum w:abstractNumId="8" w15:restartNumberingAfterBreak="0">
    <w:nsid w:val="13E72CB5"/>
    <w:multiLevelType w:val="hybridMultilevel"/>
    <w:tmpl w:val="48D0CD36"/>
    <w:lvl w:ilvl="0" w:tplc="0FA6C468">
      <w:start w:val="1"/>
      <w:numFmt w:val="lowerRoman"/>
      <w:lvlText w:val="%1."/>
      <w:lvlJc w:val="left"/>
      <w:pPr>
        <w:ind w:left="2880" w:hanging="720"/>
      </w:pPr>
      <w:rPr>
        <w:rFonts w:hint="default"/>
      </w:rPr>
    </w:lvl>
    <w:lvl w:ilvl="1" w:tplc="18090019" w:tentative="1">
      <w:start w:val="1"/>
      <w:numFmt w:val="lowerLetter"/>
      <w:lvlText w:val="%2."/>
      <w:lvlJc w:val="left"/>
      <w:pPr>
        <w:ind w:left="3240" w:hanging="360"/>
      </w:pPr>
    </w:lvl>
    <w:lvl w:ilvl="2" w:tplc="1809001B" w:tentative="1">
      <w:start w:val="1"/>
      <w:numFmt w:val="lowerRoman"/>
      <w:lvlText w:val="%3."/>
      <w:lvlJc w:val="right"/>
      <w:pPr>
        <w:ind w:left="3960" w:hanging="180"/>
      </w:pPr>
    </w:lvl>
    <w:lvl w:ilvl="3" w:tplc="1809000F" w:tentative="1">
      <w:start w:val="1"/>
      <w:numFmt w:val="decimal"/>
      <w:lvlText w:val="%4."/>
      <w:lvlJc w:val="left"/>
      <w:pPr>
        <w:ind w:left="4680" w:hanging="360"/>
      </w:pPr>
    </w:lvl>
    <w:lvl w:ilvl="4" w:tplc="18090019" w:tentative="1">
      <w:start w:val="1"/>
      <w:numFmt w:val="lowerLetter"/>
      <w:lvlText w:val="%5."/>
      <w:lvlJc w:val="left"/>
      <w:pPr>
        <w:ind w:left="5400" w:hanging="360"/>
      </w:pPr>
    </w:lvl>
    <w:lvl w:ilvl="5" w:tplc="1809001B" w:tentative="1">
      <w:start w:val="1"/>
      <w:numFmt w:val="lowerRoman"/>
      <w:lvlText w:val="%6."/>
      <w:lvlJc w:val="right"/>
      <w:pPr>
        <w:ind w:left="6120" w:hanging="180"/>
      </w:pPr>
    </w:lvl>
    <w:lvl w:ilvl="6" w:tplc="1809000F" w:tentative="1">
      <w:start w:val="1"/>
      <w:numFmt w:val="decimal"/>
      <w:lvlText w:val="%7."/>
      <w:lvlJc w:val="left"/>
      <w:pPr>
        <w:ind w:left="6840" w:hanging="360"/>
      </w:pPr>
    </w:lvl>
    <w:lvl w:ilvl="7" w:tplc="18090019" w:tentative="1">
      <w:start w:val="1"/>
      <w:numFmt w:val="lowerLetter"/>
      <w:lvlText w:val="%8."/>
      <w:lvlJc w:val="left"/>
      <w:pPr>
        <w:ind w:left="7560" w:hanging="360"/>
      </w:pPr>
    </w:lvl>
    <w:lvl w:ilvl="8" w:tplc="1809001B" w:tentative="1">
      <w:start w:val="1"/>
      <w:numFmt w:val="lowerRoman"/>
      <w:lvlText w:val="%9."/>
      <w:lvlJc w:val="right"/>
      <w:pPr>
        <w:ind w:left="8280" w:hanging="180"/>
      </w:pPr>
    </w:lvl>
  </w:abstractNum>
  <w:abstractNum w:abstractNumId="9" w15:restartNumberingAfterBreak="0">
    <w:nsid w:val="16126388"/>
    <w:multiLevelType w:val="hybridMultilevel"/>
    <w:tmpl w:val="525AC066"/>
    <w:lvl w:ilvl="0" w:tplc="FFFFFFFF">
      <w:start w:val="1"/>
      <w:numFmt w:val="lowerRoman"/>
      <w:lvlText w:val="%1."/>
      <w:lvlJc w:val="left"/>
      <w:pPr>
        <w:ind w:left="2880" w:hanging="720"/>
      </w:pPr>
      <w:rPr>
        <w:rFonts w:hint="default"/>
      </w:rPr>
    </w:lvl>
    <w:lvl w:ilvl="1" w:tplc="FFFFFFFF">
      <w:start w:val="1"/>
      <w:numFmt w:val="lowerLetter"/>
      <w:lvlText w:val="%2."/>
      <w:lvlJc w:val="left"/>
      <w:pPr>
        <w:ind w:left="3240" w:hanging="360"/>
      </w:pPr>
    </w:lvl>
    <w:lvl w:ilvl="2" w:tplc="FFFFFFFF">
      <w:start w:val="1"/>
      <w:numFmt w:val="lowerRoman"/>
      <w:lvlText w:val="%3."/>
      <w:lvlJc w:val="right"/>
      <w:pPr>
        <w:ind w:left="3960" w:hanging="180"/>
      </w:pPr>
    </w:lvl>
    <w:lvl w:ilvl="3" w:tplc="FFFFFFFF">
      <w:start w:val="1"/>
      <w:numFmt w:val="decimal"/>
      <w:lvlText w:val="%4."/>
      <w:lvlJc w:val="left"/>
      <w:pPr>
        <w:ind w:left="4680" w:hanging="360"/>
      </w:pPr>
    </w:lvl>
    <w:lvl w:ilvl="4" w:tplc="FFFFFFFF">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0" w15:restartNumberingAfterBreak="0">
    <w:nsid w:val="162E2843"/>
    <w:multiLevelType w:val="hybridMultilevel"/>
    <w:tmpl w:val="B40CBEC6"/>
    <w:lvl w:ilvl="0" w:tplc="5F50F370">
      <w:start w:val="1"/>
      <w:numFmt w:val="lowerRoman"/>
      <w:lvlText w:val="%1."/>
      <w:lvlJc w:val="left"/>
      <w:pPr>
        <w:ind w:left="2880" w:hanging="720"/>
      </w:pPr>
      <w:rPr>
        <w:rFonts w:hint="default"/>
      </w:rPr>
    </w:lvl>
    <w:lvl w:ilvl="1" w:tplc="18090019" w:tentative="1">
      <w:start w:val="1"/>
      <w:numFmt w:val="lowerLetter"/>
      <w:lvlText w:val="%2."/>
      <w:lvlJc w:val="left"/>
      <w:pPr>
        <w:ind w:left="3240" w:hanging="360"/>
      </w:pPr>
    </w:lvl>
    <w:lvl w:ilvl="2" w:tplc="1809001B" w:tentative="1">
      <w:start w:val="1"/>
      <w:numFmt w:val="lowerRoman"/>
      <w:lvlText w:val="%3."/>
      <w:lvlJc w:val="right"/>
      <w:pPr>
        <w:ind w:left="3960" w:hanging="180"/>
      </w:pPr>
    </w:lvl>
    <w:lvl w:ilvl="3" w:tplc="1809000F" w:tentative="1">
      <w:start w:val="1"/>
      <w:numFmt w:val="decimal"/>
      <w:lvlText w:val="%4."/>
      <w:lvlJc w:val="left"/>
      <w:pPr>
        <w:ind w:left="4680" w:hanging="360"/>
      </w:pPr>
    </w:lvl>
    <w:lvl w:ilvl="4" w:tplc="18090019" w:tentative="1">
      <w:start w:val="1"/>
      <w:numFmt w:val="lowerLetter"/>
      <w:lvlText w:val="%5."/>
      <w:lvlJc w:val="left"/>
      <w:pPr>
        <w:ind w:left="5400" w:hanging="360"/>
      </w:pPr>
    </w:lvl>
    <w:lvl w:ilvl="5" w:tplc="1809001B" w:tentative="1">
      <w:start w:val="1"/>
      <w:numFmt w:val="lowerRoman"/>
      <w:lvlText w:val="%6."/>
      <w:lvlJc w:val="right"/>
      <w:pPr>
        <w:ind w:left="6120" w:hanging="180"/>
      </w:pPr>
    </w:lvl>
    <w:lvl w:ilvl="6" w:tplc="1809000F" w:tentative="1">
      <w:start w:val="1"/>
      <w:numFmt w:val="decimal"/>
      <w:lvlText w:val="%7."/>
      <w:lvlJc w:val="left"/>
      <w:pPr>
        <w:ind w:left="6840" w:hanging="360"/>
      </w:pPr>
    </w:lvl>
    <w:lvl w:ilvl="7" w:tplc="18090019" w:tentative="1">
      <w:start w:val="1"/>
      <w:numFmt w:val="lowerLetter"/>
      <w:lvlText w:val="%8."/>
      <w:lvlJc w:val="left"/>
      <w:pPr>
        <w:ind w:left="7560" w:hanging="360"/>
      </w:pPr>
    </w:lvl>
    <w:lvl w:ilvl="8" w:tplc="1809001B" w:tentative="1">
      <w:start w:val="1"/>
      <w:numFmt w:val="lowerRoman"/>
      <w:lvlText w:val="%9."/>
      <w:lvlJc w:val="right"/>
      <w:pPr>
        <w:ind w:left="8280" w:hanging="180"/>
      </w:pPr>
    </w:lvl>
  </w:abstractNum>
  <w:abstractNum w:abstractNumId="11" w15:restartNumberingAfterBreak="0">
    <w:nsid w:val="19AC1F4D"/>
    <w:multiLevelType w:val="multilevel"/>
    <w:tmpl w:val="E988C6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BB2610"/>
    <w:multiLevelType w:val="multilevel"/>
    <w:tmpl w:val="BE46F2A4"/>
    <w:lvl w:ilvl="0">
      <w:start w:val="19"/>
      <w:numFmt w:val="decimal"/>
      <w:lvlText w:val="%1"/>
      <w:lvlJc w:val="left"/>
      <w:pPr>
        <w:ind w:left="492" w:hanging="492"/>
      </w:pPr>
      <w:rPr>
        <w:rFonts w:hint="default"/>
      </w:rPr>
    </w:lvl>
    <w:lvl w:ilvl="1">
      <w:start w:val="55"/>
      <w:numFmt w:val="decimal"/>
      <w:lvlText w:val="%1.%2"/>
      <w:lvlJc w:val="left"/>
      <w:pPr>
        <w:ind w:left="1932" w:hanging="492"/>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3" w15:restartNumberingAfterBreak="0">
    <w:nsid w:val="1CF76DE5"/>
    <w:multiLevelType w:val="hybridMultilevel"/>
    <w:tmpl w:val="E79034DC"/>
    <w:lvl w:ilvl="0" w:tplc="B92A2070">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4" w15:restartNumberingAfterBreak="0">
    <w:nsid w:val="1D002CD4"/>
    <w:multiLevelType w:val="multilevel"/>
    <w:tmpl w:val="146CBA9C"/>
    <w:lvl w:ilvl="0">
      <w:start w:val="18"/>
      <w:numFmt w:val="decimal"/>
      <w:lvlText w:val="%1"/>
      <w:lvlJc w:val="left"/>
      <w:pPr>
        <w:ind w:left="492" w:hanging="492"/>
      </w:pPr>
      <w:rPr>
        <w:rFonts w:hint="default"/>
      </w:rPr>
    </w:lvl>
    <w:lvl w:ilvl="1">
      <w:start w:val="40"/>
      <w:numFmt w:val="decimal"/>
      <w:lvlText w:val="%1.%2"/>
      <w:lvlJc w:val="left"/>
      <w:pPr>
        <w:ind w:left="1932" w:hanging="492"/>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5" w15:restartNumberingAfterBreak="0">
    <w:nsid w:val="21556586"/>
    <w:multiLevelType w:val="multilevel"/>
    <w:tmpl w:val="10E0AE5A"/>
    <w:lvl w:ilvl="0">
      <w:start w:val="18"/>
      <w:numFmt w:val="decimal"/>
      <w:lvlText w:val="%1"/>
      <w:lvlJc w:val="left"/>
      <w:pPr>
        <w:ind w:left="500" w:hanging="500"/>
      </w:pPr>
      <w:rPr>
        <w:rFonts w:hint="default"/>
      </w:rPr>
    </w:lvl>
    <w:lvl w:ilvl="1">
      <w:start w:val="35"/>
      <w:numFmt w:val="decimal"/>
      <w:lvlText w:val="%1.%2"/>
      <w:lvlJc w:val="left"/>
      <w:pPr>
        <w:ind w:left="1940" w:hanging="50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6" w15:restartNumberingAfterBreak="0">
    <w:nsid w:val="23B57E97"/>
    <w:multiLevelType w:val="hybridMultilevel"/>
    <w:tmpl w:val="6D18B556"/>
    <w:lvl w:ilvl="0" w:tplc="5E706C0C">
      <w:start w:val="1"/>
      <w:numFmt w:val="lowerRoman"/>
      <w:lvlText w:val="%1."/>
      <w:lvlJc w:val="left"/>
      <w:pPr>
        <w:ind w:left="2880" w:hanging="720"/>
      </w:pPr>
      <w:rPr>
        <w:rFonts w:hint="default"/>
      </w:rPr>
    </w:lvl>
    <w:lvl w:ilvl="1" w:tplc="18090019" w:tentative="1">
      <w:start w:val="1"/>
      <w:numFmt w:val="lowerLetter"/>
      <w:lvlText w:val="%2."/>
      <w:lvlJc w:val="left"/>
      <w:pPr>
        <w:ind w:left="3240" w:hanging="360"/>
      </w:pPr>
    </w:lvl>
    <w:lvl w:ilvl="2" w:tplc="1809001B" w:tentative="1">
      <w:start w:val="1"/>
      <w:numFmt w:val="lowerRoman"/>
      <w:lvlText w:val="%3."/>
      <w:lvlJc w:val="right"/>
      <w:pPr>
        <w:ind w:left="3960" w:hanging="180"/>
      </w:pPr>
    </w:lvl>
    <w:lvl w:ilvl="3" w:tplc="1809000F" w:tentative="1">
      <w:start w:val="1"/>
      <w:numFmt w:val="decimal"/>
      <w:lvlText w:val="%4."/>
      <w:lvlJc w:val="left"/>
      <w:pPr>
        <w:ind w:left="4680" w:hanging="360"/>
      </w:pPr>
    </w:lvl>
    <w:lvl w:ilvl="4" w:tplc="18090019" w:tentative="1">
      <w:start w:val="1"/>
      <w:numFmt w:val="lowerLetter"/>
      <w:lvlText w:val="%5."/>
      <w:lvlJc w:val="left"/>
      <w:pPr>
        <w:ind w:left="5400" w:hanging="360"/>
      </w:pPr>
    </w:lvl>
    <w:lvl w:ilvl="5" w:tplc="1809001B" w:tentative="1">
      <w:start w:val="1"/>
      <w:numFmt w:val="lowerRoman"/>
      <w:lvlText w:val="%6."/>
      <w:lvlJc w:val="right"/>
      <w:pPr>
        <w:ind w:left="6120" w:hanging="180"/>
      </w:pPr>
    </w:lvl>
    <w:lvl w:ilvl="6" w:tplc="1809000F" w:tentative="1">
      <w:start w:val="1"/>
      <w:numFmt w:val="decimal"/>
      <w:lvlText w:val="%7."/>
      <w:lvlJc w:val="left"/>
      <w:pPr>
        <w:ind w:left="6840" w:hanging="360"/>
      </w:pPr>
    </w:lvl>
    <w:lvl w:ilvl="7" w:tplc="18090019" w:tentative="1">
      <w:start w:val="1"/>
      <w:numFmt w:val="lowerLetter"/>
      <w:lvlText w:val="%8."/>
      <w:lvlJc w:val="left"/>
      <w:pPr>
        <w:ind w:left="7560" w:hanging="360"/>
      </w:pPr>
    </w:lvl>
    <w:lvl w:ilvl="8" w:tplc="1809001B" w:tentative="1">
      <w:start w:val="1"/>
      <w:numFmt w:val="lowerRoman"/>
      <w:lvlText w:val="%9."/>
      <w:lvlJc w:val="right"/>
      <w:pPr>
        <w:ind w:left="8280" w:hanging="180"/>
      </w:pPr>
    </w:lvl>
  </w:abstractNum>
  <w:abstractNum w:abstractNumId="17" w15:restartNumberingAfterBreak="0">
    <w:nsid w:val="243E2537"/>
    <w:multiLevelType w:val="multilevel"/>
    <w:tmpl w:val="F26EFF6C"/>
    <w:lvl w:ilvl="0">
      <w:start w:val="19"/>
      <w:numFmt w:val="decimal"/>
      <w:lvlText w:val="%1"/>
      <w:lvlJc w:val="left"/>
      <w:pPr>
        <w:ind w:left="492" w:hanging="492"/>
      </w:pPr>
      <w:rPr>
        <w:rFonts w:ascii="Calibri" w:hAnsi="Calibri" w:cs="Calibri" w:hint="default"/>
      </w:rPr>
    </w:lvl>
    <w:lvl w:ilvl="1">
      <w:start w:val="25"/>
      <w:numFmt w:val="decimal"/>
      <w:lvlText w:val="%1.%2"/>
      <w:lvlJc w:val="left"/>
      <w:pPr>
        <w:ind w:left="1932" w:hanging="492"/>
      </w:pPr>
      <w:rPr>
        <w:rFonts w:ascii="Calibri" w:hAnsi="Calibri" w:cs="Calibri" w:hint="default"/>
      </w:rPr>
    </w:lvl>
    <w:lvl w:ilvl="2">
      <w:start w:val="1"/>
      <w:numFmt w:val="decimal"/>
      <w:lvlText w:val="%1.%2.%3"/>
      <w:lvlJc w:val="left"/>
      <w:pPr>
        <w:ind w:left="3600" w:hanging="720"/>
      </w:pPr>
      <w:rPr>
        <w:rFonts w:ascii="Calibri" w:hAnsi="Calibri" w:cs="Calibri" w:hint="default"/>
      </w:rPr>
    </w:lvl>
    <w:lvl w:ilvl="3">
      <w:start w:val="1"/>
      <w:numFmt w:val="decimal"/>
      <w:lvlText w:val="%1.%2.%3.%4"/>
      <w:lvlJc w:val="left"/>
      <w:pPr>
        <w:ind w:left="5040" w:hanging="720"/>
      </w:pPr>
      <w:rPr>
        <w:rFonts w:ascii="Calibri" w:hAnsi="Calibri" w:cs="Calibri" w:hint="default"/>
      </w:rPr>
    </w:lvl>
    <w:lvl w:ilvl="4">
      <w:start w:val="1"/>
      <w:numFmt w:val="decimal"/>
      <w:lvlText w:val="%1.%2.%3.%4.%5"/>
      <w:lvlJc w:val="left"/>
      <w:pPr>
        <w:ind w:left="6840" w:hanging="1080"/>
      </w:pPr>
      <w:rPr>
        <w:rFonts w:ascii="Calibri" w:hAnsi="Calibri" w:cs="Calibri" w:hint="default"/>
      </w:rPr>
    </w:lvl>
    <w:lvl w:ilvl="5">
      <w:start w:val="1"/>
      <w:numFmt w:val="decimal"/>
      <w:lvlText w:val="%1.%2.%3.%4.%5.%6"/>
      <w:lvlJc w:val="left"/>
      <w:pPr>
        <w:ind w:left="8280" w:hanging="1080"/>
      </w:pPr>
      <w:rPr>
        <w:rFonts w:ascii="Calibri" w:hAnsi="Calibri" w:cs="Calibri" w:hint="default"/>
      </w:rPr>
    </w:lvl>
    <w:lvl w:ilvl="6">
      <w:start w:val="1"/>
      <w:numFmt w:val="decimal"/>
      <w:lvlText w:val="%1.%2.%3.%4.%5.%6.%7"/>
      <w:lvlJc w:val="left"/>
      <w:pPr>
        <w:ind w:left="10080" w:hanging="1440"/>
      </w:pPr>
      <w:rPr>
        <w:rFonts w:ascii="Calibri" w:hAnsi="Calibri" w:cs="Calibri" w:hint="default"/>
      </w:rPr>
    </w:lvl>
    <w:lvl w:ilvl="7">
      <w:start w:val="1"/>
      <w:numFmt w:val="decimal"/>
      <w:lvlText w:val="%1.%2.%3.%4.%5.%6.%7.%8"/>
      <w:lvlJc w:val="left"/>
      <w:pPr>
        <w:ind w:left="11520" w:hanging="1440"/>
      </w:pPr>
      <w:rPr>
        <w:rFonts w:ascii="Calibri" w:hAnsi="Calibri" w:cs="Calibri" w:hint="default"/>
      </w:rPr>
    </w:lvl>
    <w:lvl w:ilvl="8">
      <w:start w:val="1"/>
      <w:numFmt w:val="decimal"/>
      <w:lvlText w:val="%1.%2.%3.%4.%5.%6.%7.%8.%9"/>
      <w:lvlJc w:val="left"/>
      <w:pPr>
        <w:ind w:left="12960" w:hanging="1440"/>
      </w:pPr>
      <w:rPr>
        <w:rFonts w:ascii="Calibri" w:hAnsi="Calibri" w:cs="Calibri" w:hint="default"/>
      </w:rPr>
    </w:lvl>
  </w:abstractNum>
  <w:abstractNum w:abstractNumId="18" w15:restartNumberingAfterBreak="0">
    <w:nsid w:val="24921DCA"/>
    <w:multiLevelType w:val="hybridMultilevel"/>
    <w:tmpl w:val="DC6CA264"/>
    <w:lvl w:ilvl="0" w:tplc="C6B483AC">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9" w15:restartNumberingAfterBreak="0">
    <w:nsid w:val="25C81DE2"/>
    <w:multiLevelType w:val="hybridMultilevel"/>
    <w:tmpl w:val="7EB2E0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633207D"/>
    <w:multiLevelType w:val="hybridMultilevel"/>
    <w:tmpl w:val="363C023E"/>
    <w:lvl w:ilvl="0" w:tplc="12CA393C">
      <w:start w:val="1"/>
      <w:numFmt w:val="lowerRoman"/>
      <w:lvlText w:val="%1."/>
      <w:lvlJc w:val="left"/>
      <w:pPr>
        <w:ind w:left="2880" w:hanging="720"/>
      </w:pPr>
      <w:rPr>
        <w:rFonts w:hint="default"/>
      </w:rPr>
    </w:lvl>
    <w:lvl w:ilvl="1" w:tplc="18090019" w:tentative="1">
      <w:start w:val="1"/>
      <w:numFmt w:val="lowerLetter"/>
      <w:lvlText w:val="%2."/>
      <w:lvlJc w:val="left"/>
      <w:pPr>
        <w:ind w:left="3240" w:hanging="360"/>
      </w:pPr>
    </w:lvl>
    <w:lvl w:ilvl="2" w:tplc="1809001B" w:tentative="1">
      <w:start w:val="1"/>
      <w:numFmt w:val="lowerRoman"/>
      <w:lvlText w:val="%3."/>
      <w:lvlJc w:val="right"/>
      <w:pPr>
        <w:ind w:left="3960" w:hanging="180"/>
      </w:pPr>
    </w:lvl>
    <w:lvl w:ilvl="3" w:tplc="1809000F" w:tentative="1">
      <w:start w:val="1"/>
      <w:numFmt w:val="decimal"/>
      <w:lvlText w:val="%4."/>
      <w:lvlJc w:val="left"/>
      <w:pPr>
        <w:ind w:left="4680" w:hanging="360"/>
      </w:pPr>
    </w:lvl>
    <w:lvl w:ilvl="4" w:tplc="18090019" w:tentative="1">
      <w:start w:val="1"/>
      <w:numFmt w:val="lowerLetter"/>
      <w:lvlText w:val="%5."/>
      <w:lvlJc w:val="left"/>
      <w:pPr>
        <w:ind w:left="5400" w:hanging="360"/>
      </w:pPr>
    </w:lvl>
    <w:lvl w:ilvl="5" w:tplc="1809001B" w:tentative="1">
      <w:start w:val="1"/>
      <w:numFmt w:val="lowerRoman"/>
      <w:lvlText w:val="%6."/>
      <w:lvlJc w:val="right"/>
      <w:pPr>
        <w:ind w:left="6120" w:hanging="180"/>
      </w:pPr>
    </w:lvl>
    <w:lvl w:ilvl="6" w:tplc="1809000F" w:tentative="1">
      <w:start w:val="1"/>
      <w:numFmt w:val="decimal"/>
      <w:lvlText w:val="%7."/>
      <w:lvlJc w:val="left"/>
      <w:pPr>
        <w:ind w:left="6840" w:hanging="360"/>
      </w:pPr>
    </w:lvl>
    <w:lvl w:ilvl="7" w:tplc="18090019" w:tentative="1">
      <w:start w:val="1"/>
      <w:numFmt w:val="lowerLetter"/>
      <w:lvlText w:val="%8."/>
      <w:lvlJc w:val="left"/>
      <w:pPr>
        <w:ind w:left="7560" w:hanging="360"/>
      </w:pPr>
    </w:lvl>
    <w:lvl w:ilvl="8" w:tplc="1809001B" w:tentative="1">
      <w:start w:val="1"/>
      <w:numFmt w:val="lowerRoman"/>
      <w:lvlText w:val="%9."/>
      <w:lvlJc w:val="right"/>
      <w:pPr>
        <w:ind w:left="8280" w:hanging="180"/>
      </w:pPr>
    </w:lvl>
  </w:abstractNum>
  <w:abstractNum w:abstractNumId="21" w15:restartNumberingAfterBreak="0">
    <w:nsid w:val="332E27EB"/>
    <w:multiLevelType w:val="multilevel"/>
    <w:tmpl w:val="34B67838"/>
    <w:lvl w:ilvl="0">
      <w:start w:val="19"/>
      <w:numFmt w:val="decimal"/>
      <w:lvlText w:val="%1"/>
      <w:lvlJc w:val="left"/>
      <w:pPr>
        <w:ind w:left="492" w:hanging="492"/>
      </w:pPr>
      <w:rPr>
        <w:rFonts w:hint="default"/>
      </w:rPr>
    </w:lvl>
    <w:lvl w:ilvl="1">
      <w:start w:val="10"/>
      <w:numFmt w:val="decimal"/>
      <w:lvlText w:val="%1.%2"/>
      <w:lvlJc w:val="left"/>
      <w:pPr>
        <w:ind w:left="1932" w:hanging="492"/>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2" w15:restartNumberingAfterBreak="0">
    <w:nsid w:val="35FA7255"/>
    <w:multiLevelType w:val="hybridMultilevel"/>
    <w:tmpl w:val="CB7E3334"/>
    <w:lvl w:ilvl="0" w:tplc="7E7846BA">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3" w15:restartNumberingAfterBreak="0">
    <w:nsid w:val="3C873AB4"/>
    <w:multiLevelType w:val="hybridMultilevel"/>
    <w:tmpl w:val="2042DAE6"/>
    <w:lvl w:ilvl="0" w:tplc="BD42028C">
      <w:start w:val="1"/>
      <w:numFmt w:val="decimal"/>
      <w:lvlText w:val="%1)"/>
      <w:lvlJc w:val="left"/>
      <w:pPr>
        <w:ind w:left="2520" w:hanging="360"/>
      </w:pPr>
      <w:rPr>
        <w:rFonts w:hint="default"/>
      </w:rPr>
    </w:lvl>
    <w:lvl w:ilvl="1" w:tplc="18090019" w:tentative="1">
      <w:start w:val="1"/>
      <w:numFmt w:val="lowerLetter"/>
      <w:lvlText w:val="%2."/>
      <w:lvlJc w:val="left"/>
      <w:pPr>
        <w:ind w:left="3240" w:hanging="360"/>
      </w:pPr>
    </w:lvl>
    <w:lvl w:ilvl="2" w:tplc="1809001B" w:tentative="1">
      <w:start w:val="1"/>
      <w:numFmt w:val="lowerRoman"/>
      <w:lvlText w:val="%3."/>
      <w:lvlJc w:val="right"/>
      <w:pPr>
        <w:ind w:left="3960" w:hanging="180"/>
      </w:pPr>
    </w:lvl>
    <w:lvl w:ilvl="3" w:tplc="1809000F" w:tentative="1">
      <w:start w:val="1"/>
      <w:numFmt w:val="decimal"/>
      <w:lvlText w:val="%4."/>
      <w:lvlJc w:val="left"/>
      <w:pPr>
        <w:ind w:left="4680" w:hanging="360"/>
      </w:pPr>
    </w:lvl>
    <w:lvl w:ilvl="4" w:tplc="18090019" w:tentative="1">
      <w:start w:val="1"/>
      <w:numFmt w:val="lowerLetter"/>
      <w:lvlText w:val="%5."/>
      <w:lvlJc w:val="left"/>
      <w:pPr>
        <w:ind w:left="5400" w:hanging="360"/>
      </w:pPr>
    </w:lvl>
    <w:lvl w:ilvl="5" w:tplc="1809001B" w:tentative="1">
      <w:start w:val="1"/>
      <w:numFmt w:val="lowerRoman"/>
      <w:lvlText w:val="%6."/>
      <w:lvlJc w:val="right"/>
      <w:pPr>
        <w:ind w:left="6120" w:hanging="180"/>
      </w:pPr>
    </w:lvl>
    <w:lvl w:ilvl="6" w:tplc="1809000F" w:tentative="1">
      <w:start w:val="1"/>
      <w:numFmt w:val="decimal"/>
      <w:lvlText w:val="%7."/>
      <w:lvlJc w:val="left"/>
      <w:pPr>
        <w:ind w:left="6840" w:hanging="360"/>
      </w:pPr>
    </w:lvl>
    <w:lvl w:ilvl="7" w:tplc="18090019" w:tentative="1">
      <w:start w:val="1"/>
      <w:numFmt w:val="lowerLetter"/>
      <w:lvlText w:val="%8."/>
      <w:lvlJc w:val="left"/>
      <w:pPr>
        <w:ind w:left="7560" w:hanging="360"/>
      </w:pPr>
    </w:lvl>
    <w:lvl w:ilvl="8" w:tplc="1809001B" w:tentative="1">
      <w:start w:val="1"/>
      <w:numFmt w:val="lowerRoman"/>
      <w:lvlText w:val="%9."/>
      <w:lvlJc w:val="right"/>
      <w:pPr>
        <w:ind w:left="8280" w:hanging="180"/>
      </w:pPr>
    </w:lvl>
  </w:abstractNum>
  <w:abstractNum w:abstractNumId="24" w15:restartNumberingAfterBreak="0">
    <w:nsid w:val="3F3A597C"/>
    <w:multiLevelType w:val="hybridMultilevel"/>
    <w:tmpl w:val="BC3264BE"/>
    <w:lvl w:ilvl="0" w:tplc="46A459AE">
      <w:start w:val="1"/>
      <w:numFmt w:val="lowerRoman"/>
      <w:lvlText w:val="%1."/>
      <w:lvlJc w:val="left"/>
      <w:pPr>
        <w:ind w:left="2880" w:hanging="720"/>
      </w:pPr>
      <w:rPr>
        <w:rFonts w:asciiTheme="minorHAnsi" w:eastAsiaTheme="minorHAnsi" w:hAnsiTheme="minorHAnsi" w:cstheme="minorHAnsi"/>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5" w15:restartNumberingAfterBreak="0">
    <w:nsid w:val="4C8A0F20"/>
    <w:multiLevelType w:val="multilevel"/>
    <w:tmpl w:val="CEEA71F6"/>
    <w:lvl w:ilvl="0">
      <w:start w:val="18"/>
      <w:numFmt w:val="decimal"/>
      <w:lvlText w:val="%1"/>
      <w:lvlJc w:val="left"/>
      <w:pPr>
        <w:ind w:left="500" w:hanging="500"/>
      </w:pPr>
      <w:rPr>
        <w:rFonts w:hint="default"/>
      </w:rPr>
    </w:lvl>
    <w:lvl w:ilvl="1">
      <w:start w:val="10"/>
      <w:numFmt w:val="decimal"/>
      <w:lvlText w:val="%1.%2"/>
      <w:lvlJc w:val="left"/>
      <w:pPr>
        <w:ind w:left="1940" w:hanging="50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6" w15:restartNumberingAfterBreak="0">
    <w:nsid w:val="50286689"/>
    <w:multiLevelType w:val="hybridMultilevel"/>
    <w:tmpl w:val="DF9AA15C"/>
    <w:lvl w:ilvl="0" w:tplc="4D7A8FB0">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7" w15:restartNumberingAfterBreak="0">
    <w:nsid w:val="508422A5"/>
    <w:multiLevelType w:val="hybridMultilevel"/>
    <w:tmpl w:val="6D12DC84"/>
    <w:lvl w:ilvl="0" w:tplc="FFFFFFFF">
      <w:start w:val="1"/>
      <w:numFmt w:val="lowerRoman"/>
      <w:lvlText w:val="%1."/>
      <w:lvlJc w:val="left"/>
      <w:pPr>
        <w:ind w:left="2880" w:hanging="720"/>
      </w:pPr>
      <w:rPr>
        <w:rFonts w:hint="default"/>
      </w:rPr>
    </w:lvl>
    <w:lvl w:ilvl="1" w:tplc="FFFFFFFF">
      <w:start w:val="1"/>
      <w:numFmt w:val="lowerLetter"/>
      <w:lvlText w:val="%2."/>
      <w:lvlJc w:val="left"/>
      <w:pPr>
        <w:ind w:left="3240" w:hanging="360"/>
      </w:pPr>
    </w:lvl>
    <w:lvl w:ilvl="2" w:tplc="FFFFFFFF">
      <w:start w:val="1"/>
      <w:numFmt w:val="lowerRoman"/>
      <w:lvlText w:val="%3."/>
      <w:lvlJc w:val="right"/>
      <w:pPr>
        <w:ind w:left="3960" w:hanging="180"/>
      </w:pPr>
    </w:lvl>
    <w:lvl w:ilvl="3" w:tplc="FFFFFFFF">
      <w:start w:val="1"/>
      <w:numFmt w:val="decimal"/>
      <w:lvlText w:val="%4."/>
      <w:lvlJc w:val="left"/>
      <w:pPr>
        <w:ind w:left="4680" w:hanging="360"/>
      </w:pPr>
    </w:lvl>
    <w:lvl w:ilvl="4" w:tplc="FFFFFFFF">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8" w15:restartNumberingAfterBreak="0">
    <w:nsid w:val="52363A6B"/>
    <w:multiLevelType w:val="hybridMultilevel"/>
    <w:tmpl w:val="963E54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59D306A"/>
    <w:multiLevelType w:val="hybridMultilevel"/>
    <w:tmpl w:val="6D12DC84"/>
    <w:lvl w:ilvl="0" w:tplc="FFFFFFFF">
      <w:start w:val="1"/>
      <w:numFmt w:val="lowerRoman"/>
      <w:lvlText w:val="%1."/>
      <w:lvlJc w:val="left"/>
      <w:pPr>
        <w:ind w:left="2880" w:hanging="720"/>
      </w:pPr>
      <w:rPr>
        <w:rFonts w:hint="default"/>
      </w:rPr>
    </w:lvl>
    <w:lvl w:ilvl="1" w:tplc="FFFFFFFF">
      <w:start w:val="1"/>
      <w:numFmt w:val="lowerLetter"/>
      <w:lvlText w:val="%2."/>
      <w:lvlJc w:val="left"/>
      <w:pPr>
        <w:ind w:left="3240" w:hanging="360"/>
      </w:pPr>
    </w:lvl>
    <w:lvl w:ilvl="2" w:tplc="FFFFFFFF">
      <w:start w:val="1"/>
      <w:numFmt w:val="lowerRoman"/>
      <w:lvlText w:val="%3."/>
      <w:lvlJc w:val="right"/>
      <w:pPr>
        <w:ind w:left="3960" w:hanging="180"/>
      </w:pPr>
    </w:lvl>
    <w:lvl w:ilvl="3" w:tplc="FFFFFFFF">
      <w:start w:val="1"/>
      <w:numFmt w:val="decimal"/>
      <w:lvlText w:val="%4."/>
      <w:lvlJc w:val="left"/>
      <w:pPr>
        <w:ind w:left="4680" w:hanging="360"/>
      </w:pPr>
    </w:lvl>
    <w:lvl w:ilvl="4" w:tplc="FFFFFFFF">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30" w15:restartNumberingAfterBreak="0">
    <w:nsid w:val="5F13229E"/>
    <w:multiLevelType w:val="hybridMultilevel"/>
    <w:tmpl w:val="E45090F8"/>
    <w:lvl w:ilvl="0" w:tplc="B93CD4F2">
      <w:start w:val="1"/>
      <w:numFmt w:val="lowerRoman"/>
      <w:lvlText w:val="%1."/>
      <w:lvlJc w:val="left"/>
      <w:pPr>
        <w:ind w:left="2880" w:hanging="720"/>
      </w:pPr>
      <w:rPr>
        <w:rFonts w:hint="default"/>
      </w:rPr>
    </w:lvl>
    <w:lvl w:ilvl="1" w:tplc="18090019" w:tentative="1">
      <w:start w:val="1"/>
      <w:numFmt w:val="lowerLetter"/>
      <w:lvlText w:val="%2."/>
      <w:lvlJc w:val="left"/>
      <w:pPr>
        <w:ind w:left="3240" w:hanging="360"/>
      </w:pPr>
    </w:lvl>
    <w:lvl w:ilvl="2" w:tplc="1809001B" w:tentative="1">
      <w:start w:val="1"/>
      <w:numFmt w:val="lowerRoman"/>
      <w:lvlText w:val="%3."/>
      <w:lvlJc w:val="right"/>
      <w:pPr>
        <w:ind w:left="3960" w:hanging="180"/>
      </w:pPr>
    </w:lvl>
    <w:lvl w:ilvl="3" w:tplc="1809000F" w:tentative="1">
      <w:start w:val="1"/>
      <w:numFmt w:val="decimal"/>
      <w:lvlText w:val="%4."/>
      <w:lvlJc w:val="left"/>
      <w:pPr>
        <w:ind w:left="4680" w:hanging="360"/>
      </w:pPr>
    </w:lvl>
    <w:lvl w:ilvl="4" w:tplc="18090019" w:tentative="1">
      <w:start w:val="1"/>
      <w:numFmt w:val="lowerLetter"/>
      <w:lvlText w:val="%5."/>
      <w:lvlJc w:val="left"/>
      <w:pPr>
        <w:ind w:left="5400" w:hanging="360"/>
      </w:pPr>
    </w:lvl>
    <w:lvl w:ilvl="5" w:tplc="1809001B" w:tentative="1">
      <w:start w:val="1"/>
      <w:numFmt w:val="lowerRoman"/>
      <w:lvlText w:val="%6."/>
      <w:lvlJc w:val="right"/>
      <w:pPr>
        <w:ind w:left="6120" w:hanging="180"/>
      </w:pPr>
    </w:lvl>
    <w:lvl w:ilvl="6" w:tplc="1809000F" w:tentative="1">
      <w:start w:val="1"/>
      <w:numFmt w:val="decimal"/>
      <w:lvlText w:val="%7."/>
      <w:lvlJc w:val="left"/>
      <w:pPr>
        <w:ind w:left="6840" w:hanging="360"/>
      </w:pPr>
    </w:lvl>
    <w:lvl w:ilvl="7" w:tplc="18090019" w:tentative="1">
      <w:start w:val="1"/>
      <w:numFmt w:val="lowerLetter"/>
      <w:lvlText w:val="%8."/>
      <w:lvlJc w:val="left"/>
      <w:pPr>
        <w:ind w:left="7560" w:hanging="360"/>
      </w:pPr>
    </w:lvl>
    <w:lvl w:ilvl="8" w:tplc="1809001B" w:tentative="1">
      <w:start w:val="1"/>
      <w:numFmt w:val="lowerRoman"/>
      <w:lvlText w:val="%9."/>
      <w:lvlJc w:val="right"/>
      <w:pPr>
        <w:ind w:left="8280" w:hanging="180"/>
      </w:pPr>
    </w:lvl>
  </w:abstractNum>
  <w:abstractNum w:abstractNumId="31" w15:restartNumberingAfterBreak="0">
    <w:nsid w:val="661F79AB"/>
    <w:multiLevelType w:val="hybridMultilevel"/>
    <w:tmpl w:val="6D12DC84"/>
    <w:lvl w:ilvl="0" w:tplc="AD1CB0E2">
      <w:start w:val="1"/>
      <w:numFmt w:val="lowerRoman"/>
      <w:lvlText w:val="%1."/>
      <w:lvlJc w:val="left"/>
      <w:pPr>
        <w:ind w:left="2880" w:hanging="720"/>
      </w:pPr>
      <w:rPr>
        <w:rFonts w:hint="default"/>
      </w:rPr>
    </w:lvl>
    <w:lvl w:ilvl="1" w:tplc="08090019">
      <w:start w:val="1"/>
      <w:numFmt w:val="lowerLetter"/>
      <w:lvlText w:val="%2."/>
      <w:lvlJc w:val="left"/>
      <w:pPr>
        <w:ind w:left="3240" w:hanging="360"/>
      </w:pPr>
    </w:lvl>
    <w:lvl w:ilvl="2" w:tplc="0809001B">
      <w:start w:val="1"/>
      <w:numFmt w:val="lowerRoman"/>
      <w:lvlText w:val="%3."/>
      <w:lvlJc w:val="right"/>
      <w:pPr>
        <w:ind w:left="3960" w:hanging="180"/>
      </w:pPr>
    </w:lvl>
    <w:lvl w:ilvl="3" w:tplc="0809000F">
      <w:start w:val="1"/>
      <w:numFmt w:val="decimal"/>
      <w:lvlText w:val="%4."/>
      <w:lvlJc w:val="left"/>
      <w:pPr>
        <w:ind w:left="4680" w:hanging="360"/>
      </w:pPr>
    </w:lvl>
    <w:lvl w:ilvl="4" w:tplc="08090019">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2" w15:restartNumberingAfterBreak="0">
    <w:nsid w:val="6EC00C74"/>
    <w:multiLevelType w:val="hybridMultilevel"/>
    <w:tmpl w:val="F49EF6E6"/>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6EDA7E6C"/>
    <w:multiLevelType w:val="hybridMultilevel"/>
    <w:tmpl w:val="E15E582C"/>
    <w:lvl w:ilvl="0" w:tplc="E7C2AE64">
      <w:start w:val="1"/>
      <w:numFmt w:val="lowerLetter"/>
      <w:lvlText w:val="%1."/>
      <w:lvlJc w:val="left"/>
      <w:pPr>
        <w:ind w:left="2880" w:hanging="720"/>
      </w:pPr>
      <w:rPr>
        <w:rFonts w:ascii="Calibri" w:eastAsia="Times New Roman" w:hAnsi="Calibri" w:cs="Calibri"/>
      </w:rPr>
    </w:lvl>
    <w:lvl w:ilvl="1" w:tplc="08090019">
      <w:start w:val="1"/>
      <w:numFmt w:val="lowerLetter"/>
      <w:lvlText w:val="%2."/>
      <w:lvlJc w:val="left"/>
      <w:pPr>
        <w:ind w:left="3240" w:hanging="360"/>
      </w:pPr>
    </w:lvl>
    <w:lvl w:ilvl="2" w:tplc="0809001B">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4" w15:restartNumberingAfterBreak="0">
    <w:nsid w:val="79F33DF0"/>
    <w:multiLevelType w:val="hybridMultilevel"/>
    <w:tmpl w:val="749AA790"/>
    <w:lvl w:ilvl="0" w:tplc="7D1C232A">
      <w:start w:val="1"/>
      <w:numFmt w:val="lowerRoman"/>
      <w:lvlText w:val="%1."/>
      <w:lvlJc w:val="left"/>
      <w:pPr>
        <w:ind w:left="3600" w:hanging="720"/>
      </w:pPr>
      <w:rPr>
        <w:rFonts w:hint="default"/>
      </w:rPr>
    </w:lvl>
    <w:lvl w:ilvl="1" w:tplc="18090019" w:tentative="1">
      <w:start w:val="1"/>
      <w:numFmt w:val="lowerLetter"/>
      <w:lvlText w:val="%2."/>
      <w:lvlJc w:val="left"/>
      <w:pPr>
        <w:ind w:left="3960" w:hanging="360"/>
      </w:pPr>
    </w:lvl>
    <w:lvl w:ilvl="2" w:tplc="1809001B" w:tentative="1">
      <w:start w:val="1"/>
      <w:numFmt w:val="lowerRoman"/>
      <w:lvlText w:val="%3."/>
      <w:lvlJc w:val="right"/>
      <w:pPr>
        <w:ind w:left="4680" w:hanging="180"/>
      </w:pPr>
    </w:lvl>
    <w:lvl w:ilvl="3" w:tplc="1809000F" w:tentative="1">
      <w:start w:val="1"/>
      <w:numFmt w:val="decimal"/>
      <w:lvlText w:val="%4."/>
      <w:lvlJc w:val="left"/>
      <w:pPr>
        <w:ind w:left="5400" w:hanging="360"/>
      </w:pPr>
    </w:lvl>
    <w:lvl w:ilvl="4" w:tplc="18090019" w:tentative="1">
      <w:start w:val="1"/>
      <w:numFmt w:val="lowerLetter"/>
      <w:lvlText w:val="%5."/>
      <w:lvlJc w:val="left"/>
      <w:pPr>
        <w:ind w:left="6120" w:hanging="360"/>
      </w:pPr>
    </w:lvl>
    <w:lvl w:ilvl="5" w:tplc="1809001B" w:tentative="1">
      <w:start w:val="1"/>
      <w:numFmt w:val="lowerRoman"/>
      <w:lvlText w:val="%6."/>
      <w:lvlJc w:val="right"/>
      <w:pPr>
        <w:ind w:left="6840" w:hanging="180"/>
      </w:pPr>
    </w:lvl>
    <w:lvl w:ilvl="6" w:tplc="1809000F" w:tentative="1">
      <w:start w:val="1"/>
      <w:numFmt w:val="decimal"/>
      <w:lvlText w:val="%7."/>
      <w:lvlJc w:val="left"/>
      <w:pPr>
        <w:ind w:left="7560" w:hanging="360"/>
      </w:pPr>
    </w:lvl>
    <w:lvl w:ilvl="7" w:tplc="18090019" w:tentative="1">
      <w:start w:val="1"/>
      <w:numFmt w:val="lowerLetter"/>
      <w:lvlText w:val="%8."/>
      <w:lvlJc w:val="left"/>
      <w:pPr>
        <w:ind w:left="8280" w:hanging="360"/>
      </w:pPr>
    </w:lvl>
    <w:lvl w:ilvl="8" w:tplc="1809001B" w:tentative="1">
      <w:start w:val="1"/>
      <w:numFmt w:val="lowerRoman"/>
      <w:lvlText w:val="%9."/>
      <w:lvlJc w:val="right"/>
      <w:pPr>
        <w:ind w:left="9000" w:hanging="180"/>
      </w:pPr>
    </w:lvl>
  </w:abstractNum>
  <w:abstractNum w:abstractNumId="35" w15:restartNumberingAfterBreak="0">
    <w:nsid w:val="7D6612CE"/>
    <w:multiLevelType w:val="hybridMultilevel"/>
    <w:tmpl w:val="0ADA86C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57901946">
    <w:abstractNumId w:val="0"/>
  </w:num>
  <w:num w:numId="2" w16cid:durableId="178739800">
    <w:abstractNumId w:val="14"/>
  </w:num>
  <w:num w:numId="3" w16cid:durableId="1782990364">
    <w:abstractNumId w:val="21"/>
  </w:num>
  <w:num w:numId="4" w16cid:durableId="193540399">
    <w:abstractNumId w:val="17"/>
  </w:num>
  <w:num w:numId="5" w16cid:durableId="1186092941">
    <w:abstractNumId w:val="12"/>
  </w:num>
  <w:num w:numId="6" w16cid:durableId="195969474">
    <w:abstractNumId w:val="33"/>
  </w:num>
  <w:num w:numId="7" w16cid:durableId="371855641">
    <w:abstractNumId w:val="3"/>
    <w:lvlOverride w:ilvl="0">
      <w:startOverride w:val="1"/>
    </w:lvlOverride>
    <w:lvlOverride w:ilvl="1">
      <w:startOverride w:val="1"/>
    </w:lvlOverride>
    <w:lvlOverride w:ilvl="2"/>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8" w16cid:durableId="170536412">
    <w:abstractNumId w:val="18"/>
  </w:num>
  <w:num w:numId="9" w16cid:durableId="2080863019">
    <w:abstractNumId w:val="25"/>
  </w:num>
  <w:num w:numId="10" w16cid:durableId="526413806">
    <w:abstractNumId w:val="22"/>
  </w:num>
  <w:num w:numId="11" w16cid:durableId="1914316913">
    <w:abstractNumId w:val="15"/>
  </w:num>
  <w:num w:numId="12" w16cid:durableId="2123455532">
    <w:abstractNumId w:val="24"/>
  </w:num>
  <w:num w:numId="13" w16cid:durableId="747774024">
    <w:abstractNumId w:val="11"/>
  </w:num>
  <w:num w:numId="14" w16cid:durableId="2137064516">
    <w:abstractNumId w:val="31"/>
  </w:num>
  <w:num w:numId="15" w16cid:durableId="174030119">
    <w:abstractNumId w:val="26"/>
  </w:num>
  <w:num w:numId="16" w16cid:durableId="659038300">
    <w:abstractNumId w:val="13"/>
  </w:num>
  <w:num w:numId="17" w16cid:durableId="476653562">
    <w:abstractNumId w:val="28"/>
  </w:num>
  <w:num w:numId="18" w16cid:durableId="1490056469">
    <w:abstractNumId w:val="3"/>
  </w:num>
  <w:num w:numId="19" w16cid:durableId="1640380010">
    <w:abstractNumId w:val="28"/>
  </w:num>
  <w:num w:numId="20" w16cid:durableId="678847123">
    <w:abstractNumId w:val="30"/>
  </w:num>
  <w:num w:numId="21" w16cid:durableId="202330296">
    <w:abstractNumId w:val="16"/>
  </w:num>
  <w:num w:numId="22" w16cid:durableId="421339103">
    <w:abstractNumId w:val="10"/>
  </w:num>
  <w:num w:numId="23" w16cid:durableId="1616862553">
    <w:abstractNumId w:val="7"/>
  </w:num>
  <w:num w:numId="24" w16cid:durableId="966661921">
    <w:abstractNumId w:val="8"/>
  </w:num>
  <w:num w:numId="25" w16cid:durableId="1484858684">
    <w:abstractNumId w:val="34"/>
  </w:num>
  <w:num w:numId="26" w16cid:durableId="464350309">
    <w:abstractNumId w:val="32"/>
  </w:num>
  <w:num w:numId="27" w16cid:durableId="1412579939">
    <w:abstractNumId w:val="20"/>
  </w:num>
  <w:num w:numId="28" w16cid:durableId="890652197">
    <w:abstractNumId w:val="9"/>
  </w:num>
  <w:num w:numId="29" w16cid:durableId="546769806">
    <w:abstractNumId w:val="29"/>
  </w:num>
  <w:num w:numId="30" w16cid:durableId="1842743702">
    <w:abstractNumId w:val="1"/>
  </w:num>
  <w:num w:numId="31" w16cid:durableId="768504230">
    <w:abstractNumId w:val="2"/>
  </w:num>
  <w:num w:numId="32" w16cid:durableId="461846738">
    <w:abstractNumId w:val="6"/>
  </w:num>
  <w:num w:numId="33" w16cid:durableId="786242685">
    <w:abstractNumId w:val="5"/>
  </w:num>
  <w:num w:numId="34" w16cid:durableId="1512834038">
    <w:abstractNumId w:val="27"/>
  </w:num>
  <w:num w:numId="35" w16cid:durableId="1521048887">
    <w:abstractNumId w:val="23"/>
  </w:num>
  <w:num w:numId="36" w16cid:durableId="1718045052">
    <w:abstractNumId w:val="35"/>
  </w:num>
  <w:num w:numId="37" w16cid:durableId="1744641108">
    <w:abstractNumId w:val="4"/>
  </w:num>
  <w:num w:numId="38" w16cid:durableId="2066642568">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EBD"/>
    <w:rsid w:val="00000570"/>
    <w:rsid w:val="00046284"/>
    <w:rsid w:val="00061E20"/>
    <w:rsid w:val="00070988"/>
    <w:rsid w:val="00077579"/>
    <w:rsid w:val="000833EB"/>
    <w:rsid w:val="000906DF"/>
    <w:rsid w:val="000A43F7"/>
    <w:rsid w:val="000A4CFA"/>
    <w:rsid w:val="000E26B1"/>
    <w:rsid w:val="001015FE"/>
    <w:rsid w:val="00102098"/>
    <w:rsid w:val="00116511"/>
    <w:rsid w:val="001168AA"/>
    <w:rsid w:val="001174B1"/>
    <w:rsid w:val="0012038C"/>
    <w:rsid w:val="0012674C"/>
    <w:rsid w:val="0013022F"/>
    <w:rsid w:val="00141E47"/>
    <w:rsid w:val="00144318"/>
    <w:rsid w:val="00151BEA"/>
    <w:rsid w:val="00154619"/>
    <w:rsid w:val="00161139"/>
    <w:rsid w:val="0016250A"/>
    <w:rsid w:val="00172644"/>
    <w:rsid w:val="001762FC"/>
    <w:rsid w:val="00177D16"/>
    <w:rsid w:val="00180D42"/>
    <w:rsid w:val="001855AD"/>
    <w:rsid w:val="00185E6A"/>
    <w:rsid w:val="00187488"/>
    <w:rsid w:val="00187DAD"/>
    <w:rsid w:val="001A2070"/>
    <w:rsid w:val="001C3D53"/>
    <w:rsid w:val="001C60F4"/>
    <w:rsid w:val="001D0752"/>
    <w:rsid w:val="001D3791"/>
    <w:rsid w:val="001D492E"/>
    <w:rsid w:val="001D71B1"/>
    <w:rsid w:val="001D7C5A"/>
    <w:rsid w:val="001E662F"/>
    <w:rsid w:val="001F14A8"/>
    <w:rsid w:val="001F5CF6"/>
    <w:rsid w:val="001F6E2B"/>
    <w:rsid w:val="00201A25"/>
    <w:rsid w:val="00202A48"/>
    <w:rsid w:val="00217179"/>
    <w:rsid w:val="0021751A"/>
    <w:rsid w:val="0022621B"/>
    <w:rsid w:val="00246E29"/>
    <w:rsid w:val="002503DB"/>
    <w:rsid w:val="00260E52"/>
    <w:rsid w:val="002907C8"/>
    <w:rsid w:val="00292BCC"/>
    <w:rsid w:val="00297313"/>
    <w:rsid w:val="002B0EC1"/>
    <w:rsid w:val="002B2F20"/>
    <w:rsid w:val="002C6C74"/>
    <w:rsid w:val="002E0F10"/>
    <w:rsid w:val="002E6210"/>
    <w:rsid w:val="00310844"/>
    <w:rsid w:val="003205E2"/>
    <w:rsid w:val="00325153"/>
    <w:rsid w:val="00331932"/>
    <w:rsid w:val="00340259"/>
    <w:rsid w:val="00340900"/>
    <w:rsid w:val="003436D5"/>
    <w:rsid w:val="0035136B"/>
    <w:rsid w:val="0035494D"/>
    <w:rsid w:val="00363B57"/>
    <w:rsid w:val="00366BA9"/>
    <w:rsid w:val="0037060D"/>
    <w:rsid w:val="003830C7"/>
    <w:rsid w:val="003907CC"/>
    <w:rsid w:val="003A159C"/>
    <w:rsid w:val="003A75D9"/>
    <w:rsid w:val="003B2755"/>
    <w:rsid w:val="003C0B82"/>
    <w:rsid w:val="003C2C00"/>
    <w:rsid w:val="003D1170"/>
    <w:rsid w:val="003D730B"/>
    <w:rsid w:val="003E630D"/>
    <w:rsid w:val="00410869"/>
    <w:rsid w:val="00410B7C"/>
    <w:rsid w:val="0041159C"/>
    <w:rsid w:val="00421421"/>
    <w:rsid w:val="00427EC1"/>
    <w:rsid w:val="00436047"/>
    <w:rsid w:val="004371D5"/>
    <w:rsid w:val="00456E66"/>
    <w:rsid w:val="00460337"/>
    <w:rsid w:val="00462B40"/>
    <w:rsid w:val="004673AF"/>
    <w:rsid w:val="00467544"/>
    <w:rsid w:val="00475FEC"/>
    <w:rsid w:val="004808B9"/>
    <w:rsid w:val="004808F9"/>
    <w:rsid w:val="00480B1E"/>
    <w:rsid w:val="00486D6B"/>
    <w:rsid w:val="0048700F"/>
    <w:rsid w:val="004A0A10"/>
    <w:rsid w:val="004A22A3"/>
    <w:rsid w:val="004A76FC"/>
    <w:rsid w:val="004B048D"/>
    <w:rsid w:val="004B464B"/>
    <w:rsid w:val="004B67A7"/>
    <w:rsid w:val="004D3719"/>
    <w:rsid w:val="004D55C4"/>
    <w:rsid w:val="004F42F0"/>
    <w:rsid w:val="004F456A"/>
    <w:rsid w:val="00502B70"/>
    <w:rsid w:val="00503615"/>
    <w:rsid w:val="005066F8"/>
    <w:rsid w:val="00512E51"/>
    <w:rsid w:val="00515ABB"/>
    <w:rsid w:val="00532ED1"/>
    <w:rsid w:val="00533257"/>
    <w:rsid w:val="005469BA"/>
    <w:rsid w:val="005477AF"/>
    <w:rsid w:val="00552490"/>
    <w:rsid w:val="0055700E"/>
    <w:rsid w:val="00563EA2"/>
    <w:rsid w:val="00574051"/>
    <w:rsid w:val="00583AF8"/>
    <w:rsid w:val="005876A3"/>
    <w:rsid w:val="00590EFA"/>
    <w:rsid w:val="005A7B65"/>
    <w:rsid w:val="005B203A"/>
    <w:rsid w:val="005C26E3"/>
    <w:rsid w:val="005D0784"/>
    <w:rsid w:val="005D1A56"/>
    <w:rsid w:val="005D1ABB"/>
    <w:rsid w:val="005D5C11"/>
    <w:rsid w:val="006049F4"/>
    <w:rsid w:val="00623558"/>
    <w:rsid w:val="00625666"/>
    <w:rsid w:val="00634226"/>
    <w:rsid w:val="00634944"/>
    <w:rsid w:val="00643645"/>
    <w:rsid w:val="00650ADD"/>
    <w:rsid w:val="00667341"/>
    <w:rsid w:val="00672874"/>
    <w:rsid w:val="00672A56"/>
    <w:rsid w:val="00681F25"/>
    <w:rsid w:val="006844CB"/>
    <w:rsid w:val="006A0B91"/>
    <w:rsid w:val="006D5EB0"/>
    <w:rsid w:val="006D5F26"/>
    <w:rsid w:val="006E1618"/>
    <w:rsid w:val="006E40D4"/>
    <w:rsid w:val="006E61F2"/>
    <w:rsid w:val="006F0965"/>
    <w:rsid w:val="006F0D86"/>
    <w:rsid w:val="007029FF"/>
    <w:rsid w:val="0072066E"/>
    <w:rsid w:val="00721324"/>
    <w:rsid w:val="007260D1"/>
    <w:rsid w:val="00726B6A"/>
    <w:rsid w:val="007317C3"/>
    <w:rsid w:val="00732BC7"/>
    <w:rsid w:val="00735F89"/>
    <w:rsid w:val="00750810"/>
    <w:rsid w:val="0075182C"/>
    <w:rsid w:val="00754FB1"/>
    <w:rsid w:val="00766A40"/>
    <w:rsid w:val="0077747B"/>
    <w:rsid w:val="00777480"/>
    <w:rsid w:val="00780920"/>
    <w:rsid w:val="00786DEA"/>
    <w:rsid w:val="00797903"/>
    <w:rsid w:val="007E14E4"/>
    <w:rsid w:val="007E3A09"/>
    <w:rsid w:val="007E4628"/>
    <w:rsid w:val="007F0CA0"/>
    <w:rsid w:val="007F1A07"/>
    <w:rsid w:val="007F43C7"/>
    <w:rsid w:val="008029F6"/>
    <w:rsid w:val="008125EE"/>
    <w:rsid w:val="00826550"/>
    <w:rsid w:val="008444D3"/>
    <w:rsid w:val="00846921"/>
    <w:rsid w:val="0085609C"/>
    <w:rsid w:val="00867E49"/>
    <w:rsid w:val="008847D2"/>
    <w:rsid w:val="0089102A"/>
    <w:rsid w:val="00892439"/>
    <w:rsid w:val="008A3521"/>
    <w:rsid w:val="008B2858"/>
    <w:rsid w:val="008B6BD1"/>
    <w:rsid w:val="008D3EC8"/>
    <w:rsid w:val="008E1CB9"/>
    <w:rsid w:val="008E75A0"/>
    <w:rsid w:val="008F4AD5"/>
    <w:rsid w:val="008F4EFF"/>
    <w:rsid w:val="0090412A"/>
    <w:rsid w:val="00910782"/>
    <w:rsid w:val="009132C4"/>
    <w:rsid w:val="00914AF0"/>
    <w:rsid w:val="00921BEA"/>
    <w:rsid w:val="00924414"/>
    <w:rsid w:val="009249FE"/>
    <w:rsid w:val="00942C27"/>
    <w:rsid w:val="0095013A"/>
    <w:rsid w:val="00971924"/>
    <w:rsid w:val="009930DD"/>
    <w:rsid w:val="009A5FBE"/>
    <w:rsid w:val="009C7169"/>
    <w:rsid w:val="009F184D"/>
    <w:rsid w:val="009F4CBD"/>
    <w:rsid w:val="00A05B36"/>
    <w:rsid w:val="00A11187"/>
    <w:rsid w:val="00A433DF"/>
    <w:rsid w:val="00A46F58"/>
    <w:rsid w:val="00A54779"/>
    <w:rsid w:val="00A61383"/>
    <w:rsid w:val="00A71608"/>
    <w:rsid w:val="00A736F6"/>
    <w:rsid w:val="00A80FF9"/>
    <w:rsid w:val="00A828B2"/>
    <w:rsid w:val="00A866C6"/>
    <w:rsid w:val="00A90671"/>
    <w:rsid w:val="00A92714"/>
    <w:rsid w:val="00A92E22"/>
    <w:rsid w:val="00AA03BD"/>
    <w:rsid w:val="00AB452E"/>
    <w:rsid w:val="00AB5C4F"/>
    <w:rsid w:val="00AC0D53"/>
    <w:rsid w:val="00AC15E9"/>
    <w:rsid w:val="00AD2F33"/>
    <w:rsid w:val="00AD5306"/>
    <w:rsid w:val="00AE107C"/>
    <w:rsid w:val="00AE27E0"/>
    <w:rsid w:val="00AE625D"/>
    <w:rsid w:val="00AE70DA"/>
    <w:rsid w:val="00AEEA0B"/>
    <w:rsid w:val="00B01C84"/>
    <w:rsid w:val="00B020AD"/>
    <w:rsid w:val="00B031BC"/>
    <w:rsid w:val="00B112EB"/>
    <w:rsid w:val="00B13D0C"/>
    <w:rsid w:val="00B13D1A"/>
    <w:rsid w:val="00B14430"/>
    <w:rsid w:val="00B172F2"/>
    <w:rsid w:val="00B22933"/>
    <w:rsid w:val="00B22BEF"/>
    <w:rsid w:val="00B2339B"/>
    <w:rsid w:val="00B2793F"/>
    <w:rsid w:val="00B30A1E"/>
    <w:rsid w:val="00B40898"/>
    <w:rsid w:val="00B4155E"/>
    <w:rsid w:val="00B53C36"/>
    <w:rsid w:val="00B608A5"/>
    <w:rsid w:val="00B63D68"/>
    <w:rsid w:val="00B83EBD"/>
    <w:rsid w:val="00B96519"/>
    <w:rsid w:val="00BC3401"/>
    <w:rsid w:val="00BE52E2"/>
    <w:rsid w:val="00BF4ABE"/>
    <w:rsid w:val="00BF4BBD"/>
    <w:rsid w:val="00C05920"/>
    <w:rsid w:val="00C16DD2"/>
    <w:rsid w:val="00C22273"/>
    <w:rsid w:val="00C27D62"/>
    <w:rsid w:val="00C40156"/>
    <w:rsid w:val="00C431DC"/>
    <w:rsid w:val="00C53C06"/>
    <w:rsid w:val="00C54E47"/>
    <w:rsid w:val="00C57A7B"/>
    <w:rsid w:val="00C628A0"/>
    <w:rsid w:val="00C6408B"/>
    <w:rsid w:val="00C727F9"/>
    <w:rsid w:val="00C73E60"/>
    <w:rsid w:val="00C8466F"/>
    <w:rsid w:val="00C85AF9"/>
    <w:rsid w:val="00CB5427"/>
    <w:rsid w:val="00CE1B65"/>
    <w:rsid w:val="00D110FF"/>
    <w:rsid w:val="00D16A32"/>
    <w:rsid w:val="00D263D3"/>
    <w:rsid w:val="00D34640"/>
    <w:rsid w:val="00D371CB"/>
    <w:rsid w:val="00D525AF"/>
    <w:rsid w:val="00D7057C"/>
    <w:rsid w:val="00D77017"/>
    <w:rsid w:val="00D77C51"/>
    <w:rsid w:val="00D805BC"/>
    <w:rsid w:val="00D83C7E"/>
    <w:rsid w:val="00D91400"/>
    <w:rsid w:val="00D94AF9"/>
    <w:rsid w:val="00DA069E"/>
    <w:rsid w:val="00DB5C91"/>
    <w:rsid w:val="00DC0757"/>
    <w:rsid w:val="00DE29C8"/>
    <w:rsid w:val="00DE6355"/>
    <w:rsid w:val="00DE7F4A"/>
    <w:rsid w:val="00E02C5C"/>
    <w:rsid w:val="00E06444"/>
    <w:rsid w:val="00E1035B"/>
    <w:rsid w:val="00E1451D"/>
    <w:rsid w:val="00E17433"/>
    <w:rsid w:val="00E201A4"/>
    <w:rsid w:val="00E202B3"/>
    <w:rsid w:val="00E240FD"/>
    <w:rsid w:val="00E423D5"/>
    <w:rsid w:val="00E57FE5"/>
    <w:rsid w:val="00E618E5"/>
    <w:rsid w:val="00E71C68"/>
    <w:rsid w:val="00E80CA8"/>
    <w:rsid w:val="00E83165"/>
    <w:rsid w:val="00E83372"/>
    <w:rsid w:val="00E91198"/>
    <w:rsid w:val="00E95DD0"/>
    <w:rsid w:val="00EA51ED"/>
    <w:rsid w:val="00EC0E8E"/>
    <w:rsid w:val="00EC5D17"/>
    <w:rsid w:val="00EE2825"/>
    <w:rsid w:val="00EE73C2"/>
    <w:rsid w:val="00EF6941"/>
    <w:rsid w:val="00EF7E39"/>
    <w:rsid w:val="00F026D8"/>
    <w:rsid w:val="00F1486F"/>
    <w:rsid w:val="00F21663"/>
    <w:rsid w:val="00F22028"/>
    <w:rsid w:val="00F25E41"/>
    <w:rsid w:val="00F277E6"/>
    <w:rsid w:val="00F37F10"/>
    <w:rsid w:val="00F50D4A"/>
    <w:rsid w:val="00F60054"/>
    <w:rsid w:val="00F6014F"/>
    <w:rsid w:val="00F67737"/>
    <w:rsid w:val="00F81BB8"/>
    <w:rsid w:val="00F81C45"/>
    <w:rsid w:val="00F83112"/>
    <w:rsid w:val="00F871E7"/>
    <w:rsid w:val="00F90390"/>
    <w:rsid w:val="00FA06C6"/>
    <w:rsid w:val="00FB75B4"/>
    <w:rsid w:val="00FC446B"/>
    <w:rsid w:val="00FE3659"/>
    <w:rsid w:val="00FE635B"/>
    <w:rsid w:val="00FF66E0"/>
    <w:rsid w:val="00FF73A1"/>
    <w:rsid w:val="0AA2896D"/>
    <w:rsid w:val="0B636122"/>
    <w:rsid w:val="168EE4A5"/>
    <w:rsid w:val="206D066C"/>
    <w:rsid w:val="273BDB06"/>
    <w:rsid w:val="31A4AE09"/>
    <w:rsid w:val="326B14C3"/>
    <w:rsid w:val="38ABBCEF"/>
    <w:rsid w:val="4119B042"/>
    <w:rsid w:val="46CDB5E6"/>
    <w:rsid w:val="48D6ED0D"/>
    <w:rsid w:val="4DDCAEA5"/>
    <w:rsid w:val="5F643FE1"/>
    <w:rsid w:val="61715778"/>
    <w:rsid w:val="63A304DC"/>
    <w:rsid w:val="63A9E860"/>
    <w:rsid w:val="6C16C4AD"/>
    <w:rsid w:val="6F68979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00BFEB"/>
  <w15:docId w15:val="{C173FA71-2F88-4A01-AC6F-9E5E63542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91198"/>
    <w:rPr>
      <w:rFonts w:eastAsiaTheme="minorHAnsi"/>
      <w:lang w:eastAsia="en-US"/>
    </w:rPr>
  </w:style>
  <w:style w:type="paragraph" w:styleId="Heading1">
    <w:name w:val="heading 1"/>
    <w:basedOn w:val="Normal"/>
    <w:link w:val="Heading1Char"/>
    <w:uiPriority w:val="1"/>
    <w:qFormat/>
    <w:rsid w:val="00FE3659"/>
    <w:pPr>
      <w:widowControl w:val="0"/>
      <w:spacing w:before="24" w:after="0" w:line="240" w:lineRule="auto"/>
      <w:ind w:right="719"/>
      <w:jc w:val="right"/>
      <w:outlineLvl w:val="0"/>
    </w:pPr>
    <w:rPr>
      <w:rFonts w:ascii="Lucida Sans" w:eastAsia="Lucida Sans" w:hAnsi="Lucida Sans" w:cs="Lucida Sans"/>
      <w:sz w:val="20"/>
      <w:szCs w:val="20"/>
      <w:lang w:val="en-US"/>
    </w:rPr>
  </w:style>
  <w:style w:type="paragraph" w:styleId="Heading3">
    <w:name w:val="heading 3"/>
    <w:basedOn w:val="Normal"/>
    <w:next w:val="Normal"/>
    <w:link w:val="Heading3Char"/>
    <w:uiPriority w:val="9"/>
    <w:unhideWhenUsed/>
    <w:qFormat/>
    <w:rsid w:val="0089102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3659"/>
    <w:pPr>
      <w:tabs>
        <w:tab w:val="center" w:pos="4513"/>
        <w:tab w:val="right" w:pos="9026"/>
      </w:tabs>
      <w:spacing w:after="0" w:line="240" w:lineRule="auto"/>
    </w:pPr>
    <w:rPr>
      <w:rFonts w:eastAsiaTheme="minorEastAsia"/>
      <w:lang w:eastAsia="en-IE"/>
    </w:rPr>
  </w:style>
  <w:style w:type="character" w:customStyle="1" w:styleId="HeaderChar">
    <w:name w:val="Header Char"/>
    <w:basedOn w:val="DefaultParagraphFont"/>
    <w:link w:val="Header"/>
    <w:uiPriority w:val="99"/>
    <w:rsid w:val="00FE3659"/>
  </w:style>
  <w:style w:type="paragraph" w:styleId="Footer">
    <w:name w:val="footer"/>
    <w:basedOn w:val="Normal"/>
    <w:link w:val="FooterChar"/>
    <w:uiPriority w:val="99"/>
    <w:unhideWhenUsed/>
    <w:rsid w:val="00FE3659"/>
    <w:pPr>
      <w:tabs>
        <w:tab w:val="center" w:pos="4513"/>
        <w:tab w:val="right" w:pos="9026"/>
      </w:tabs>
      <w:spacing w:after="0" w:line="240" w:lineRule="auto"/>
    </w:pPr>
    <w:rPr>
      <w:rFonts w:eastAsiaTheme="minorEastAsia"/>
      <w:lang w:eastAsia="en-IE"/>
    </w:rPr>
  </w:style>
  <w:style w:type="character" w:customStyle="1" w:styleId="FooterChar">
    <w:name w:val="Footer Char"/>
    <w:basedOn w:val="DefaultParagraphFont"/>
    <w:link w:val="Footer"/>
    <w:uiPriority w:val="99"/>
    <w:rsid w:val="00FE3659"/>
  </w:style>
  <w:style w:type="character" w:customStyle="1" w:styleId="Heading1Char">
    <w:name w:val="Heading 1 Char"/>
    <w:basedOn w:val="DefaultParagraphFont"/>
    <w:link w:val="Heading1"/>
    <w:uiPriority w:val="1"/>
    <w:rsid w:val="00FE3659"/>
    <w:rPr>
      <w:rFonts w:ascii="Lucida Sans" w:eastAsia="Lucida Sans" w:hAnsi="Lucida Sans" w:cs="Lucida Sans"/>
      <w:sz w:val="20"/>
      <w:szCs w:val="20"/>
      <w:lang w:val="en-US" w:eastAsia="en-US"/>
    </w:rPr>
  </w:style>
  <w:style w:type="paragraph" w:styleId="BalloonText">
    <w:name w:val="Balloon Text"/>
    <w:basedOn w:val="Normal"/>
    <w:link w:val="BalloonTextChar"/>
    <w:uiPriority w:val="99"/>
    <w:semiHidden/>
    <w:unhideWhenUsed/>
    <w:rsid w:val="00FE36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659"/>
    <w:rPr>
      <w:rFonts w:ascii="Tahoma" w:hAnsi="Tahoma" w:cs="Tahoma"/>
      <w:sz w:val="16"/>
      <w:szCs w:val="16"/>
    </w:rPr>
  </w:style>
  <w:style w:type="character" w:styleId="Hyperlink">
    <w:name w:val="Hyperlink"/>
    <w:basedOn w:val="DefaultParagraphFont"/>
    <w:uiPriority w:val="99"/>
    <w:unhideWhenUsed/>
    <w:rsid w:val="00AD2F33"/>
    <w:rPr>
      <w:color w:val="0000FF" w:themeColor="hyperlink"/>
      <w:u w:val="single"/>
    </w:rPr>
  </w:style>
  <w:style w:type="character" w:styleId="FollowedHyperlink">
    <w:name w:val="FollowedHyperlink"/>
    <w:basedOn w:val="DefaultParagraphFont"/>
    <w:uiPriority w:val="99"/>
    <w:semiHidden/>
    <w:unhideWhenUsed/>
    <w:rsid w:val="00AD2F33"/>
    <w:rPr>
      <w:color w:val="800080" w:themeColor="followedHyperlink"/>
      <w:u w:val="single"/>
    </w:rPr>
  </w:style>
  <w:style w:type="paragraph" w:customStyle="1" w:styleId="paragraph">
    <w:name w:val="paragraph"/>
    <w:basedOn w:val="Normal"/>
    <w:rsid w:val="00C73E60"/>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normaltextrun">
    <w:name w:val="normaltextrun"/>
    <w:basedOn w:val="DefaultParagraphFont"/>
    <w:rsid w:val="00C73E60"/>
  </w:style>
  <w:style w:type="character" w:customStyle="1" w:styleId="apple-converted-space">
    <w:name w:val="apple-converted-space"/>
    <w:basedOn w:val="DefaultParagraphFont"/>
    <w:rsid w:val="00C73E60"/>
  </w:style>
  <w:style w:type="character" w:customStyle="1" w:styleId="eop">
    <w:name w:val="eop"/>
    <w:basedOn w:val="DefaultParagraphFont"/>
    <w:rsid w:val="00C73E60"/>
  </w:style>
  <w:style w:type="character" w:customStyle="1" w:styleId="spellingerror">
    <w:name w:val="spellingerror"/>
    <w:basedOn w:val="DefaultParagraphFont"/>
    <w:rsid w:val="00C73E60"/>
  </w:style>
  <w:style w:type="character" w:customStyle="1" w:styleId="UnresolvedMention1">
    <w:name w:val="Unresolved Mention1"/>
    <w:basedOn w:val="DefaultParagraphFont"/>
    <w:uiPriority w:val="99"/>
    <w:semiHidden/>
    <w:unhideWhenUsed/>
    <w:rsid w:val="001D492E"/>
    <w:rPr>
      <w:color w:val="808080"/>
      <w:shd w:val="clear" w:color="auto" w:fill="E6E6E6"/>
    </w:rPr>
  </w:style>
  <w:style w:type="paragraph" w:styleId="NoSpacing">
    <w:name w:val="No Spacing"/>
    <w:uiPriority w:val="1"/>
    <w:qFormat/>
    <w:rsid w:val="0089102A"/>
    <w:pPr>
      <w:spacing w:after="0" w:line="240" w:lineRule="auto"/>
    </w:pPr>
    <w:rPr>
      <w:rFonts w:eastAsia="Times New Roman" w:hAnsi="Times New Roman" w:cs="Times New Roman"/>
    </w:rPr>
  </w:style>
  <w:style w:type="paragraph" w:styleId="NormalWeb">
    <w:name w:val="Normal (Web)"/>
    <w:basedOn w:val="Normal"/>
    <w:uiPriority w:val="99"/>
    <w:unhideWhenUsed/>
    <w:rsid w:val="0089102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Heading3Char">
    <w:name w:val="Heading 3 Char"/>
    <w:basedOn w:val="DefaultParagraphFont"/>
    <w:link w:val="Heading3"/>
    <w:uiPriority w:val="9"/>
    <w:rsid w:val="0089102A"/>
    <w:rPr>
      <w:rFonts w:asciiTheme="majorHAnsi" w:eastAsiaTheme="majorEastAsia" w:hAnsiTheme="majorHAnsi" w:cstheme="majorBidi"/>
      <w:color w:val="243F60" w:themeColor="accent1" w:themeShade="7F"/>
      <w:sz w:val="24"/>
      <w:szCs w:val="24"/>
      <w:lang w:eastAsia="en-US"/>
    </w:rPr>
  </w:style>
  <w:style w:type="paragraph" w:styleId="ListParagraph">
    <w:name w:val="List Paragraph"/>
    <w:basedOn w:val="Normal"/>
    <w:link w:val="ListParagraphChar"/>
    <w:uiPriority w:val="34"/>
    <w:qFormat/>
    <w:rsid w:val="005477AF"/>
    <w:pPr>
      <w:ind w:left="720"/>
      <w:contextualSpacing/>
    </w:pPr>
  </w:style>
  <w:style w:type="character" w:styleId="UnresolvedMention">
    <w:name w:val="Unresolved Mention"/>
    <w:basedOn w:val="DefaultParagraphFont"/>
    <w:uiPriority w:val="99"/>
    <w:rsid w:val="00B031BC"/>
    <w:rPr>
      <w:color w:val="605E5C"/>
      <w:shd w:val="clear" w:color="auto" w:fill="E1DFDD"/>
    </w:rPr>
  </w:style>
  <w:style w:type="table" w:styleId="TableGrid">
    <w:name w:val="Table Grid"/>
    <w:basedOn w:val="TableNormal"/>
    <w:uiPriority w:val="59"/>
    <w:rsid w:val="00590EFA"/>
    <w:pPr>
      <w:spacing w:after="0" w:line="240" w:lineRule="auto"/>
    </w:pPr>
    <w:rPr>
      <w:rFonts w:eastAsiaTheme="minorHAnsi"/>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F5CF6"/>
    <w:rPr>
      <w:sz w:val="16"/>
      <w:szCs w:val="16"/>
    </w:rPr>
  </w:style>
  <w:style w:type="paragraph" w:styleId="CommentText">
    <w:name w:val="annotation text"/>
    <w:basedOn w:val="Normal"/>
    <w:link w:val="CommentTextChar"/>
    <w:uiPriority w:val="99"/>
    <w:semiHidden/>
    <w:unhideWhenUsed/>
    <w:rsid w:val="001F5CF6"/>
    <w:pPr>
      <w:spacing w:line="240" w:lineRule="auto"/>
    </w:pPr>
    <w:rPr>
      <w:sz w:val="20"/>
      <w:szCs w:val="20"/>
    </w:rPr>
  </w:style>
  <w:style w:type="character" w:customStyle="1" w:styleId="CommentTextChar">
    <w:name w:val="Comment Text Char"/>
    <w:basedOn w:val="DefaultParagraphFont"/>
    <w:link w:val="CommentText"/>
    <w:uiPriority w:val="99"/>
    <w:semiHidden/>
    <w:rsid w:val="001F5CF6"/>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1F5CF6"/>
    <w:rPr>
      <w:b/>
      <w:bCs/>
    </w:rPr>
  </w:style>
  <w:style w:type="character" w:customStyle="1" w:styleId="CommentSubjectChar">
    <w:name w:val="Comment Subject Char"/>
    <w:basedOn w:val="CommentTextChar"/>
    <w:link w:val="CommentSubject"/>
    <w:uiPriority w:val="99"/>
    <w:semiHidden/>
    <w:rsid w:val="001F5CF6"/>
    <w:rPr>
      <w:rFonts w:eastAsiaTheme="minorHAnsi"/>
      <w:b/>
      <w:bCs/>
      <w:sz w:val="20"/>
      <w:szCs w:val="20"/>
      <w:lang w:eastAsia="en-US"/>
    </w:rPr>
  </w:style>
  <w:style w:type="paragraph" w:customStyle="1" w:styleId="xmsonormal">
    <w:name w:val="x_msonormal"/>
    <w:basedOn w:val="Normal"/>
    <w:rsid w:val="00914AF0"/>
    <w:pPr>
      <w:spacing w:after="0" w:line="240" w:lineRule="auto"/>
    </w:pPr>
    <w:rPr>
      <w:rFonts w:ascii="Calibri" w:hAnsi="Calibri" w:cs="Calibri"/>
      <w:lang w:eastAsia="en-IE"/>
    </w:rPr>
  </w:style>
  <w:style w:type="character" w:styleId="SmartLink">
    <w:name w:val="Smart Link"/>
    <w:basedOn w:val="DefaultParagraphFont"/>
    <w:uiPriority w:val="99"/>
    <w:semiHidden/>
    <w:unhideWhenUsed/>
    <w:rsid w:val="00E240FD"/>
    <w:rPr>
      <w:color w:val="0000FF"/>
      <w:u w:val="single"/>
      <w:shd w:val="clear" w:color="auto" w:fill="F3F2F1"/>
    </w:rPr>
  </w:style>
  <w:style w:type="character" w:customStyle="1" w:styleId="xxxmsosmartlink">
    <w:name w:val="x_x_x_msosmartlink"/>
    <w:basedOn w:val="DefaultParagraphFont"/>
    <w:rsid w:val="004D55C4"/>
    <w:rPr>
      <w:color w:val="0000FF"/>
      <w:u w:val="single"/>
      <w:shd w:val="clear" w:color="auto" w:fill="F3F2F1"/>
    </w:rPr>
  </w:style>
  <w:style w:type="character" w:customStyle="1" w:styleId="xmsosmartlink">
    <w:name w:val="x_msosmartlink"/>
    <w:basedOn w:val="DefaultParagraphFont"/>
    <w:rsid w:val="00AE107C"/>
    <w:rPr>
      <w:color w:val="0000FF"/>
      <w:u w:val="single"/>
      <w:shd w:val="clear" w:color="auto" w:fill="F3F2F1"/>
    </w:rPr>
  </w:style>
  <w:style w:type="character" w:customStyle="1" w:styleId="ListParagraphChar">
    <w:name w:val="List Paragraph Char"/>
    <w:link w:val="ListParagraph"/>
    <w:uiPriority w:val="34"/>
    <w:locked/>
    <w:rsid w:val="00DE7F4A"/>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690305">
      <w:bodyDiv w:val="1"/>
      <w:marLeft w:val="0"/>
      <w:marRight w:val="0"/>
      <w:marTop w:val="0"/>
      <w:marBottom w:val="0"/>
      <w:divBdr>
        <w:top w:val="none" w:sz="0" w:space="0" w:color="auto"/>
        <w:left w:val="none" w:sz="0" w:space="0" w:color="auto"/>
        <w:bottom w:val="none" w:sz="0" w:space="0" w:color="auto"/>
        <w:right w:val="none" w:sz="0" w:space="0" w:color="auto"/>
      </w:divBdr>
    </w:div>
    <w:div w:id="200825718">
      <w:bodyDiv w:val="1"/>
      <w:marLeft w:val="0"/>
      <w:marRight w:val="0"/>
      <w:marTop w:val="0"/>
      <w:marBottom w:val="0"/>
      <w:divBdr>
        <w:top w:val="none" w:sz="0" w:space="0" w:color="auto"/>
        <w:left w:val="none" w:sz="0" w:space="0" w:color="auto"/>
        <w:bottom w:val="none" w:sz="0" w:space="0" w:color="auto"/>
        <w:right w:val="none" w:sz="0" w:space="0" w:color="auto"/>
      </w:divBdr>
      <w:divsChild>
        <w:div w:id="2434921">
          <w:marLeft w:val="0"/>
          <w:marRight w:val="0"/>
          <w:marTop w:val="0"/>
          <w:marBottom w:val="0"/>
          <w:divBdr>
            <w:top w:val="none" w:sz="0" w:space="0" w:color="auto"/>
            <w:left w:val="none" w:sz="0" w:space="0" w:color="auto"/>
            <w:bottom w:val="none" w:sz="0" w:space="0" w:color="auto"/>
            <w:right w:val="none" w:sz="0" w:space="0" w:color="auto"/>
          </w:divBdr>
        </w:div>
        <w:div w:id="175770218">
          <w:marLeft w:val="0"/>
          <w:marRight w:val="0"/>
          <w:marTop w:val="0"/>
          <w:marBottom w:val="0"/>
          <w:divBdr>
            <w:top w:val="none" w:sz="0" w:space="0" w:color="auto"/>
            <w:left w:val="none" w:sz="0" w:space="0" w:color="auto"/>
            <w:bottom w:val="none" w:sz="0" w:space="0" w:color="auto"/>
            <w:right w:val="none" w:sz="0" w:space="0" w:color="auto"/>
          </w:divBdr>
        </w:div>
        <w:div w:id="180125197">
          <w:marLeft w:val="0"/>
          <w:marRight w:val="0"/>
          <w:marTop w:val="0"/>
          <w:marBottom w:val="0"/>
          <w:divBdr>
            <w:top w:val="none" w:sz="0" w:space="0" w:color="auto"/>
            <w:left w:val="none" w:sz="0" w:space="0" w:color="auto"/>
            <w:bottom w:val="none" w:sz="0" w:space="0" w:color="auto"/>
            <w:right w:val="none" w:sz="0" w:space="0" w:color="auto"/>
          </w:divBdr>
        </w:div>
        <w:div w:id="328336959">
          <w:marLeft w:val="0"/>
          <w:marRight w:val="0"/>
          <w:marTop w:val="0"/>
          <w:marBottom w:val="0"/>
          <w:divBdr>
            <w:top w:val="none" w:sz="0" w:space="0" w:color="auto"/>
            <w:left w:val="none" w:sz="0" w:space="0" w:color="auto"/>
            <w:bottom w:val="none" w:sz="0" w:space="0" w:color="auto"/>
            <w:right w:val="none" w:sz="0" w:space="0" w:color="auto"/>
          </w:divBdr>
        </w:div>
        <w:div w:id="746419305">
          <w:marLeft w:val="0"/>
          <w:marRight w:val="0"/>
          <w:marTop w:val="0"/>
          <w:marBottom w:val="0"/>
          <w:divBdr>
            <w:top w:val="none" w:sz="0" w:space="0" w:color="auto"/>
            <w:left w:val="none" w:sz="0" w:space="0" w:color="auto"/>
            <w:bottom w:val="none" w:sz="0" w:space="0" w:color="auto"/>
            <w:right w:val="none" w:sz="0" w:space="0" w:color="auto"/>
          </w:divBdr>
        </w:div>
        <w:div w:id="1944339021">
          <w:marLeft w:val="0"/>
          <w:marRight w:val="0"/>
          <w:marTop w:val="0"/>
          <w:marBottom w:val="0"/>
          <w:divBdr>
            <w:top w:val="none" w:sz="0" w:space="0" w:color="auto"/>
            <w:left w:val="none" w:sz="0" w:space="0" w:color="auto"/>
            <w:bottom w:val="none" w:sz="0" w:space="0" w:color="auto"/>
            <w:right w:val="none" w:sz="0" w:space="0" w:color="auto"/>
          </w:divBdr>
        </w:div>
      </w:divsChild>
    </w:div>
    <w:div w:id="217713982">
      <w:bodyDiv w:val="1"/>
      <w:marLeft w:val="0"/>
      <w:marRight w:val="0"/>
      <w:marTop w:val="0"/>
      <w:marBottom w:val="0"/>
      <w:divBdr>
        <w:top w:val="none" w:sz="0" w:space="0" w:color="auto"/>
        <w:left w:val="none" w:sz="0" w:space="0" w:color="auto"/>
        <w:bottom w:val="none" w:sz="0" w:space="0" w:color="auto"/>
        <w:right w:val="none" w:sz="0" w:space="0" w:color="auto"/>
      </w:divBdr>
      <w:divsChild>
        <w:div w:id="982852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14598">
              <w:marLeft w:val="0"/>
              <w:marRight w:val="0"/>
              <w:marTop w:val="0"/>
              <w:marBottom w:val="0"/>
              <w:divBdr>
                <w:top w:val="none" w:sz="0" w:space="0" w:color="auto"/>
                <w:left w:val="none" w:sz="0" w:space="0" w:color="auto"/>
                <w:bottom w:val="none" w:sz="0" w:space="0" w:color="auto"/>
                <w:right w:val="none" w:sz="0" w:space="0" w:color="auto"/>
              </w:divBdr>
              <w:divsChild>
                <w:div w:id="1392538989">
                  <w:marLeft w:val="0"/>
                  <w:marRight w:val="0"/>
                  <w:marTop w:val="0"/>
                  <w:marBottom w:val="0"/>
                  <w:divBdr>
                    <w:top w:val="none" w:sz="0" w:space="0" w:color="auto"/>
                    <w:left w:val="none" w:sz="0" w:space="0" w:color="auto"/>
                    <w:bottom w:val="none" w:sz="0" w:space="0" w:color="auto"/>
                    <w:right w:val="none" w:sz="0" w:space="0" w:color="auto"/>
                  </w:divBdr>
                  <w:divsChild>
                    <w:div w:id="1183326910">
                      <w:marLeft w:val="0"/>
                      <w:marRight w:val="0"/>
                      <w:marTop w:val="0"/>
                      <w:marBottom w:val="0"/>
                      <w:divBdr>
                        <w:top w:val="none" w:sz="0" w:space="0" w:color="auto"/>
                        <w:left w:val="none" w:sz="0" w:space="0" w:color="auto"/>
                        <w:bottom w:val="none" w:sz="0" w:space="0" w:color="auto"/>
                        <w:right w:val="none" w:sz="0" w:space="0" w:color="auto"/>
                      </w:divBdr>
                      <w:divsChild>
                        <w:div w:id="971909011">
                          <w:marLeft w:val="0"/>
                          <w:marRight w:val="0"/>
                          <w:marTop w:val="0"/>
                          <w:marBottom w:val="0"/>
                          <w:divBdr>
                            <w:top w:val="none" w:sz="0" w:space="0" w:color="auto"/>
                            <w:left w:val="none" w:sz="0" w:space="0" w:color="auto"/>
                            <w:bottom w:val="none" w:sz="0" w:space="0" w:color="auto"/>
                            <w:right w:val="none" w:sz="0" w:space="0" w:color="auto"/>
                          </w:divBdr>
                          <w:divsChild>
                            <w:div w:id="210280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113860">
      <w:bodyDiv w:val="1"/>
      <w:marLeft w:val="0"/>
      <w:marRight w:val="0"/>
      <w:marTop w:val="0"/>
      <w:marBottom w:val="0"/>
      <w:divBdr>
        <w:top w:val="none" w:sz="0" w:space="0" w:color="auto"/>
        <w:left w:val="none" w:sz="0" w:space="0" w:color="auto"/>
        <w:bottom w:val="none" w:sz="0" w:space="0" w:color="auto"/>
        <w:right w:val="none" w:sz="0" w:space="0" w:color="auto"/>
      </w:divBdr>
    </w:div>
    <w:div w:id="271518436">
      <w:bodyDiv w:val="1"/>
      <w:marLeft w:val="0"/>
      <w:marRight w:val="0"/>
      <w:marTop w:val="0"/>
      <w:marBottom w:val="0"/>
      <w:divBdr>
        <w:top w:val="none" w:sz="0" w:space="0" w:color="auto"/>
        <w:left w:val="none" w:sz="0" w:space="0" w:color="auto"/>
        <w:bottom w:val="none" w:sz="0" w:space="0" w:color="auto"/>
        <w:right w:val="none" w:sz="0" w:space="0" w:color="auto"/>
      </w:divBdr>
    </w:div>
    <w:div w:id="633875456">
      <w:bodyDiv w:val="1"/>
      <w:marLeft w:val="0"/>
      <w:marRight w:val="0"/>
      <w:marTop w:val="0"/>
      <w:marBottom w:val="0"/>
      <w:divBdr>
        <w:top w:val="none" w:sz="0" w:space="0" w:color="auto"/>
        <w:left w:val="none" w:sz="0" w:space="0" w:color="auto"/>
        <w:bottom w:val="none" w:sz="0" w:space="0" w:color="auto"/>
        <w:right w:val="none" w:sz="0" w:space="0" w:color="auto"/>
      </w:divBdr>
    </w:div>
    <w:div w:id="923412229">
      <w:bodyDiv w:val="1"/>
      <w:marLeft w:val="0"/>
      <w:marRight w:val="0"/>
      <w:marTop w:val="0"/>
      <w:marBottom w:val="0"/>
      <w:divBdr>
        <w:top w:val="none" w:sz="0" w:space="0" w:color="auto"/>
        <w:left w:val="none" w:sz="0" w:space="0" w:color="auto"/>
        <w:bottom w:val="none" w:sz="0" w:space="0" w:color="auto"/>
        <w:right w:val="none" w:sz="0" w:space="0" w:color="auto"/>
      </w:divBdr>
    </w:div>
    <w:div w:id="929117923">
      <w:bodyDiv w:val="1"/>
      <w:marLeft w:val="0"/>
      <w:marRight w:val="0"/>
      <w:marTop w:val="0"/>
      <w:marBottom w:val="0"/>
      <w:divBdr>
        <w:top w:val="none" w:sz="0" w:space="0" w:color="auto"/>
        <w:left w:val="none" w:sz="0" w:space="0" w:color="auto"/>
        <w:bottom w:val="none" w:sz="0" w:space="0" w:color="auto"/>
        <w:right w:val="none" w:sz="0" w:space="0" w:color="auto"/>
      </w:divBdr>
    </w:div>
    <w:div w:id="986319123">
      <w:bodyDiv w:val="1"/>
      <w:marLeft w:val="0"/>
      <w:marRight w:val="0"/>
      <w:marTop w:val="0"/>
      <w:marBottom w:val="0"/>
      <w:divBdr>
        <w:top w:val="none" w:sz="0" w:space="0" w:color="auto"/>
        <w:left w:val="none" w:sz="0" w:space="0" w:color="auto"/>
        <w:bottom w:val="none" w:sz="0" w:space="0" w:color="auto"/>
        <w:right w:val="none" w:sz="0" w:space="0" w:color="auto"/>
      </w:divBdr>
    </w:div>
    <w:div w:id="1301811512">
      <w:bodyDiv w:val="1"/>
      <w:marLeft w:val="0"/>
      <w:marRight w:val="0"/>
      <w:marTop w:val="0"/>
      <w:marBottom w:val="0"/>
      <w:divBdr>
        <w:top w:val="none" w:sz="0" w:space="0" w:color="auto"/>
        <w:left w:val="none" w:sz="0" w:space="0" w:color="auto"/>
        <w:bottom w:val="none" w:sz="0" w:space="0" w:color="auto"/>
        <w:right w:val="none" w:sz="0" w:space="0" w:color="auto"/>
      </w:divBdr>
    </w:div>
    <w:div w:id="1372026113">
      <w:bodyDiv w:val="1"/>
      <w:marLeft w:val="0"/>
      <w:marRight w:val="0"/>
      <w:marTop w:val="0"/>
      <w:marBottom w:val="0"/>
      <w:divBdr>
        <w:top w:val="none" w:sz="0" w:space="0" w:color="auto"/>
        <w:left w:val="none" w:sz="0" w:space="0" w:color="auto"/>
        <w:bottom w:val="none" w:sz="0" w:space="0" w:color="auto"/>
        <w:right w:val="none" w:sz="0" w:space="0" w:color="auto"/>
      </w:divBdr>
    </w:div>
    <w:div w:id="1427387346">
      <w:bodyDiv w:val="1"/>
      <w:marLeft w:val="0"/>
      <w:marRight w:val="0"/>
      <w:marTop w:val="0"/>
      <w:marBottom w:val="0"/>
      <w:divBdr>
        <w:top w:val="none" w:sz="0" w:space="0" w:color="auto"/>
        <w:left w:val="none" w:sz="0" w:space="0" w:color="auto"/>
        <w:bottom w:val="none" w:sz="0" w:space="0" w:color="auto"/>
        <w:right w:val="none" w:sz="0" w:space="0" w:color="auto"/>
      </w:divBdr>
    </w:div>
    <w:div w:id="1516070966">
      <w:bodyDiv w:val="1"/>
      <w:marLeft w:val="0"/>
      <w:marRight w:val="0"/>
      <w:marTop w:val="0"/>
      <w:marBottom w:val="0"/>
      <w:divBdr>
        <w:top w:val="none" w:sz="0" w:space="0" w:color="auto"/>
        <w:left w:val="none" w:sz="0" w:space="0" w:color="auto"/>
        <w:bottom w:val="none" w:sz="0" w:space="0" w:color="auto"/>
        <w:right w:val="none" w:sz="0" w:space="0" w:color="auto"/>
      </w:divBdr>
    </w:div>
    <w:div w:id="1698847834">
      <w:bodyDiv w:val="1"/>
      <w:marLeft w:val="0"/>
      <w:marRight w:val="0"/>
      <w:marTop w:val="0"/>
      <w:marBottom w:val="0"/>
      <w:divBdr>
        <w:top w:val="none" w:sz="0" w:space="0" w:color="auto"/>
        <w:left w:val="none" w:sz="0" w:space="0" w:color="auto"/>
        <w:bottom w:val="none" w:sz="0" w:space="0" w:color="auto"/>
        <w:right w:val="none" w:sz="0" w:space="0" w:color="auto"/>
      </w:divBdr>
      <w:divsChild>
        <w:div w:id="299115318">
          <w:marLeft w:val="0"/>
          <w:marRight w:val="0"/>
          <w:marTop w:val="0"/>
          <w:marBottom w:val="0"/>
          <w:divBdr>
            <w:top w:val="none" w:sz="0" w:space="0" w:color="auto"/>
            <w:left w:val="none" w:sz="0" w:space="0" w:color="auto"/>
            <w:bottom w:val="none" w:sz="0" w:space="0" w:color="auto"/>
            <w:right w:val="none" w:sz="0" w:space="0" w:color="auto"/>
          </w:divBdr>
        </w:div>
        <w:div w:id="336807288">
          <w:marLeft w:val="0"/>
          <w:marRight w:val="0"/>
          <w:marTop w:val="0"/>
          <w:marBottom w:val="0"/>
          <w:divBdr>
            <w:top w:val="none" w:sz="0" w:space="0" w:color="auto"/>
            <w:left w:val="none" w:sz="0" w:space="0" w:color="auto"/>
            <w:bottom w:val="none" w:sz="0" w:space="0" w:color="auto"/>
            <w:right w:val="none" w:sz="0" w:space="0" w:color="auto"/>
          </w:divBdr>
        </w:div>
        <w:div w:id="440998008">
          <w:marLeft w:val="0"/>
          <w:marRight w:val="0"/>
          <w:marTop w:val="0"/>
          <w:marBottom w:val="0"/>
          <w:divBdr>
            <w:top w:val="none" w:sz="0" w:space="0" w:color="auto"/>
            <w:left w:val="none" w:sz="0" w:space="0" w:color="auto"/>
            <w:bottom w:val="none" w:sz="0" w:space="0" w:color="auto"/>
            <w:right w:val="none" w:sz="0" w:space="0" w:color="auto"/>
          </w:divBdr>
        </w:div>
        <w:div w:id="806161480">
          <w:marLeft w:val="0"/>
          <w:marRight w:val="0"/>
          <w:marTop w:val="0"/>
          <w:marBottom w:val="0"/>
          <w:divBdr>
            <w:top w:val="none" w:sz="0" w:space="0" w:color="auto"/>
            <w:left w:val="none" w:sz="0" w:space="0" w:color="auto"/>
            <w:bottom w:val="none" w:sz="0" w:space="0" w:color="auto"/>
            <w:right w:val="none" w:sz="0" w:space="0" w:color="auto"/>
          </w:divBdr>
        </w:div>
        <w:div w:id="1002010664">
          <w:marLeft w:val="0"/>
          <w:marRight w:val="0"/>
          <w:marTop w:val="0"/>
          <w:marBottom w:val="0"/>
          <w:divBdr>
            <w:top w:val="none" w:sz="0" w:space="0" w:color="auto"/>
            <w:left w:val="none" w:sz="0" w:space="0" w:color="auto"/>
            <w:bottom w:val="none" w:sz="0" w:space="0" w:color="auto"/>
            <w:right w:val="none" w:sz="0" w:space="0" w:color="auto"/>
          </w:divBdr>
        </w:div>
        <w:div w:id="1044061709">
          <w:marLeft w:val="0"/>
          <w:marRight w:val="0"/>
          <w:marTop w:val="0"/>
          <w:marBottom w:val="0"/>
          <w:divBdr>
            <w:top w:val="none" w:sz="0" w:space="0" w:color="auto"/>
            <w:left w:val="none" w:sz="0" w:space="0" w:color="auto"/>
            <w:bottom w:val="none" w:sz="0" w:space="0" w:color="auto"/>
            <w:right w:val="none" w:sz="0" w:space="0" w:color="auto"/>
          </w:divBdr>
        </w:div>
        <w:div w:id="1065908222">
          <w:marLeft w:val="0"/>
          <w:marRight w:val="0"/>
          <w:marTop w:val="0"/>
          <w:marBottom w:val="0"/>
          <w:divBdr>
            <w:top w:val="none" w:sz="0" w:space="0" w:color="auto"/>
            <w:left w:val="none" w:sz="0" w:space="0" w:color="auto"/>
            <w:bottom w:val="none" w:sz="0" w:space="0" w:color="auto"/>
            <w:right w:val="none" w:sz="0" w:space="0" w:color="auto"/>
          </w:divBdr>
        </w:div>
        <w:div w:id="1067723560">
          <w:marLeft w:val="0"/>
          <w:marRight w:val="0"/>
          <w:marTop w:val="0"/>
          <w:marBottom w:val="0"/>
          <w:divBdr>
            <w:top w:val="none" w:sz="0" w:space="0" w:color="auto"/>
            <w:left w:val="none" w:sz="0" w:space="0" w:color="auto"/>
            <w:bottom w:val="none" w:sz="0" w:space="0" w:color="auto"/>
            <w:right w:val="none" w:sz="0" w:space="0" w:color="auto"/>
          </w:divBdr>
        </w:div>
        <w:div w:id="1376005821">
          <w:marLeft w:val="0"/>
          <w:marRight w:val="0"/>
          <w:marTop w:val="0"/>
          <w:marBottom w:val="0"/>
          <w:divBdr>
            <w:top w:val="none" w:sz="0" w:space="0" w:color="auto"/>
            <w:left w:val="none" w:sz="0" w:space="0" w:color="auto"/>
            <w:bottom w:val="none" w:sz="0" w:space="0" w:color="auto"/>
            <w:right w:val="none" w:sz="0" w:space="0" w:color="auto"/>
          </w:divBdr>
        </w:div>
        <w:div w:id="1786919460">
          <w:marLeft w:val="0"/>
          <w:marRight w:val="0"/>
          <w:marTop w:val="0"/>
          <w:marBottom w:val="0"/>
          <w:divBdr>
            <w:top w:val="none" w:sz="0" w:space="0" w:color="auto"/>
            <w:left w:val="none" w:sz="0" w:space="0" w:color="auto"/>
            <w:bottom w:val="none" w:sz="0" w:space="0" w:color="auto"/>
            <w:right w:val="none" w:sz="0" w:space="0" w:color="auto"/>
          </w:divBdr>
        </w:div>
        <w:div w:id="1788236907">
          <w:marLeft w:val="0"/>
          <w:marRight w:val="0"/>
          <w:marTop w:val="0"/>
          <w:marBottom w:val="0"/>
          <w:divBdr>
            <w:top w:val="none" w:sz="0" w:space="0" w:color="auto"/>
            <w:left w:val="none" w:sz="0" w:space="0" w:color="auto"/>
            <w:bottom w:val="none" w:sz="0" w:space="0" w:color="auto"/>
            <w:right w:val="none" w:sz="0" w:space="0" w:color="auto"/>
          </w:divBdr>
        </w:div>
        <w:div w:id="1857184881">
          <w:marLeft w:val="0"/>
          <w:marRight w:val="0"/>
          <w:marTop w:val="0"/>
          <w:marBottom w:val="0"/>
          <w:divBdr>
            <w:top w:val="none" w:sz="0" w:space="0" w:color="auto"/>
            <w:left w:val="none" w:sz="0" w:space="0" w:color="auto"/>
            <w:bottom w:val="none" w:sz="0" w:space="0" w:color="auto"/>
            <w:right w:val="none" w:sz="0" w:space="0" w:color="auto"/>
          </w:divBdr>
        </w:div>
        <w:div w:id="1860243302">
          <w:marLeft w:val="0"/>
          <w:marRight w:val="0"/>
          <w:marTop w:val="0"/>
          <w:marBottom w:val="0"/>
          <w:divBdr>
            <w:top w:val="none" w:sz="0" w:space="0" w:color="auto"/>
            <w:left w:val="none" w:sz="0" w:space="0" w:color="auto"/>
            <w:bottom w:val="none" w:sz="0" w:space="0" w:color="auto"/>
            <w:right w:val="none" w:sz="0" w:space="0" w:color="auto"/>
          </w:divBdr>
        </w:div>
        <w:div w:id="2146041886">
          <w:marLeft w:val="0"/>
          <w:marRight w:val="0"/>
          <w:marTop w:val="0"/>
          <w:marBottom w:val="0"/>
          <w:divBdr>
            <w:top w:val="none" w:sz="0" w:space="0" w:color="auto"/>
            <w:left w:val="none" w:sz="0" w:space="0" w:color="auto"/>
            <w:bottom w:val="none" w:sz="0" w:space="0" w:color="auto"/>
            <w:right w:val="none" w:sz="0" w:space="0" w:color="auto"/>
          </w:divBdr>
        </w:div>
      </w:divsChild>
    </w:div>
    <w:div w:id="1704094819">
      <w:bodyDiv w:val="1"/>
      <w:marLeft w:val="0"/>
      <w:marRight w:val="0"/>
      <w:marTop w:val="0"/>
      <w:marBottom w:val="0"/>
      <w:divBdr>
        <w:top w:val="none" w:sz="0" w:space="0" w:color="auto"/>
        <w:left w:val="none" w:sz="0" w:space="0" w:color="auto"/>
        <w:bottom w:val="none" w:sz="0" w:space="0" w:color="auto"/>
        <w:right w:val="none" w:sz="0" w:space="0" w:color="auto"/>
      </w:divBdr>
    </w:div>
    <w:div w:id="19274960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annemarie.odowd@cystinosis.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3" Type="http://schemas.openxmlformats.org/officeDocument/2006/relationships/image" Target="media/image13.png"/><Relationship Id="rId18" Type="http://schemas.openxmlformats.org/officeDocument/2006/relationships/image" Target="media/image18.png"/><Relationship Id="rId26" Type="http://schemas.openxmlformats.org/officeDocument/2006/relationships/image" Target="media/image26.png"/><Relationship Id="rId3" Type="http://schemas.openxmlformats.org/officeDocument/2006/relationships/image" Target="media/image3.png"/><Relationship Id="rId21" Type="http://schemas.openxmlformats.org/officeDocument/2006/relationships/image" Target="media/image21.png"/><Relationship Id="rId34" Type="http://schemas.openxmlformats.org/officeDocument/2006/relationships/image" Target="media/image34.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5" Type="http://schemas.openxmlformats.org/officeDocument/2006/relationships/image" Target="media/image25.png"/><Relationship Id="rId33" Type="http://schemas.openxmlformats.org/officeDocument/2006/relationships/image" Target="media/image33.png"/><Relationship Id="rId2" Type="http://schemas.openxmlformats.org/officeDocument/2006/relationships/image" Target="media/image2.png"/><Relationship Id="rId16" Type="http://schemas.openxmlformats.org/officeDocument/2006/relationships/image" Target="media/image16.png"/><Relationship Id="rId20" Type="http://schemas.openxmlformats.org/officeDocument/2006/relationships/image" Target="media/image20.png"/><Relationship Id="rId29" Type="http://schemas.openxmlformats.org/officeDocument/2006/relationships/image" Target="media/image29.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24" Type="http://schemas.openxmlformats.org/officeDocument/2006/relationships/image" Target="media/image24.png"/><Relationship Id="rId32" Type="http://schemas.openxmlformats.org/officeDocument/2006/relationships/image" Target="media/image32.png"/><Relationship Id="rId5" Type="http://schemas.openxmlformats.org/officeDocument/2006/relationships/image" Target="media/image5.png"/><Relationship Id="rId15" Type="http://schemas.openxmlformats.org/officeDocument/2006/relationships/image" Target="media/image15.png"/><Relationship Id="rId23" Type="http://schemas.openxmlformats.org/officeDocument/2006/relationships/image" Target="media/image23.png"/><Relationship Id="rId28" Type="http://schemas.openxmlformats.org/officeDocument/2006/relationships/image" Target="media/image28.png"/><Relationship Id="rId10" Type="http://schemas.openxmlformats.org/officeDocument/2006/relationships/image" Target="media/image10.png"/><Relationship Id="rId19" Type="http://schemas.openxmlformats.org/officeDocument/2006/relationships/image" Target="media/image19.png"/><Relationship Id="rId31" Type="http://schemas.openxmlformats.org/officeDocument/2006/relationships/image" Target="media/image31.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 Id="rId22" Type="http://schemas.openxmlformats.org/officeDocument/2006/relationships/image" Target="media/image22.png"/><Relationship Id="rId27" Type="http://schemas.openxmlformats.org/officeDocument/2006/relationships/image" Target="media/image27.png"/><Relationship Id="rId30" Type="http://schemas.openxmlformats.org/officeDocument/2006/relationships/image" Target="media/image30.png"/><Relationship Id="rId8"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cunningham\AppData\Roaming\Microsoft\Templates\Cystinosi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4901538E8E2F4C951008060E776A34" ma:contentTypeVersion="6" ma:contentTypeDescription="Create a new document." ma:contentTypeScope="" ma:versionID="1d9ce61d4bcd8a52f3080d164aa76ab3">
  <xsd:schema xmlns:xsd="http://www.w3.org/2001/XMLSchema" xmlns:xs="http://www.w3.org/2001/XMLSchema" xmlns:p="http://schemas.microsoft.com/office/2006/metadata/properties" xmlns:ns2="8d381b7c-803c-465d-ae72-d77de1477264" xmlns:ns3="bcc9cbc3-88da-498a-acda-b652eed414b5" targetNamespace="http://schemas.microsoft.com/office/2006/metadata/properties" ma:root="true" ma:fieldsID="8e22cf47ae7938c4454c71be9b6c08a1" ns2:_="" ns3:_="">
    <xsd:import namespace="8d381b7c-803c-465d-ae72-d77de1477264"/>
    <xsd:import namespace="bcc9cbc3-88da-498a-acda-b652eed414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81b7c-803c-465d-ae72-d77de14772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c9cbc3-88da-498a-acda-b652eed414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1CD9F2-92F7-4C4E-9DB4-0A46391A7228}">
  <ds:schemaRefs>
    <ds:schemaRef ds:uri="http://schemas.microsoft.com/sharepoint/v3/contenttype/forms"/>
  </ds:schemaRefs>
</ds:datastoreItem>
</file>

<file path=customXml/itemProps2.xml><?xml version="1.0" encoding="utf-8"?>
<ds:datastoreItem xmlns:ds="http://schemas.openxmlformats.org/officeDocument/2006/customXml" ds:itemID="{D2D617CB-4AD9-4FD5-B150-C03A7A460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81b7c-803c-465d-ae72-d77de1477264"/>
    <ds:schemaRef ds:uri="bcc9cbc3-88da-498a-acda-b652eed414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BA8C78-86EF-49D4-94FB-C36565CB98C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Cystinosis</Template>
  <TotalTime>0</TotalTime>
  <Pages>6</Pages>
  <Words>1225</Words>
  <Characters>6986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kcunningham</dc:creator>
  <cp:keywords/>
  <dc:description/>
  <cp:lastModifiedBy>Denise Dunne</cp:lastModifiedBy>
  <cp:revision>2</cp:revision>
  <cp:lastPrinted>2019-02-27T13:41:00Z</cp:lastPrinted>
  <dcterms:created xsi:type="dcterms:W3CDTF">2025-01-08T12:26:00Z</dcterms:created>
  <dcterms:modified xsi:type="dcterms:W3CDTF">2025-01-08T12:26:00Z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0x010100C74901538E8E2F4C951008060E776A34</vt:lpwstr>
  </property>
</Properties>
</file>